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4B804E2" w:rsidR="005F0EAE" w:rsidRDefault="005F0EAE" w:rsidP="005F0EAE">
      <w:pPr>
        <w:jc w:val="center"/>
      </w:pPr>
      <w:bookmarkStart w:id="0" w:name="_GoBack"/>
      <w:bookmarkEnd w:id="0"/>
      <w:r>
        <w:t xml:space="preserve"> </w:t>
      </w:r>
      <w:bookmarkStart w:id="1" w:name="bmLogo"/>
      <w:bookmarkEnd w:id="1"/>
      <w:r w:rsidR="006B0B94">
        <w:rPr>
          <w:noProof/>
        </w:rPr>
        <w:drawing>
          <wp:inline distT="0" distB="0" distL="0" distR="0" wp14:anchorId="22A0038E" wp14:editId="70C6714D">
            <wp:extent cx="2743200" cy="16459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2FA2A262" w:rsidR="005F0EAE" w:rsidRDefault="009B093D"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531E984" w:rsidR="005F0EAE" w:rsidRPr="009B093D" w:rsidRDefault="009B093D"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531E984" w:rsidR="005F0EAE" w:rsidRPr="009B093D" w:rsidRDefault="009B093D"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0D3C64DE" w:rsidR="005F0EAE" w:rsidRPr="00DD2D7D" w:rsidRDefault="009B093D" w:rsidP="005F0EAE">
      <w:pPr>
        <w:rPr>
          <w:rFonts w:eastAsiaTheme="majorEastAsia" w:cstheme="majorBidi"/>
          <w:b/>
          <w:sz w:val="36"/>
          <w:szCs w:val="32"/>
        </w:rPr>
      </w:pPr>
      <w:bookmarkStart w:id="6" w:name="bmCourse"/>
      <w:bookmarkEnd w:id="6"/>
      <w:r>
        <w:rPr>
          <w:rFonts w:eastAsiaTheme="majorEastAsia" w:cstheme="majorBidi"/>
          <w:b/>
          <w:sz w:val="36"/>
          <w:szCs w:val="32"/>
        </w:rPr>
        <w:t>SPECIALIST</w:t>
      </w:r>
    </w:p>
    <w:p w14:paraId="037D69C4" w14:textId="60F65544" w:rsidR="005F0EAE" w:rsidRPr="00DD2D7D" w:rsidRDefault="009B093D" w:rsidP="005F0EAE">
      <w:pPr>
        <w:rPr>
          <w:rFonts w:eastAsiaTheme="majorEastAsia" w:cstheme="majorBidi"/>
          <w:b/>
          <w:sz w:val="36"/>
          <w:szCs w:val="32"/>
        </w:rPr>
      </w:pPr>
      <w:bookmarkStart w:id="7" w:name="bmUnit"/>
      <w:bookmarkEnd w:id="7"/>
      <w:r>
        <w:rPr>
          <w:rFonts w:eastAsiaTheme="majorEastAsia" w:cstheme="majorBidi"/>
          <w:b/>
          <w:sz w:val="36"/>
          <w:szCs w:val="32"/>
        </w:rPr>
        <w:t>UNITS 1 AND 2</w:t>
      </w:r>
    </w:p>
    <w:p w14:paraId="7D4F37D3" w14:textId="46D868A9" w:rsidR="005F0EAE" w:rsidRPr="0032717C" w:rsidRDefault="005F0EAE" w:rsidP="005F0EAE">
      <w:pPr>
        <w:pStyle w:val="Heading2"/>
      </w:pPr>
      <w:r>
        <w:t xml:space="preserve">Section </w:t>
      </w:r>
      <w:bookmarkStart w:id="8" w:name="bmSec1"/>
      <w:bookmarkEnd w:id="8"/>
      <w:r w:rsidR="009B093D">
        <w:t>Two</w:t>
      </w:r>
      <w:r>
        <w:t>:</w:t>
      </w:r>
    </w:p>
    <w:p w14:paraId="631D9F9F" w14:textId="7733F0F6" w:rsidR="005F0EAE" w:rsidRPr="007936BA" w:rsidRDefault="005F0EAE" w:rsidP="005F0EAE">
      <w:pPr>
        <w:pStyle w:val="Heading2"/>
      </w:pPr>
      <w:r>
        <w:t>Calculator-</w:t>
      </w:r>
      <w:bookmarkStart w:id="9" w:name="bmCal1"/>
      <w:bookmarkEnd w:id="9"/>
      <w:r w:rsidR="009B093D">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EAFF7D8"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9B093D">
        <w:t>ten</w:t>
      </w:r>
      <w:r>
        <w:t xml:space="preserve"> minutes</w:t>
      </w:r>
    </w:p>
    <w:p w14:paraId="5DEDE60C" w14:textId="5FC3D14A" w:rsidR="005F0EAE" w:rsidRPr="000124CF" w:rsidRDefault="005F0EAE" w:rsidP="005F0EAE">
      <w:pPr>
        <w:tabs>
          <w:tab w:val="left" w:pos="-720"/>
          <w:tab w:val="left" w:pos="4253"/>
        </w:tabs>
        <w:suppressAutoHyphens/>
      </w:pPr>
      <w:r>
        <w:t>Working time:</w:t>
      </w:r>
      <w:r>
        <w:tab/>
      </w:r>
      <w:bookmarkStart w:id="11" w:name="bmWT"/>
      <w:bookmarkEnd w:id="11"/>
      <w:r w:rsidR="009B093D">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640EA15" w:rsidR="005F0EAE" w:rsidRPr="000124CF" w:rsidRDefault="005F0EAE" w:rsidP="005F0EAE">
      <w:pPr>
        <w:tabs>
          <w:tab w:val="left" w:pos="-720"/>
          <w:tab w:val="left" w:pos="2268"/>
        </w:tabs>
        <w:suppressAutoHyphens/>
      </w:pPr>
      <w:r>
        <w:t xml:space="preserve">Formula sheet </w:t>
      </w:r>
      <w:bookmarkStart w:id="12" w:name="bmFS"/>
      <w:bookmarkEnd w:id="12"/>
      <w:r w:rsidR="009B093D">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3611E8B"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9B093D">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9B093D">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9B09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2FDD782A" w:rsidR="005F0EAE" w:rsidRPr="000E7D70" w:rsidRDefault="009B093D"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E57A98A" w:rsidR="005F0EAE" w:rsidRPr="000E7D70" w:rsidRDefault="009B093D"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640FFB82" w:rsidR="005F0EAE" w:rsidRPr="000E7D70" w:rsidRDefault="009B093D"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5430850A" w:rsidR="005F0EAE" w:rsidRPr="00F25E36" w:rsidRDefault="009B093D"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646CB02A" w:rsidR="005F0EAE" w:rsidRPr="00F25E36" w:rsidRDefault="009B093D"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8AF2BCD" w:rsidR="005F0EAE" w:rsidRPr="00F25E36" w:rsidRDefault="009B093D"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38C07FEA" w:rsidR="005F0EAE" w:rsidRDefault="005F0EAE" w:rsidP="005F0EAE">
      <w:pPr>
        <w:pStyle w:val="QNum"/>
      </w:pPr>
      <w:r>
        <w:br w:type="page"/>
      </w:r>
      <w:r>
        <w:lastRenderedPageBreak/>
        <w:t xml:space="preserve">Section </w:t>
      </w:r>
      <w:bookmarkStart w:id="22" w:name="bmSec2"/>
      <w:bookmarkEnd w:id="22"/>
      <w:r w:rsidR="009B093D">
        <w:t>Two</w:t>
      </w:r>
      <w:r>
        <w:t>: Calculator-</w:t>
      </w:r>
      <w:bookmarkStart w:id="23" w:name="bmCal2"/>
      <w:bookmarkEnd w:id="23"/>
      <w:r w:rsidR="009B093D">
        <w:t>assumed</w:t>
      </w:r>
      <w:r>
        <w:tab/>
        <w:t xml:space="preserve"> </w:t>
      </w:r>
      <w:bookmarkStart w:id="24" w:name="bmPercent"/>
      <w:bookmarkEnd w:id="24"/>
      <w:r w:rsidR="009B093D">
        <w:t>65</w:t>
      </w:r>
      <w:r>
        <w:t>% (</w:t>
      </w:r>
      <w:bookmarkStart w:id="25" w:name="MPT"/>
      <w:bookmarkEnd w:id="25"/>
      <w:r w:rsidR="009B093D">
        <w:t>98</w:t>
      </w:r>
      <w:r>
        <w:t xml:space="preserve"> Marks)</w:t>
      </w:r>
    </w:p>
    <w:p w14:paraId="36997019" w14:textId="059CD67E" w:rsidR="005F0EAE" w:rsidRDefault="005F0EAE" w:rsidP="005F0EAE">
      <w:r>
        <w:t>This section has</w:t>
      </w:r>
      <w:r w:rsidRPr="008E4C95">
        <w:rPr>
          <w:b/>
        </w:rPr>
        <w:t xml:space="preserve"> </w:t>
      </w:r>
      <w:bookmarkStart w:id="26" w:name="MPW"/>
      <w:bookmarkEnd w:id="26"/>
      <w:r w:rsidR="009B093D">
        <w:rPr>
          <w:b/>
        </w:rPr>
        <w:t>thirteen</w:t>
      </w:r>
      <w:r w:rsidRPr="008E4C95">
        <w:rPr>
          <w:b/>
        </w:rPr>
        <w:t xml:space="preserve"> </w:t>
      </w:r>
      <w:r w:rsidRPr="00A556DC">
        <w:rPr>
          <w:b/>
        </w:rPr>
        <w:t>(</w:t>
      </w:r>
      <w:bookmarkStart w:id="27" w:name="MP"/>
      <w:bookmarkEnd w:id="27"/>
      <w:r w:rsidR="009B093D">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CDD4B28" w:rsidR="005F0EAE" w:rsidRDefault="005F0EAE" w:rsidP="005F0EAE">
      <w:r>
        <w:t xml:space="preserve">Working time: </w:t>
      </w:r>
      <w:bookmarkStart w:id="28" w:name="bmWT2"/>
      <w:bookmarkEnd w:id="28"/>
      <w:r w:rsidR="009B093D">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4F6626B" w:rsidR="001F64A8" w:rsidRDefault="009B093D" w:rsidP="009B093D">
      <w:pPr>
        <w:pStyle w:val="QNum"/>
      </w:pPr>
      <w:r>
        <w:t>Question 9</w:t>
      </w:r>
      <w:r>
        <w:tab/>
        <w:t>(7 marks)</w:t>
      </w:r>
    </w:p>
    <w:p w14:paraId="45FD800B" w14:textId="77777777" w:rsidR="009B093D" w:rsidRDefault="009B093D" w:rsidP="006E6D21">
      <w:pPr>
        <w:pStyle w:val="Parta"/>
        <w:rPr>
          <w:rFonts w:eastAsiaTheme="minorEastAsia"/>
        </w:rPr>
      </w:pPr>
      <w:r>
        <w:t>(a)</w:t>
      </w:r>
      <w:r>
        <w:tab/>
        <w:t xml:space="preserve">Given that </w:t>
      </w:r>
      <m:oMath>
        <m:m>
          <m:mPr>
            <m:mcs>
              <m:mc>
                <m:mcPr>
                  <m:count m:val="1"/>
                  <m:mcJc m:val="center"/>
                </m:mcPr>
              </m:mc>
            </m:mcs>
            <m:ctrlPr>
              <w:rPr>
                <w:rFonts w:ascii="Cambria Math" w:hAnsi="Cambria Math"/>
                <w:i/>
              </w:rPr>
            </m:ctrlPr>
          </m:mPr>
          <m:mr>
            <m:e>
              <m:r>
                <w:rPr>
                  <w:rFonts w:ascii="Cambria Math" w:eastAsiaTheme="minorEastAsia" w:hAnsi="Cambria Math"/>
                </w:rPr>
                <m:t>20×19×18</m:t>
              </m:r>
            </m:e>
          </m:mr>
          <m:mr>
            <m:e>
              <m:bar>
                <m:barPr>
                  <m:pos m:val="top"/>
                  <m:ctrlPr>
                    <w:rPr>
                      <w:rFonts w:ascii="Cambria Math" w:hAnsi="Cambria Math"/>
                      <w:i/>
                    </w:rPr>
                  </m:ctrlPr>
                </m:barPr>
                <m:e>
                  <m:r>
                    <w:rPr>
                      <w:rFonts w:ascii="Cambria Math" w:eastAsiaTheme="minorEastAsia" w:hAnsi="Cambria Math"/>
                    </w:rPr>
                    <m:t>19×18×17×16</m:t>
                  </m:r>
                </m:e>
              </m:bar>
            </m:e>
          </m:mr>
        </m:m>
        <m:r>
          <w:rPr>
            <w:rFonts w:ascii="Cambria Math" w:hAnsi="Cambria Math"/>
          </w:rPr>
          <m:t>=</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 xml:space="preserve"> </m:t>
                  </m:r>
                </m:e>
                <m:sup>
                  <m:r>
                    <w:rPr>
                      <w:rFonts w:ascii="Cambria Math" w:hAnsi="Cambria Math"/>
                    </w:rPr>
                    <m:t>a</m:t>
                  </m:r>
                </m:sup>
              </m:sSup>
              <m:sSub>
                <m:sSubPr>
                  <m:ctrlPr>
                    <w:rPr>
                      <w:rFonts w:ascii="Cambria Math" w:hAnsi="Cambria Math"/>
                      <w:i/>
                    </w:rPr>
                  </m:ctrlPr>
                </m:sSubPr>
                <m:e>
                  <m:r>
                    <w:rPr>
                      <w:rFonts w:ascii="Cambria Math" w:hAnsi="Cambria Math"/>
                    </w:rPr>
                    <m:t>P</m:t>
                  </m:r>
                </m:e>
                <m:sub>
                  <m:r>
                    <w:rPr>
                      <w:rFonts w:ascii="Cambria Math" w:hAnsi="Cambria Math"/>
                    </w:rPr>
                    <m:t>b</m:t>
                  </m:r>
                </m:sub>
              </m:sSub>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 xml:space="preserve"> </m:t>
                      </m:r>
                    </m:e>
                    <m:sup>
                      <m:r>
                        <w:rPr>
                          <w:rFonts w:ascii="Cambria Math" w:hAnsi="Cambria Math"/>
                        </w:rPr>
                        <m:t>c</m:t>
                      </m:r>
                    </m:sup>
                  </m:sSup>
                  <m:sSub>
                    <m:sSubPr>
                      <m:ctrlPr>
                        <w:rPr>
                          <w:rFonts w:ascii="Cambria Math" w:hAnsi="Cambria Math"/>
                          <w:i/>
                        </w:rPr>
                      </m:ctrlPr>
                    </m:sSubPr>
                    <m:e>
                      <m:r>
                        <w:rPr>
                          <w:rFonts w:ascii="Cambria Math" w:hAnsi="Cambria Math"/>
                        </w:rPr>
                        <m:t>P</m:t>
                      </m:r>
                    </m:e>
                    <m:sub>
                      <m:r>
                        <w:rPr>
                          <w:rFonts w:ascii="Cambria Math" w:hAnsi="Cambria Math"/>
                        </w:rPr>
                        <m:t>4</m:t>
                      </m:r>
                    </m:sub>
                  </m:sSub>
                </m:e>
              </m:bar>
            </m:e>
          </m:mr>
        </m:m>
      </m:oMath>
      <w:r>
        <w:rPr>
          <w:rFonts w:eastAsiaTheme="minorEastAsia"/>
        </w:rPr>
        <w:t xml:space="preserve">, determine the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14:paraId="2925EEAE" w14:textId="77777777" w:rsidR="009B093D" w:rsidRDefault="009B093D" w:rsidP="00B51EA4">
      <w:pPr>
        <w:pStyle w:val="Parta"/>
      </w:pPr>
      <w:r>
        <w:rPr>
          <w:noProof/>
          <w:lang w:eastAsia="en-AU"/>
        </w:rPr>
        <mc:AlternateContent>
          <mc:Choice Requires="wps">
            <w:drawing>
              <wp:anchor distT="0" distB="0" distL="114300" distR="114300" simplePos="0" relativeHeight="251661312" behindDoc="0" locked="0" layoutInCell="1" allowOverlap="1" wp14:anchorId="43155559" wp14:editId="24780509">
                <wp:simplePos x="0" y="0"/>
                <wp:positionH relativeFrom="column">
                  <wp:posOffset>1483360</wp:posOffset>
                </wp:positionH>
                <wp:positionV relativeFrom="paragraph">
                  <wp:posOffset>112395</wp:posOffset>
                </wp:positionV>
                <wp:extent cx="3276600" cy="22987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3276600" cy="229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31"/>
                            </w:tblGrid>
                            <w:tr w:rsidR="009B093D" w14:paraId="0166928D" w14:textId="77777777" w:rsidTr="004A4688">
                              <w:trPr>
                                <w:trHeight w:hRule="exact" w:val="255"/>
                              </w:trPr>
                              <w:tc>
                                <w:tcPr>
                                  <w:tcW w:w="5000" w:type="pct"/>
                                  <w:shd w:val="clear" w:color="auto" w:fill="E7E6E6" w:themeFill="background2"/>
                                </w:tcPr>
                                <w:p w14:paraId="595733AE" w14:textId="77777777" w:rsidR="009B093D" w:rsidRPr="00992D52" w:rsidRDefault="009B093D" w:rsidP="00992D52">
                                  <w:pPr>
                                    <w:pStyle w:val="Part"/>
                                    <w:jc w:val="center"/>
                                    <w:rPr>
                                      <w:b/>
                                    </w:rPr>
                                  </w:pPr>
                                  <w:r w:rsidRPr="00992D52">
                                    <w:rPr>
                                      <w:b/>
                                    </w:rPr>
                                    <w:t>Solution</w:t>
                                  </w:r>
                                </w:p>
                              </w:tc>
                            </w:tr>
                            <w:tr w:rsidR="009B093D" w14:paraId="7CB458A1" w14:textId="77777777" w:rsidTr="00BC4B6B">
                              <w:tc>
                                <w:tcPr>
                                  <w:tcW w:w="5000" w:type="pct"/>
                                </w:tcPr>
                                <w:p w14:paraId="5710D3C2" w14:textId="77777777" w:rsidR="009B093D"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20×19×18</m:t>
                                          </m:r>
                                        </m:num>
                                        <m:den>
                                          <m:r>
                                            <w:rPr>
                                              <w:rFonts w:ascii="Cambria Math" w:eastAsiaTheme="minorEastAsia" w:hAnsi="Cambria Math"/>
                                            </w:rPr>
                                            <m:t>19×18×17×16</m:t>
                                          </m:r>
                                        </m:den>
                                      </m:f>
                                      <m:r>
                                        <w:rPr>
                                          <w:rFonts w:ascii="Cambria Math" w:eastAsiaTheme="minorEastAsia" w:hAnsi="Cambria Math"/>
                                        </w:rPr>
                                        <m:t>=</m:t>
                                      </m:r>
                                      <m:f>
                                        <m:fPr>
                                          <m:ctrlPr>
                                            <w:rPr>
                                              <w:rFonts w:ascii="Cambria Math" w:hAnsi="Cambria Math"/>
                                              <w:i/>
                                            </w:rPr>
                                          </m:ctrlPr>
                                        </m:fPr>
                                        <m:num>
                                          <m:r>
                                            <w:rPr>
                                              <w:rFonts w:ascii="Cambria Math" w:hAnsi="Cambria Math"/>
                                            </w:rPr>
                                            <m:t>20!</m:t>
                                          </m:r>
                                        </m:num>
                                        <m:den>
                                          <m:r>
                                            <w:rPr>
                                              <w:rFonts w:ascii="Cambria Math" w:hAnsi="Cambria Math"/>
                                            </w:rPr>
                                            <m:t>19!</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r>
                                        <w:rPr>
                                          <w:rFonts w:ascii="Cambria Math" w:eastAsiaTheme="minorEastAsia" w:hAnsi="Cambria Math"/>
                                        </w:rPr>
                                        <m:t>=</m:t>
                                      </m:r>
                                      <m:f>
                                        <m:fPr>
                                          <m:ctrlPr>
                                            <w:rPr>
                                              <w:rFonts w:ascii="Cambria Math" w:hAnsi="Cambria Math"/>
                                              <w:i/>
                                            </w:rPr>
                                          </m:ctrlPr>
                                        </m:fPr>
                                        <m:num>
                                          <m:r>
                                            <w:rPr>
                                              <w:rFonts w:ascii="Cambria Math" w:hAnsi="Cambria Math"/>
                                            </w:rPr>
                                            <m:t>20!</m:t>
                                          </m:r>
                                        </m:num>
                                        <m:den>
                                          <m:r>
                                            <w:rPr>
                                              <w:rFonts w:ascii="Cambria Math" w:hAnsi="Cambria Math"/>
                                            </w:rPr>
                                            <m:t>17!</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19!</m:t>
                                          </m:r>
                                        </m:den>
                                      </m:f>
                                    </m:oMath>
                                  </m:oMathPara>
                                </w:p>
                                <w:p w14:paraId="3B989D95" w14:textId="77777777" w:rsidR="009B093D" w:rsidRPr="006E6D21" w:rsidRDefault="009B093D" w:rsidP="00992D52">
                                  <w:pPr>
                                    <w:pStyle w:val="Parts"/>
                                    <w:rPr>
                                      <w:rFonts w:eastAsiaTheme="minorEastAsia"/>
                                    </w:rPr>
                                  </w:pPr>
                                </w:p>
                                <w:p w14:paraId="68E235D8" w14:textId="77777777" w:rsidR="009B093D" w:rsidRPr="0053650F" w:rsidRDefault="00835D7C" w:rsidP="00992D52">
                                  <w:pPr>
                                    <w:pStyle w:val="Parts"/>
                                    <w:rPr>
                                      <w:rFonts w:eastAsiaTheme="minorEastAsia"/>
                                    </w:rPr>
                                  </w:pPr>
                                  <m:oMathPara>
                                    <m:oMath>
                                      <m:f>
                                        <m:fPr>
                                          <m:ctrlPr>
                                            <w:rPr>
                                              <w:rFonts w:ascii="Cambria Math" w:hAnsi="Cambria Math"/>
                                              <w:i/>
                                            </w:rPr>
                                          </m:ctrlPr>
                                        </m:fPr>
                                        <m:num>
                                          <m:r>
                                            <w:rPr>
                                              <w:rFonts w:ascii="Cambria Math" w:hAnsi="Cambria Math"/>
                                            </w:rPr>
                                            <m:t>20!</m:t>
                                          </m:r>
                                        </m:num>
                                        <m:den>
                                          <m:r>
                                            <w:rPr>
                                              <w:rFonts w:ascii="Cambria Math" w:hAnsi="Cambria Math"/>
                                            </w:rPr>
                                            <m:t>17!</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20</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15!</m:t>
                                          </m:r>
                                        </m:den>
                                      </m:f>
                                      <m:r>
                                        <w:rPr>
                                          <w:rFonts w:ascii="Cambria Math" w:eastAsiaTheme="minorEastAsia"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m:oMathPara>
                                </w:p>
                                <w:p w14:paraId="49387BB5" w14:textId="77777777" w:rsidR="009B093D" w:rsidRPr="0053650F" w:rsidRDefault="009B093D" w:rsidP="00992D52">
                                  <w:pPr>
                                    <w:pStyle w:val="Parts"/>
                                    <w:rPr>
                                      <w:rFonts w:eastAsiaTheme="minorEastAsia"/>
                                    </w:rPr>
                                  </w:pPr>
                                </w:p>
                                <w:p w14:paraId="16EE993C" w14:textId="77777777" w:rsidR="009B093D" w:rsidRPr="00BB6055" w:rsidRDefault="009B093D" w:rsidP="00992D52">
                                  <w:pPr>
                                    <w:pStyle w:val="Parts"/>
                                    <w:rPr>
                                      <w:rFonts w:eastAsiaTheme="minorEastAsia"/>
                                    </w:rPr>
                                  </w:pPr>
                                  <m:oMathPara>
                                    <m:oMath>
                                      <m:r>
                                        <w:rPr>
                                          <w:rFonts w:ascii="Cambria Math" w:eastAsiaTheme="minorEastAsia" w:hAnsi="Cambria Math"/>
                                        </w:rPr>
                                        <m:t>a=20,  b=3,  c=19</m:t>
                                      </m:r>
                                    </m:oMath>
                                  </m:oMathPara>
                                </w:p>
                                <w:p w14:paraId="5A795B67" w14:textId="77777777" w:rsidR="009B093D" w:rsidRPr="00BB6055" w:rsidRDefault="009B093D" w:rsidP="00992D52">
                                  <w:pPr>
                                    <w:pStyle w:val="Parts"/>
                                    <w:rPr>
                                      <w:rFonts w:eastAsiaTheme="minorEastAsia"/>
                                    </w:rPr>
                                  </w:pPr>
                                </w:p>
                              </w:tc>
                            </w:tr>
                            <w:tr w:rsidR="009B093D" w14:paraId="2F34A439" w14:textId="77777777" w:rsidTr="004A4688">
                              <w:trPr>
                                <w:trHeight w:hRule="exact" w:val="255"/>
                              </w:trPr>
                              <w:tc>
                                <w:tcPr>
                                  <w:tcW w:w="5000" w:type="pct"/>
                                  <w:shd w:val="clear" w:color="auto" w:fill="E7E6E6" w:themeFill="background2"/>
                                </w:tcPr>
                                <w:p w14:paraId="2DB90D01" w14:textId="77777777" w:rsidR="009B093D" w:rsidRPr="00992D52" w:rsidRDefault="009B093D" w:rsidP="00992D52">
                                  <w:pPr>
                                    <w:pStyle w:val="Part"/>
                                    <w:jc w:val="center"/>
                                    <w:rPr>
                                      <w:b/>
                                    </w:rPr>
                                  </w:pPr>
                                  <w:r w:rsidRPr="00992D52">
                                    <w:rPr>
                                      <w:b/>
                                    </w:rPr>
                                    <w:t>Specific behaviours</w:t>
                                  </w:r>
                                </w:p>
                              </w:tc>
                            </w:tr>
                            <w:tr w:rsidR="009B093D" w14:paraId="4177DED5" w14:textId="77777777" w:rsidTr="00BC4B6B">
                              <w:tc>
                                <w:tcPr>
                                  <w:tcW w:w="5000" w:type="pct"/>
                                </w:tcPr>
                                <w:p w14:paraId="118CF5C7" w14:textId="77777777" w:rsidR="009B093D" w:rsidRDefault="009B093D" w:rsidP="008B0666">
                                  <w:pPr>
                                    <w:pStyle w:val="Parts"/>
                                  </w:pPr>
                                  <w:r>
                                    <w:sym w:font="Wingdings" w:char="F0FC"/>
                                  </w:r>
                                  <w:r>
                                    <w:t xml:space="preserve"> expresses fraction with factorials</w:t>
                                  </w:r>
                                </w:p>
                                <w:p w14:paraId="67BD8950" w14:textId="77777777" w:rsidR="009B093D" w:rsidRDefault="009B093D" w:rsidP="008B0666">
                                  <w:pPr>
                                    <w:pStyle w:val="Parts"/>
                                  </w:pPr>
                                  <w:r>
                                    <w:sym w:font="Wingdings" w:char="F0FC"/>
                                  </w:r>
                                  <w:r>
                                    <w:t xml:space="preserve"> expresses as permutations</w:t>
                                  </w:r>
                                </w:p>
                                <w:p w14:paraId="6D49C0D7" w14:textId="77777777" w:rsidR="009B093D" w:rsidRDefault="009B093D" w:rsidP="008B0666">
                                  <w:pPr>
                                    <w:pStyle w:val="Parts"/>
                                  </w:pPr>
                                  <w:r>
                                    <w:rPr>
                                      <w:rFonts w:ascii="Wingdings" w:hAnsi="Wingdings"/>
                                    </w:rPr>
                                    <w:t></w:t>
                                  </w:r>
                                  <w:r>
                                    <w:t xml:space="preserve"> lists all values</w:t>
                                  </w:r>
                                </w:p>
                              </w:tc>
                            </w:tr>
                          </w:tbl>
                          <w:p w14:paraId="2EAC6C6B"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5559" id="_x0000_t202" coordsize="21600,21600" o:spt="202" path="m,l,21600r21600,l21600,xe">
                <v:stroke joinstyle="miter"/>
                <v:path gradientshapeok="t" o:connecttype="rect"/>
              </v:shapetype>
              <v:shape id="Text Box 4" o:spid="_x0000_s1027" type="#_x0000_t202" style="position:absolute;left:0;text-align:left;margin-left:116.8pt;margin-top:8.85pt;width:258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131"/>
                      </w:tblGrid>
                      <w:tr w:rsidR="009B093D" w14:paraId="0166928D" w14:textId="77777777" w:rsidTr="004A4688">
                        <w:trPr>
                          <w:trHeight w:hRule="exact" w:val="255"/>
                        </w:trPr>
                        <w:tc>
                          <w:tcPr>
                            <w:tcW w:w="5000" w:type="pct"/>
                            <w:shd w:val="clear" w:color="auto" w:fill="E7E6E6" w:themeFill="background2"/>
                          </w:tcPr>
                          <w:p w14:paraId="595733AE" w14:textId="77777777" w:rsidR="009B093D" w:rsidRPr="00992D52" w:rsidRDefault="009B093D" w:rsidP="00992D52">
                            <w:pPr>
                              <w:pStyle w:val="Part"/>
                              <w:jc w:val="center"/>
                              <w:rPr>
                                <w:b/>
                              </w:rPr>
                            </w:pPr>
                            <w:r w:rsidRPr="00992D52">
                              <w:rPr>
                                <w:b/>
                              </w:rPr>
                              <w:t>Solution</w:t>
                            </w:r>
                          </w:p>
                        </w:tc>
                      </w:tr>
                      <w:tr w:rsidR="009B093D" w14:paraId="7CB458A1" w14:textId="77777777" w:rsidTr="00BC4B6B">
                        <w:tc>
                          <w:tcPr>
                            <w:tcW w:w="5000" w:type="pct"/>
                          </w:tcPr>
                          <w:p w14:paraId="5710D3C2" w14:textId="77777777" w:rsidR="009B093D"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20×19×18</m:t>
                                    </m:r>
                                  </m:num>
                                  <m:den>
                                    <m:r>
                                      <w:rPr>
                                        <w:rFonts w:ascii="Cambria Math" w:eastAsiaTheme="minorEastAsia" w:hAnsi="Cambria Math"/>
                                      </w:rPr>
                                      <m:t>19×18×17×16</m:t>
                                    </m:r>
                                  </m:den>
                                </m:f>
                                <m:r>
                                  <w:rPr>
                                    <w:rFonts w:ascii="Cambria Math" w:eastAsiaTheme="minorEastAsia" w:hAnsi="Cambria Math"/>
                                  </w:rPr>
                                  <m:t>=</m:t>
                                </m:r>
                                <m:f>
                                  <m:fPr>
                                    <m:ctrlPr>
                                      <w:rPr>
                                        <w:rFonts w:ascii="Cambria Math" w:hAnsi="Cambria Math"/>
                                        <w:i/>
                                      </w:rPr>
                                    </m:ctrlPr>
                                  </m:fPr>
                                  <m:num>
                                    <m:r>
                                      <w:rPr>
                                        <w:rFonts w:ascii="Cambria Math" w:hAnsi="Cambria Math"/>
                                      </w:rPr>
                                      <m:t>20!</m:t>
                                    </m:r>
                                  </m:num>
                                  <m:den>
                                    <m:r>
                                      <w:rPr>
                                        <w:rFonts w:ascii="Cambria Math" w:hAnsi="Cambria Math"/>
                                      </w:rPr>
                                      <m:t>19!</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r>
                                  <w:rPr>
                                    <w:rFonts w:ascii="Cambria Math" w:eastAsiaTheme="minorEastAsia" w:hAnsi="Cambria Math"/>
                                  </w:rPr>
                                  <m:t>=</m:t>
                                </m:r>
                                <m:f>
                                  <m:fPr>
                                    <m:ctrlPr>
                                      <w:rPr>
                                        <w:rFonts w:ascii="Cambria Math" w:hAnsi="Cambria Math"/>
                                        <w:i/>
                                      </w:rPr>
                                    </m:ctrlPr>
                                  </m:fPr>
                                  <m:num>
                                    <m:r>
                                      <w:rPr>
                                        <w:rFonts w:ascii="Cambria Math" w:hAnsi="Cambria Math"/>
                                      </w:rPr>
                                      <m:t>20!</m:t>
                                    </m:r>
                                  </m:num>
                                  <m:den>
                                    <m:r>
                                      <w:rPr>
                                        <w:rFonts w:ascii="Cambria Math" w:hAnsi="Cambria Math"/>
                                      </w:rPr>
                                      <m:t>17!</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19!</m:t>
                                    </m:r>
                                  </m:den>
                                </m:f>
                              </m:oMath>
                            </m:oMathPara>
                          </w:p>
                          <w:p w14:paraId="3B989D95" w14:textId="77777777" w:rsidR="009B093D" w:rsidRPr="006E6D21" w:rsidRDefault="009B093D" w:rsidP="00992D52">
                            <w:pPr>
                              <w:pStyle w:val="Parts"/>
                              <w:rPr>
                                <w:rFonts w:eastAsiaTheme="minorEastAsia"/>
                              </w:rPr>
                            </w:pPr>
                          </w:p>
                          <w:p w14:paraId="68E235D8" w14:textId="77777777" w:rsidR="009B093D" w:rsidRPr="0053650F" w:rsidRDefault="00835D7C" w:rsidP="00992D52">
                            <w:pPr>
                              <w:pStyle w:val="Parts"/>
                              <w:rPr>
                                <w:rFonts w:eastAsiaTheme="minorEastAsia"/>
                              </w:rPr>
                            </w:pPr>
                            <m:oMathPara>
                              <m:oMath>
                                <m:f>
                                  <m:fPr>
                                    <m:ctrlPr>
                                      <w:rPr>
                                        <w:rFonts w:ascii="Cambria Math" w:hAnsi="Cambria Math"/>
                                        <w:i/>
                                      </w:rPr>
                                    </m:ctrlPr>
                                  </m:fPr>
                                  <m:num>
                                    <m:r>
                                      <w:rPr>
                                        <w:rFonts w:ascii="Cambria Math" w:hAnsi="Cambria Math"/>
                                      </w:rPr>
                                      <m:t>20!</m:t>
                                    </m:r>
                                  </m:num>
                                  <m:den>
                                    <m:r>
                                      <w:rPr>
                                        <w:rFonts w:ascii="Cambria Math" w:hAnsi="Cambria Math"/>
                                      </w:rPr>
                                      <m:t>17!</m:t>
                                    </m:r>
                                  </m:den>
                                </m:f>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20</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15!</m:t>
                                    </m:r>
                                  </m:den>
                                </m:f>
                                <m:r>
                                  <w:rPr>
                                    <w:rFonts w:ascii="Cambria Math" w:eastAsiaTheme="minorEastAsia"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19</m:t>
                                    </m:r>
                                  </m:sup>
                                </m:sSup>
                                <m:sSub>
                                  <m:sSubPr>
                                    <m:ctrlPr>
                                      <w:rPr>
                                        <w:rFonts w:ascii="Cambria Math" w:hAnsi="Cambria Math"/>
                                        <w:i/>
                                      </w:rPr>
                                    </m:ctrlPr>
                                  </m:sSubPr>
                                  <m:e>
                                    <m:r>
                                      <w:rPr>
                                        <w:rFonts w:ascii="Cambria Math" w:hAnsi="Cambria Math"/>
                                      </w:rPr>
                                      <m:t>P</m:t>
                                    </m:r>
                                  </m:e>
                                  <m:sub>
                                    <m:r>
                                      <w:rPr>
                                        <w:rFonts w:ascii="Cambria Math" w:hAnsi="Cambria Math"/>
                                      </w:rPr>
                                      <m:t>4</m:t>
                                    </m:r>
                                  </m:sub>
                                </m:sSub>
                              </m:oMath>
                            </m:oMathPara>
                          </w:p>
                          <w:p w14:paraId="49387BB5" w14:textId="77777777" w:rsidR="009B093D" w:rsidRPr="0053650F" w:rsidRDefault="009B093D" w:rsidP="00992D52">
                            <w:pPr>
                              <w:pStyle w:val="Parts"/>
                              <w:rPr>
                                <w:rFonts w:eastAsiaTheme="minorEastAsia"/>
                              </w:rPr>
                            </w:pPr>
                          </w:p>
                          <w:p w14:paraId="16EE993C" w14:textId="77777777" w:rsidR="009B093D" w:rsidRPr="00BB6055" w:rsidRDefault="009B093D" w:rsidP="00992D52">
                            <w:pPr>
                              <w:pStyle w:val="Parts"/>
                              <w:rPr>
                                <w:rFonts w:eastAsiaTheme="minorEastAsia"/>
                              </w:rPr>
                            </w:pPr>
                            <m:oMathPara>
                              <m:oMath>
                                <m:r>
                                  <w:rPr>
                                    <w:rFonts w:ascii="Cambria Math" w:eastAsiaTheme="minorEastAsia" w:hAnsi="Cambria Math"/>
                                  </w:rPr>
                                  <m:t>a=20,  b=3,  c=19</m:t>
                                </m:r>
                              </m:oMath>
                            </m:oMathPara>
                          </w:p>
                          <w:p w14:paraId="5A795B67" w14:textId="77777777" w:rsidR="009B093D" w:rsidRPr="00BB6055" w:rsidRDefault="009B093D" w:rsidP="00992D52">
                            <w:pPr>
                              <w:pStyle w:val="Parts"/>
                              <w:rPr>
                                <w:rFonts w:eastAsiaTheme="minorEastAsia"/>
                              </w:rPr>
                            </w:pPr>
                          </w:p>
                        </w:tc>
                      </w:tr>
                      <w:tr w:rsidR="009B093D" w14:paraId="2F34A439" w14:textId="77777777" w:rsidTr="004A4688">
                        <w:trPr>
                          <w:trHeight w:hRule="exact" w:val="255"/>
                        </w:trPr>
                        <w:tc>
                          <w:tcPr>
                            <w:tcW w:w="5000" w:type="pct"/>
                            <w:shd w:val="clear" w:color="auto" w:fill="E7E6E6" w:themeFill="background2"/>
                          </w:tcPr>
                          <w:p w14:paraId="2DB90D01" w14:textId="77777777" w:rsidR="009B093D" w:rsidRPr="00992D52" w:rsidRDefault="009B093D" w:rsidP="00992D52">
                            <w:pPr>
                              <w:pStyle w:val="Part"/>
                              <w:jc w:val="center"/>
                              <w:rPr>
                                <w:b/>
                              </w:rPr>
                            </w:pPr>
                            <w:r w:rsidRPr="00992D52">
                              <w:rPr>
                                <w:b/>
                              </w:rPr>
                              <w:t>Specific behaviours</w:t>
                            </w:r>
                          </w:p>
                        </w:tc>
                      </w:tr>
                      <w:tr w:rsidR="009B093D" w14:paraId="4177DED5" w14:textId="77777777" w:rsidTr="00BC4B6B">
                        <w:tc>
                          <w:tcPr>
                            <w:tcW w:w="5000" w:type="pct"/>
                          </w:tcPr>
                          <w:p w14:paraId="118CF5C7" w14:textId="77777777" w:rsidR="009B093D" w:rsidRDefault="009B093D" w:rsidP="008B0666">
                            <w:pPr>
                              <w:pStyle w:val="Parts"/>
                            </w:pPr>
                            <w:r>
                              <w:sym w:font="Wingdings" w:char="F0FC"/>
                            </w:r>
                            <w:r>
                              <w:t xml:space="preserve"> expresses fraction with factorials</w:t>
                            </w:r>
                          </w:p>
                          <w:p w14:paraId="67BD8950" w14:textId="77777777" w:rsidR="009B093D" w:rsidRDefault="009B093D" w:rsidP="008B0666">
                            <w:pPr>
                              <w:pStyle w:val="Parts"/>
                            </w:pPr>
                            <w:r>
                              <w:sym w:font="Wingdings" w:char="F0FC"/>
                            </w:r>
                            <w:r>
                              <w:t xml:space="preserve"> expresses as permutations</w:t>
                            </w:r>
                          </w:p>
                          <w:p w14:paraId="6D49C0D7" w14:textId="77777777" w:rsidR="009B093D" w:rsidRDefault="009B093D" w:rsidP="008B0666">
                            <w:pPr>
                              <w:pStyle w:val="Parts"/>
                            </w:pPr>
                            <w:r>
                              <w:rPr>
                                <w:rFonts w:ascii="Wingdings" w:hAnsi="Wingdings"/>
                              </w:rPr>
                              <w:t></w:t>
                            </w:r>
                            <w:r>
                              <w:t xml:space="preserve"> lists all values</w:t>
                            </w:r>
                          </w:p>
                        </w:tc>
                      </w:tr>
                    </w:tbl>
                    <w:p w14:paraId="2EAC6C6B" w14:textId="77777777" w:rsidR="009B093D" w:rsidRDefault="009B093D" w:rsidP="00992D52">
                      <w:pPr>
                        <w:pStyle w:val="Part"/>
                      </w:pPr>
                    </w:p>
                  </w:txbxContent>
                </v:textbox>
              </v:shape>
            </w:pict>
          </mc:Fallback>
        </mc:AlternateContent>
      </w:r>
    </w:p>
    <w:p w14:paraId="2F424408" w14:textId="77777777" w:rsidR="009B093D" w:rsidRDefault="009B093D" w:rsidP="00B51EA4">
      <w:pPr>
        <w:pStyle w:val="Parta"/>
      </w:pPr>
    </w:p>
    <w:p w14:paraId="1C38B0F0" w14:textId="77777777" w:rsidR="009B093D" w:rsidRPr="008778F6" w:rsidRDefault="009B093D" w:rsidP="00B51EA4">
      <w:pPr>
        <w:pStyle w:val="Parta"/>
      </w:pPr>
    </w:p>
    <w:p w14:paraId="45E8AC59" w14:textId="77777777" w:rsidR="009B093D" w:rsidRPr="008778F6" w:rsidRDefault="009B093D" w:rsidP="00B51EA4">
      <w:pPr>
        <w:pStyle w:val="Parta"/>
      </w:pPr>
    </w:p>
    <w:p w14:paraId="0A289EEA" w14:textId="77777777" w:rsidR="009B093D" w:rsidRDefault="009B093D" w:rsidP="00B925EC">
      <w:pPr>
        <w:pStyle w:val="Parta"/>
      </w:pPr>
    </w:p>
    <w:p w14:paraId="53651C8C" w14:textId="77777777" w:rsidR="009B093D" w:rsidRDefault="009B093D" w:rsidP="00B925EC">
      <w:pPr>
        <w:pStyle w:val="Parta"/>
      </w:pPr>
    </w:p>
    <w:p w14:paraId="690500C5" w14:textId="77777777" w:rsidR="009B093D" w:rsidRDefault="009B093D" w:rsidP="00B925EC">
      <w:pPr>
        <w:pStyle w:val="Parta"/>
      </w:pPr>
    </w:p>
    <w:p w14:paraId="7FFB8491" w14:textId="77777777" w:rsidR="009B093D" w:rsidRDefault="009B093D" w:rsidP="00B925EC">
      <w:pPr>
        <w:pStyle w:val="Parta"/>
      </w:pPr>
    </w:p>
    <w:p w14:paraId="6F19AA4E" w14:textId="77777777" w:rsidR="009B093D" w:rsidRDefault="009B093D" w:rsidP="00B925EC">
      <w:pPr>
        <w:pStyle w:val="Parta"/>
      </w:pPr>
    </w:p>
    <w:p w14:paraId="46A76773" w14:textId="77777777" w:rsidR="009B093D" w:rsidRDefault="009B093D" w:rsidP="00B925EC">
      <w:pPr>
        <w:pStyle w:val="Parta"/>
      </w:pPr>
    </w:p>
    <w:p w14:paraId="1F387D06" w14:textId="77777777" w:rsidR="009B093D" w:rsidRDefault="009B093D" w:rsidP="00B925EC">
      <w:pPr>
        <w:pStyle w:val="Parta"/>
      </w:pPr>
    </w:p>
    <w:p w14:paraId="55210547" w14:textId="77777777" w:rsidR="009B093D" w:rsidRDefault="009B093D" w:rsidP="00B925EC">
      <w:pPr>
        <w:pStyle w:val="Parta"/>
      </w:pPr>
    </w:p>
    <w:p w14:paraId="6ED4542D" w14:textId="77777777" w:rsidR="009B093D" w:rsidRDefault="009B093D" w:rsidP="00B925EC">
      <w:pPr>
        <w:pStyle w:val="Parta"/>
      </w:pPr>
    </w:p>
    <w:p w14:paraId="62AE24F4" w14:textId="77777777" w:rsidR="009B093D" w:rsidRDefault="009B093D" w:rsidP="00B925EC">
      <w:pPr>
        <w:pStyle w:val="Parta"/>
      </w:pPr>
    </w:p>
    <w:p w14:paraId="4DCC7FFA" w14:textId="77777777" w:rsidR="009B093D" w:rsidRDefault="009B093D" w:rsidP="00B925EC">
      <w:pPr>
        <w:pStyle w:val="Parta"/>
      </w:pPr>
    </w:p>
    <w:p w14:paraId="395683C5" w14:textId="77777777" w:rsidR="009B093D" w:rsidRDefault="009B093D" w:rsidP="00215EAE">
      <w:pPr>
        <w:pStyle w:val="Parta"/>
        <w:ind w:left="0" w:firstLine="0"/>
      </w:pPr>
    </w:p>
    <w:p w14:paraId="4709F043" w14:textId="77777777" w:rsidR="009B093D" w:rsidRDefault="009B093D" w:rsidP="00215EAE">
      <w:pPr>
        <w:pStyle w:val="Parta"/>
        <w:ind w:left="0" w:firstLine="0"/>
      </w:pPr>
    </w:p>
    <w:p w14:paraId="6353100E" w14:textId="77777777" w:rsidR="009B093D" w:rsidRDefault="009B093D" w:rsidP="00B925EC">
      <w:pPr>
        <w:pStyle w:val="Parta"/>
      </w:pPr>
      <w:r>
        <w:t>(b)</w:t>
      </w:r>
      <w:r>
        <w:tab/>
        <w:t xml:space="preserve">Determine how many integers between </w:t>
      </w:r>
      <m:oMath>
        <m:r>
          <w:rPr>
            <w:rFonts w:ascii="Cambria Math" w:hAnsi="Cambria Math"/>
          </w:rPr>
          <m:t>1</m:t>
        </m:r>
      </m:oMath>
      <w:r>
        <w:t xml:space="preserve"> and </w:t>
      </w:r>
      <m:oMath>
        <m:r>
          <w:rPr>
            <w:rFonts w:ascii="Cambria Math" w:hAnsi="Cambria Math"/>
          </w:rPr>
          <m:t>100</m:t>
        </m:r>
      </m:oMath>
      <w:r>
        <w:t xml:space="preserve"> inclusive are divisible by </w:t>
      </w:r>
      <m:oMath>
        <m:r>
          <w:rPr>
            <w:rFonts w:ascii="Cambria Math" w:hAnsi="Cambria Math"/>
          </w:rPr>
          <m:t>2</m:t>
        </m:r>
      </m:oMath>
      <w:r>
        <w:t xml:space="preserve">, </w:t>
      </w:r>
      <m:oMath>
        <m:r>
          <w:rPr>
            <w:rFonts w:ascii="Cambria Math" w:hAnsi="Cambria Math"/>
          </w:rPr>
          <m:t>3</m:t>
        </m:r>
      </m:oMath>
      <w:r>
        <w:t xml:space="preserve"> or </w:t>
      </w:r>
      <m:oMath>
        <m:r>
          <w:rPr>
            <w:rFonts w:ascii="Cambria Math" w:hAnsi="Cambria Math"/>
          </w:rPr>
          <m:t>13</m:t>
        </m:r>
      </m:oMath>
      <w:r>
        <w:t>.</w:t>
      </w:r>
    </w:p>
    <w:p w14:paraId="049BE180" w14:textId="77777777" w:rsidR="009B093D" w:rsidRDefault="009B093D" w:rsidP="00B51EA4">
      <w:pPr>
        <w:pStyle w:val="Parta"/>
      </w:pPr>
      <w:r>
        <w:rPr>
          <w:noProof/>
          <w:lang w:eastAsia="en-AU"/>
        </w:rPr>
        <mc:AlternateContent>
          <mc:Choice Requires="wps">
            <w:drawing>
              <wp:anchor distT="0" distB="0" distL="114300" distR="114300" simplePos="0" relativeHeight="251662336" behindDoc="0" locked="0" layoutInCell="1" allowOverlap="1" wp14:anchorId="2B65EB9C" wp14:editId="000C8223">
                <wp:simplePos x="0" y="0"/>
                <wp:positionH relativeFrom="column">
                  <wp:posOffset>1219200</wp:posOffset>
                </wp:positionH>
                <wp:positionV relativeFrom="paragraph">
                  <wp:posOffset>71755</wp:posOffset>
                </wp:positionV>
                <wp:extent cx="3803650" cy="25146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803650" cy="251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9"/>
                            </w:tblGrid>
                            <w:tr w:rsidR="009B093D" w14:paraId="273C16F1" w14:textId="77777777" w:rsidTr="004A4688">
                              <w:trPr>
                                <w:trHeight w:hRule="exact" w:val="255"/>
                              </w:trPr>
                              <w:tc>
                                <w:tcPr>
                                  <w:tcW w:w="5000" w:type="pct"/>
                                  <w:shd w:val="clear" w:color="auto" w:fill="E7E6E6" w:themeFill="background2"/>
                                </w:tcPr>
                                <w:p w14:paraId="418BB218" w14:textId="77777777" w:rsidR="009B093D" w:rsidRPr="00992D52" w:rsidRDefault="009B093D" w:rsidP="00992D52">
                                  <w:pPr>
                                    <w:pStyle w:val="Part"/>
                                    <w:jc w:val="center"/>
                                    <w:rPr>
                                      <w:b/>
                                    </w:rPr>
                                  </w:pPr>
                                  <w:r w:rsidRPr="00992D52">
                                    <w:rPr>
                                      <w:b/>
                                    </w:rPr>
                                    <w:t>Solution</w:t>
                                  </w:r>
                                </w:p>
                              </w:tc>
                            </w:tr>
                            <w:tr w:rsidR="009B093D" w14:paraId="026D46D9" w14:textId="77777777" w:rsidTr="00BC4B6B">
                              <w:tc>
                                <w:tcPr>
                                  <w:tcW w:w="5000" w:type="pct"/>
                                </w:tcPr>
                                <w:p w14:paraId="4748D552" w14:textId="77777777" w:rsidR="009B093D" w:rsidRPr="00634A40" w:rsidRDefault="00835D7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100÷2</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100÷3</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100÷13</m:t>
                                          </m:r>
                                        </m:e>
                                      </m:d>
                                      <m:r>
                                        <w:rPr>
                                          <w:rFonts w:ascii="Cambria Math" w:hAnsi="Cambria Math"/>
                                        </w:rPr>
                                        <m:t>=50+33+7=90</m:t>
                                      </m:r>
                                    </m:oMath>
                                  </m:oMathPara>
                                </w:p>
                                <w:p w14:paraId="502C865A" w14:textId="77777777" w:rsidR="009B093D" w:rsidRPr="007F08B3" w:rsidRDefault="009B093D" w:rsidP="00992D52">
                                  <w:pPr>
                                    <w:pStyle w:val="Parts"/>
                                    <w:rPr>
                                      <w:rFonts w:eastAsiaTheme="minorEastAsia"/>
                                    </w:rPr>
                                  </w:pPr>
                                </w:p>
                                <w:p w14:paraId="572B032F" w14:textId="77777777" w:rsidR="009B093D" w:rsidRPr="00634A40" w:rsidRDefault="00835D7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100÷6</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100÷26</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100÷39</m:t>
                                          </m:r>
                                        </m:e>
                                      </m:d>
                                      <m:r>
                                        <w:rPr>
                                          <w:rFonts w:ascii="Cambria Math" w:eastAsiaTheme="minorEastAsia" w:hAnsi="Cambria Math"/>
                                        </w:rPr>
                                        <m:t>=16+3+2=21</m:t>
                                      </m:r>
                                    </m:oMath>
                                  </m:oMathPara>
                                </w:p>
                                <w:p w14:paraId="28260FC5" w14:textId="77777777" w:rsidR="009B093D" w:rsidRPr="007F08B3" w:rsidRDefault="009B093D" w:rsidP="00992D52">
                                  <w:pPr>
                                    <w:pStyle w:val="Parts"/>
                                    <w:rPr>
                                      <w:rFonts w:eastAsiaTheme="minorEastAsia"/>
                                    </w:rPr>
                                  </w:pPr>
                                </w:p>
                                <w:p w14:paraId="5737CF68" w14:textId="77777777" w:rsidR="009B093D" w:rsidRPr="006C4D15" w:rsidRDefault="00835D7C"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100÷78</m:t>
                                          </m:r>
                                        </m:e>
                                      </m:d>
                                      <m:r>
                                        <w:rPr>
                                          <w:rFonts w:ascii="Cambria Math" w:eastAsiaTheme="minorEastAsia" w:hAnsi="Cambria Math"/>
                                        </w:rPr>
                                        <m:t>=1</m:t>
                                      </m:r>
                                    </m:oMath>
                                  </m:oMathPara>
                                </w:p>
                                <w:p w14:paraId="131CB6A1" w14:textId="77777777" w:rsidR="009B093D" w:rsidRDefault="009B093D" w:rsidP="00992D52">
                                  <w:pPr>
                                    <w:pStyle w:val="Parts"/>
                                    <w:rPr>
                                      <w:rFonts w:eastAsiaTheme="minorEastAsia"/>
                                    </w:rPr>
                                  </w:pPr>
                                </w:p>
                                <w:p w14:paraId="4F96FCE7" w14:textId="77777777" w:rsidR="009B093D" w:rsidRPr="006C4D15" w:rsidRDefault="009B093D" w:rsidP="00992D52">
                                  <w:pPr>
                                    <w:pStyle w:val="Parts"/>
                                    <w:rPr>
                                      <w:rFonts w:eastAsiaTheme="minorEastAsia"/>
                                    </w:rPr>
                                  </w:pPr>
                                  <m:oMathPara>
                                    <m:oMath>
                                      <m:r>
                                        <w:rPr>
                                          <w:rFonts w:ascii="Cambria Math" w:eastAsiaTheme="minorEastAsia" w:hAnsi="Cambria Math"/>
                                        </w:rPr>
                                        <m:t xml:space="preserve">n=90-21+1=70 </m:t>
                                      </m:r>
                                      <m:r>
                                        <m:rPr>
                                          <m:nor/>
                                        </m:rPr>
                                        <w:rPr>
                                          <w:rFonts w:ascii="Cambria Math" w:eastAsiaTheme="minorEastAsia" w:hAnsi="Cambria Math"/>
                                        </w:rPr>
                                        <m:t>integers</m:t>
                                      </m:r>
                                    </m:oMath>
                                  </m:oMathPara>
                                </w:p>
                                <w:p w14:paraId="6E710F85" w14:textId="77777777" w:rsidR="009B093D" w:rsidRPr="006C4D15" w:rsidRDefault="009B093D" w:rsidP="00992D52">
                                  <w:pPr>
                                    <w:pStyle w:val="Parts"/>
                                    <w:rPr>
                                      <w:rFonts w:eastAsiaTheme="minorEastAsia"/>
                                    </w:rPr>
                                  </w:pPr>
                                </w:p>
                              </w:tc>
                            </w:tr>
                            <w:tr w:rsidR="009B093D" w14:paraId="0007EE1A" w14:textId="77777777" w:rsidTr="004A4688">
                              <w:trPr>
                                <w:trHeight w:hRule="exact" w:val="255"/>
                              </w:trPr>
                              <w:tc>
                                <w:tcPr>
                                  <w:tcW w:w="5000" w:type="pct"/>
                                  <w:shd w:val="clear" w:color="auto" w:fill="E7E6E6" w:themeFill="background2"/>
                                </w:tcPr>
                                <w:p w14:paraId="3543AB1B" w14:textId="77777777" w:rsidR="009B093D" w:rsidRPr="00992D52" w:rsidRDefault="009B093D" w:rsidP="00992D52">
                                  <w:pPr>
                                    <w:pStyle w:val="Part"/>
                                    <w:jc w:val="center"/>
                                    <w:rPr>
                                      <w:b/>
                                    </w:rPr>
                                  </w:pPr>
                                  <w:r w:rsidRPr="00992D52">
                                    <w:rPr>
                                      <w:b/>
                                    </w:rPr>
                                    <w:t>Specific behaviours</w:t>
                                  </w:r>
                                </w:p>
                              </w:tc>
                            </w:tr>
                            <w:tr w:rsidR="009B093D" w14:paraId="4FBB0E3A" w14:textId="77777777" w:rsidTr="00BC4B6B">
                              <w:tc>
                                <w:tcPr>
                                  <w:tcW w:w="5000" w:type="pct"/>
                                </w:tcPr>
                                <w:p w14:paraId="4B4603E8" w14:textId="77777777" w:rsidR="009B093D" w:rsidRDefault="009B093D" w:rsidP="00992D52">
                                  <w:pPr>
                                    <w:pStyle w:val="Parts"/>
                                  </w:pPr>
                                  <w:r>
                                    <w:sym w:font="Wingdings" w:char="F0FC"/>
                                  </w:r>
                                  <w:r>
                                    <w:t xml:space="preserve"> correct number divisible singly</w:t>
                                  </w:r>
                                </w:p>
                                <w:p w14:paraId="5810B86B" w14:textId="77777777" w:rsidR="009B093D" w:rsidRDefault="009B093D" w:rsidP="00992D52">
                                  <w:pPr>
                                    <w:pStyle w:val="Parts"/>
                                  </w:pPr>
                                  <w:r>
                                    <w:rPr>
                                      <w:rFonts w:ascii="Wingdings" w:hAnsi="Wingdings"/>
                                    </w:rPr>
                                    <w:t></w:t>
                                  </w:r>
                                  <w:r>
                                    <w:t xml:space="preserve"> correct number divisible by pairs</w:t>
                                  </w:r>
                                </w:p>
                                <w:p w14:paraId="147FBFE2" w14:textId="77777777" w:rsidR="009B093D" w:rsidRDefault="009B093D" w:rsidP="00992D52">
                                  <w:pPr>
                                    <w:pStyle w:val="Parts"/>
                                  </w:pPr>
                                  <w:r>
                                    <w:rPr>
                                      <w:rFonts w:ascii="Wingdings" w:hAnsi="Wingdings"/>
                                    </w:rPr>
                                    <w:t></w:t>
                                  </w:r>
                                  <w:r>
                                    <w:t xml:space="preserve"> correct number divisible by all three</w:t>
                                  </w:r>
                                </w:p>
                                <w:p w14:paraId="03F100DF" w14:textId="77777777" w:rsidR="009B093D" w:rsidRDefault="009B093D" w:rsidP="00992D52">
                                  <w:pPr>
                                    <w:pStyle w:val="Parts"/>
                                  </w:pPr>
                                  <w:r>
                                    <w:rPr>
                                      <w:rFonts w:ascii="Wingdings" w:hAnsi="Wingdings"/>
                                    </w:rPr>
                                    <w:t></w:t>
                                  </w:r>
                                  <w:r>
                                    <w:t xml:space="preserve"> correct total</w:t>
                                  </w:r>
                                </w:p>
                              </w:tc>
                            </w:tr>
                          </w:tbl>
                          <w:p w14:paraId="561DAF25" w14:textId="77777777" w:rsidR="009B093D" w:rsidRDefault="009B093D" w:rsidP="00460B7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EB9C" id="Text Box 22" o:spid="_x0000_s1028" type="#_x0000_t202" style="position:absolute;left:0;text-align:left;margin-left:96pt;margin-top:5.65pt;width:299.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959"/>
                      </w:tblGrid>
                      <w:tr w:rsidR="009B093D" w14:paraId="273C16F1" w14:textId="77777777" w:rsidTr="004A4688">
                        <w:trPr>
                          <w:trHeight w:hRule="exact" w:val="255"/>
                        </w:trPr>
                        <w:tc>
                          <w:tcPr>
                            <w:tcW w:w="5000" w:type="pct"/>
                            <w:shd w:val="clear" w:color="auto" w:fill="E7E6E6" w:themeFill="background2"/>
                          </w:tcPr>
                          <w:p w14:paraId="418BB218" w14:textId="77777777" w:rsidR="009B093D" w:rsidRPr="00992D52" w:rsidRDefault="009B093D" w:rsidP="00992D52">
                            <w:pPr>
                              <w:pStyle w:val="Part"/>
                              <w:jc w:val="center"/>
                              <w:rPr>
                                <w:b/>
                              </w:rPr>
                            </w:pPr>
                            <w:r w:rsidRPr="00992D52">
                              <w:rPr>
                                <w:b/>
                              </w:rPr>
                              <w:t>Solution</w:t>
                            </w:r>
                          </w:p>
                        </w:tc>
                      </w:tr>
                      <w:tr w:rsidR="009B093D" w14:paraId="026D46D9" w14:textId="77777777" w:rsidTr="00BC4B6B">
                        <w:tc>
                          <w:tcPr>
                            <w:tcW w:w="5000" w:type="pct"/>
                          </w:tcPr>
                          <w:p w14:paraId="4748D552" w14:textId="77777777" w:rsidR="009B093D" w:rsidRPr="00634A40" w:rsidRDefault="00835D7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100÷2</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100÷3</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100÷13</m:t>
                                    </m:r>
                                  </m:e>
                                </m:d>
                                <m:r>
                                  <w:rPr>
                                    <w:rFonts w:ascii="Cambria Math" w:hAnsi="Cambria Math"/>
                                  </w:rPr>
                                  <m:t>=50+33+7=90</m:t>
                                </m:r>
                              </m:oMath>
                            </m:oMathPara>
                          </w:p>
                          <w:p w14:paraId="502C865A" w14:textId="77777777" w:rsidR="009B093D" w:rsidRPr="007F08B3" w:rsidRDefault="009B093D" w:rsidP="00992D52">
                            <w:pPr>
                              <w:pStyle w:val="Parts"/>
                              <w:rPr>
                                <w:rFonts w:eastAsiaTheme="minorEastAsia"/>
                              </w:rPr>
                            </w:pPr>
                          </w:p>
                          <w:p w14:paraId="572B032F" w14:textId="77777777" w:rsidR="009B093D" w:rsidRPr="00634A40" w:rsidRDefault="00835D7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100÷6</m:t>
                                    </m:r>
                                  </m:e>
                                </m:d>
                                <m:r>
                                  <w:rPr>
                                    <w:rFonts w:ascii="Cambria Math" w:hAnsi="Cambria Math"/>
                                  </w:rPr>
                                  <m:t>+</m:t>
                                </m:r>
                                <m:d>
                                  <m:dPr>
                                    <m:begChr m:val="⌊"/>
                                    <m:endChr m:val="⌋"/>
                                    <m:ctrlPr>
                                      <w:rPr>
                                        <w:rFonts w:ascii="Cambria Math" w:eastAsiaTheme="minorEastAsia" w:hAnsi="Cambria Math"/>
                                        <w:i/>
                                      </w:rPr>
                                    </m:ctrlPr>
                                  </m:dPr>
                                  <m:e>
                                    <m:r>
                                      <w:rPr>
                                        <w:rFonts w:ascii="Cambria Math" w:eastAsiaTheme="minorEastAsia" w:hAnsi="Cambria Math"/>
                                      </w:rPr>
                                      <m:t>100÷26</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100÷39</m:t>
                                    </m:r>
                                  </m:e>
                                </m:d>
                                <m:r>
                                  <w:rPr>
                                    <w:rFonts w:ascii="Cambria Math" w:eastAsiaTheme="minorEastAsia" w:hAnsi="Cambria Math"/>
                                  </w:rPr>
                                  <m:t>=16+3+2=21</m:t>
                                </m:r>
                              </m:oMath>
                            </m:oMathPara>
                          </w:p>
                          <w:p w14:paraId="28260FC5" w14:textId="77777777" w:rsidR="009B093D" w:rsidRPr="007F08B3" w:rsidRDefault="009B093D" w:rsidP="00992D52">
                            <w:pPr>
                              <w:pStyle w:val="Parts"/>
                              <w:rPr>
                                <w:rFonts w:eastAsiaTheme="minorEastAsia"/>
                              </w:rPr>
                            </w:pPr>
                          </w:p>
                          <w:p w14:paraId="5737CF68" w14:textId="77777777" w:rsidR="009B093D" w:rsidRPr="006C4D15" w:rsidRDefault="00835D7C"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100÷78</m:t>
                                    </m:r>
                                  </m:e>
                                </m:d>
                                <m:r>
                                  <w:rPr>
                                    <w:rFonts w:ascii="Cambria Math" w:eastAsiaTheme="minorEastAsia" w:hAnsi="Cambria Math"/>
                                  </w:rPr>
                                  <m:t>=1</m:t>
                                </m:r>
                              </m:oMath>
                            </m:oMathPara>
                          </w:p>
                          <w:p w14:paraId="131CB6A1" w14:textId="77777777" w:rsidR="009B093D" w:rsidRDefault="009B093D" w:rsidP="00992D52">
                            <w:pPr>
                              <w:pStyle w:val="Parts"/>
                              <w:rPr>
                                <w:rFonts w:eastAsiaTheme="minorEastAsia"/>
                              </w:rPr>
                            </w:pPr>
                          </w:p>
                          <w:p w14:paraId="4F96FCE7" w14:textId="77777777" w:rsidR="009B093D" w:rsidRPr="006C4D15" w:rsidRDefault="009B093D" w:rsidP="00992D52">
                            <w:pPr>
                              <w:pStyle w:val="Parts"/>
                              <w:rPr>
                                <w:rFonts w:eastAsiaTheme="minorEastAsia"/>
                              </w:rPr>
                            </w:pPr>
                            <m:oMathPara>
                              <m:oMath>
                                <m:r>
                                  <w:rPr>
                                    <w:rFonts w:ascii="Cambria Math" w:eastAsiaTheme="minorEastAsia" w:hAnsi="Cambria Math"/>
                                  </w:rPr>
                                  <m:t xml:space="preserve">n=90-21+1=70 </m:t>
                                </m:r>
                                <m:r>
                                  <m:rPr>
                                    <m:nor/>
                                  </m:rPr>
                                  <w:rPr>
                                    <w:rFonts w:ascii="Cambria Math" w:eastAsiaTheme="minorEastAsia" w:hAnsi="Cambria Math"/>
                                  </w:rPr>
                                  <m:t>integers</m:t>
                                </m:r>
                              </m:oMath>
                            </m:oMathPara>
                          </w:p>
                          <w:p w14:paraId="6E710F85" w14:textId="77777777" w:rsidR="009B093D" w:rsidRPr="006C4D15" w:rsidRDefault="009B093D" w:rsidP="00992D52">
                            <w:pPr>
                              <w:pStyle w:val="Parts"/>
                              <w:rPr>
                                <w:rFonts w:eastAsiaTheme="minorEastAsia"/>
                              </w:rPr>
                            </w:pPr>
                          </w:p>
                        </w:tc>
                      </w:tr>
                      <w:tr w:rsidR="009B093D" w14:paraId="0007EE1A" w14:textId="77777777" w:rsidTr="004A4688">
                        <w:trPr>
                          <w:trHeight w:hRule="exact" w:val="255"/>
                        </w:trPr>
                        <w:tc>
                          <w:tcPr>
                            <w:tcW w:w="5000" w:type="pct"/>
                            <w:shd w:val="clear" w:color="auto" w:fill="E7E6E6" w:themeFill="background2"/>
                          </w:tcPr>
                          <w:p w14:paraId="3543AB1B" w14:textId="77777777" w:rsidR="009B093D" w:rsidRPr="00992D52" w:rsidRDefault="009B093D" w:rsidP="00992D52">
                            <w:pPr>
                              <w:pStyle w:val="Part"/>
                              <w:jc w:val="center"/>
                              <w:rPr>
                                <w:b/>
                              </w:rPr>
                            </w:pPr>
                            <w:r w:rsidRPr="00992D52">
                              <w:rPr>
                                <w:b/>
                              </w:rPr>
                              <w:t>Specific behaviours</w:t>
                            </w:r>
                          </w:p>
                        </w:tc>
                      </w:tr>
                      <w:tr w:rsidR="009B093D" w14:paraId="4FBB0E3A" w14:textId="77777777" w:rsidTr="00BC4B6B">
                        <w:tc>
                          <w:tcPr>
                            <w:tcW w:w="5000" w:type="pct"/>
                          </w:tcPr>
                          <w:p w14:paraId="4B4603E8" w14:textId="77777777" w:rsidR="009B093D" w:rsidRDefault="009B093D" w:rsidP="00992D52">
                            <w:pPr>
                              <w:pStyle w:val="Parts"/>
                            </w:pPr>
                            <w:r>
                              <w:sym w:font="Wingdings" w:char="F0FC"/>
                            </w:r>
                            <w:r>
                              <w:t xml:space="preserve"> correct number divisible singly</w:t>
                            </w:r>
                          </w:p>
                          <w:p w14:paraId="5810B86B" w14:textId="77777777" w:rsidR="009B093D" w:rsidRDefault="009B093D" w:rsidP="00992D52">
                            <w:pPr>
                              <w:pStyle w:val="Parts"/>
                            </w:pPr>
                            <w:r>
                              <w:rPr>
                                <w:rFonts w:ascii="Wingdings" w:hAnsi="Wingdings"/>
                              </w:rPr>
                              <w:t></w:t>
                            </w:r>
                            <w:r>
                              <w:t xml:space="preserve"> correct number divisible by pairs</w:t>
                            </w:r>
                          </w:p>
                          <w:p w14:paraId="147FBFE2" w14:textId="77777777" w:rsidR="009B093D" w:rsidRDefault="009B093D" w:rsidP="00992D52">
                            <w:pPr>
                              <w:pStyle w:val="Parts"/>
                            </w:pPr>
                            <w:r>
                              <w:rPr>
                                <w:rFonts w:ascii="Wingdings" w:hAnsi="Wingdings"/>
                              </w:rPr>
                              <w:t></w:t>
                            </w:r>
                            <w:r>
                              <w:t xml:space="preserve"> correct number divisible by all three</w:t>
                            </w:r>
                          </w:p>
                          <w:p w14:paraId="03F100DF" w14:textId="77777777" w:rsidR="009B093D" w:rsidRDefault="009B093D" w:rsidP="00992D52">
                            <w:pPr>
                              <w:pStyle w:val="Parts"/>
                            </w:pPr>
                            <w:r>
                              <w:rPr>
                                <w:rFonts w:ascii="Wingdings" w:hAnsi="Wingdings"/>
                              </w:rPr>
                              <w:t></w:t>
                            </w:r>
                            <w:r>
                              <w:t xml:space="preserve"> correct total</w:t>
                            </w:r>
                          </w:p>
                        </w:tc>
                      </w:tr>
                    </w:tbl>
                    <w:p w14:paraId="561DAF25" w14:textId="77777777" w:rsidR="009B093D" w:rsidRDefault="009B093D" w:rsidP="00460B7D">
                      <w:pPr>
                        <w:pStyle w:val="Part"/>
                      </w:pPr>
                    </w:p>
                  </w:txbxContent>
                </v:textbox>
              </v:shape>
            </w:pict>
          </mc:Fallback>
        </mc:AlternateContent>
      </w:r>
      <w:r>
        <w:tab/>
      </w:r>
      <w:r>
        <w:tab/>
        <w:t>(4 marks)</w:t>
      </w:r>
    </w:p>
    <w:p w14:paraId="6B269B01" w14:textId="77777777" w:rsidR="009B093D" w:rsidRDefault="009B093D" w:rsidP="00B51EA4">
      <w:pPr>
        <w:pStyle w:val="Parta"/>
      </w:pPr>
    </w:p>
    <w:p w14:paraId="6B2A82A1" w14:textId="5451E19B" w:rsidR="009B093D" w:rsidRDefault="009B093D">
      <w:pPr>
        <w:spacing w:after="160" w:line="259" w:lineRule="auto"/>
        <w:contextualSpacing w:val="0"/>
        <w:rPr>
          <w:b/>
          <w:szCs w:val="24"/>
          <w:lang w:val="en-US"/>
        </w:rPr>
      </w:pPr>
      <w:r>
        <w:br w:type="page"/>
      </w:r>
    </w:p>
    <w:p w14:paraId="6448E4DA" w14:textId="3CB766AC" w:rsidR="009B093D" w:rsidRDefault="009B093D" w:rsidP="009B093D">
      <w:pPr>
        <w:pStyle w:val="QNum"/>
      </w:pPr>
      <w:r>
        <w:lastRenderedPageBreak/>
        <w:t>Question 10</w:t>
      </w:r>
      <w:r>
        <w:tab/>
        <w:t>(6 marks)</w:t>
      </w:r>
    </w:p>
    <w:p w14:paraId="13F8143F" w14:textId="77777777" w:rsidR="009B093D" w:rsidRDefault="009B093D" w:rsidP="00845CB7">
      <w:pPr>
        <w:pStyle w:val="Parta"/>
        <w:rPr>
          <w:rFonts w:eastAsiaTheme="minorEastAsia"/>
        </w:rPr>
      </w:pPr>
      <w:r>
        <w:t>(a)</w:t>
      </w:r>
      <w:r>
        <w:tab/>
        <w:t xml:space="preserve">In the circle shown below, minor arc </w:t>
      </w:r>
      <m:oMath>
        <m:r>
          <w:rPr>
            <w:rFonts w:ascii="Cambria Math" w:hAnsi="Cambria Math"/>
          </w:rPr>
          <m:t>PR</m:t>
        </m:r>
      </m:oMath>
      <w:r>
        <w:rPr>
          <w:rFonts w:eastAsiaTheme="minorEastAsia"/>
        </w:rPr>
        <w:t xml:space="preserve"> subtends an angle of </w:t>
      </w:r>
      <m:oMath>
        <m:r>
          <w:rPr>
            <w:rFonts w:ascii="Cambria Math" w:eastAsiaTheme="minorEastAsia" w:hAnsi="Cambria Math"/>
          </w:rPr>
          <m:t>120°</m:t>
        </m:r>
      </m:oMath>
      <w:r>
        <w:rPr>
          <w:rFonts w:eastAsiaTheme="minorEastAsia"/>
        </w:rPr>
        <w:t xml:space="preserve"> at </w:t>
      </w:r>
      <m:oMath>
        <m:r>
          <w:rPr>
            <w:rFonts w:ascii="Cambria Math" w:eastAsiaTheme="minorEastAsia" w:hAnsi="Cambria Math"/>
          </w:rPr>
          <m:t>O</m:t>
        </m:r>
      </m:oMath>
      <w:r>
        <w:rPr>
          <w:rFonts w:eastAsiaTheme="minorEastAsia"/>
        </w:rPr>
        <w:t xml:space="preserve">, the centre of the circle, and the size of angle </w:t>
      </w:r>
      <m:oMath>
        <m:r>
          <w:rPr>
            <w:rFonts w:ascii="Cambria Math" w:eastAsiaTheme="minorEastAsia" w:hAnsi="Cambria Math"/>
          </w:rPr>
          <m:t>RPQ</m:t>
        </m:r>
      </m:oMath>
      <w:r>
        <w:rPr>
          <w:rFonts w:eastAsiaTheme="minorEastAsia"/>
        </w:rPr>
        <w:t xml:space="preserve"> is </w:t>
      </w:r>
      <m:oMath>
        <m:r>
          <w:rPr>
            <w:rFonts w:ascii="Cambria Math" w:eastAsiaTheme="minorEastAsia" w:hAnsi="Cambria Math"/>
          </w:rPr>
          <m:t>55°</m:t>
        </m:r>
      </m:oMath>
      <w:r>
        <w:rPr>
          <w:rFonts w:eastAsiaTheme="minorEastAsia"/>
        </w:rPr>
        <w:t xml:space="preserve">. Determine the size of angle </w:t>
      </w:r>
      <m:oMath>
        <m:r>
          <w:rPr>
            <w:rFonts w:ascii="Cambria Math" w:eastAsiaTheme="minorEastAsia" w:hAnsi="Cambria Math"/>
          </w:rPr>
          <m:t>POQ</m:t>
        </m:r>
      </m:oMath>
      <w:r>
        <w:rPr>
          <w:rFonts w:eastAsiaTheme="minorEastAsia"/>
        </w:rPr>
        <w:t>.</w:t>
      </w:r>
      <w:r>
        <w:rPr>
          <w:rFonts w:eastAsiaTheme="minorEastAsia"/>
        </w:rPr>
        <w:tab/>
        <w:t>(2 marks)</w:t>
      </w:r>
    </w:p>
    <w:p w14:paraId="2F2D7F11" w14:textId="77777777" w:rsidR="009B093D" w:rsidRDefault="009B093D" w:rsidP="00E81884">
      <w:pPr>
        <w:pStyle w:val="Parta"/>
      </w:pPr>
    </w:p>
    <w:p w14:paraId="7F708245" w14:textId="77777777" w:rsidR="009B093D" w:rsidRDefault="009B093D" w:rsidP="00E81884">
      <w:pPr>
        <w:pStyle w:val="Parta"/>
      </w:pPr>
      <w:r>
        <w:rPr>
          <w:noProof/>
          <w:lang w:eastAsia="en-AU"/>
        </w:rPr>
        <mc:AlternateContent>
          <mc:Choice Requires="wps">
            <w:drawing>
              <wp:anchor distT="0" distB="0" distL="114300" distR="114300" simplePos="0" relativeHeight="251664384" behindDoc="0" locked="0" layoutInCell="1" allowOverlap="1" wp14:anchorId="733C965F" wp14:editId="7661B744">
                <wp:simplePos x="0" y="0"/>
                <wp:positionH relativeFrom="column">
                  <wp:posOffset>2524760</wp:posOffset>
                </wp:positionH>
                <wp:positionV relativeFrom="paragraph">
                  <wp:posOffset>396240</wp:posOffset>
                </wp:positionV>
                <wp:extent cx="2667000" cy="12700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6670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2"/>
                            </w:tblGrid>
                            <w:tr w:rsidR="009B093D" w14:paraId="62EA8D06" w14:textId="77777777" w:rsidTr="004A4688">
                              <w:trPr>
                                <w:trHeight w:hRule="exact" w:val="255"/>
                              </w:trPr>
                              <w:tc>
                                <w:tcPr>
                                  <w:tcW w:w="5000" w:type="pct"/>
                                  <w:shd w:val="clear" w:color="auto" w:fill="E7E6E6" w:themeFill="background2"/>
                                </w:tcPr>
                                <w:p w14:paraId="2FA4DE22" w14:textId="77777777" w:rsidR="009B093D" w:rsidRPr="00992D52" w:rsidRDefault="009B093D" w:rsidP="00992D52">
                                  <w:pPr>
                                    <w:pStyle w:val="Part"/>
                                    <w:jc w:val="center"/>
                                    <w:rPr>
                                      <w:b/>
                                    </w:rPr>
                                  </w:pPr>
                                  <w:r w:rsidRPr="00992D52">
                                    <w:rPr>
                                      <w:b/>
                                    </w:rPr>
                                    <w:t>Solution</w:t>
                                  </w:r>
                                </w:p>
                              </w:tc>
                            </w:tr>
                            <w:tr w:rsidR="009B093D" w14:paraId="5CA0CE58" w14:textId="77777777" w:rsidTr="00BC4B6B">
                              <w:tc>
                                <w:tcPr>
                                  <w:tcW w:w="5000" w:type="pct"/>
                                </w:tcPr>
                                <w:p w14:paraId="5B3114BE" w14:textId="77777777" w:rsidR="009B093D" w:rsidRPr="008101FC" w:rsidRDefault="009B093D" w:rsidP="00992D52">
                                  <w:pPr>
                                    <w:pStyle w:val="Parts"/>
                                    <w:rPr>
                                      <w:rFonts w:eastAsiaTheme="minorEastAsia"/>
                                    </w:rPr>
                                  </w:pPr>
                                  <m:oMathPara>
                                    <m:oMath>
                                      <m:r>
                                        <w:rPr>
                                          <w:rFonts w:ascii="Cambria Math" w:hAnsi="Cambria Math"/>
                                        </w:rPr>
                                        <m:t>∠ROQ</m:t>
                                      </m:r>
                                      <m:r>
                                        <m:rPr>
                                          <m:aln/>
                                        </m:rPr>
                                        <w:rPr>
                                          <w:rFonts w:ascii="Cambria Math" w:hAnsi="Cambria Math"/>
                                        </w:rPr>
                                        <m:t>=2×55=110</m:t>
                                      </m:r>
                                      <m:r>
                                        <w:rPr>
                                          <w:rFonts w:ascii="Cambria Math" w:eastAsiaTheme="minorEastAsia" w:hAnsi="Cambria Math"/>
                                        </w:rPr>
                                        <m:t>°</m:t>
                                      </m:r>
                                      <m:r>
                                        <m:rPr>
                                          <m:sty m:val="p"/>
                                        </m:rPr>
                                        <w:rPr>
                                          <w:rFonts w:eastAsiaTheme="minorEastAsia"/>
                                        </w:rPr>
                                        <w:br/>
                                      </m:r>
                                    </m:oMath>
                                    <m:oMath>
                                      <m:r>
                                        <w:rPr>
                                          <w:rFonts w:ascii="Cambria Math" w:eastAsiaTheme="minorEastAsia" w:hAnsi="Cambria Math"/>
                                        </w:rPr>
                                        <m:t>∠POQ</m:t>
                                      </m:r>
                                      <m:r>
                                        <m:rPr>
                                          <m:aln/>
                                        </m:rPr>
                                        <w:rPr>
                                          <w:rFonts w:ascii="Cambria Math" w:eastAsiaTheme="minorEastAsia" w:hAnsi="Cambria Math"/>
                                        </w:rPr>
                                        <m:t>=360-110-120=130°</m:t>
                                      </m:r>
                                    </m:oMath>
                                  </m:oMathPara>
                                </w:p>
                                <w:p w14:paraId="04F596A4" w14:textId="77777777" w:rsidR="009B093D" w:rsidRPr="008101FC" w:rsidRDefault="009B093D" w:rsidP="00992D52">
                                  <w:pPr>
                                    <w:pStyle w:val="Parts"/>
                                    <w:rPr>
                                      <w:rFonts w:eastAsiaTheme="minorEastAsia"/>
                                    </w:rPr>
                                  </w:pPr>
                                </w:p>
                              </w:tc>
                            </w:tr>
                            <w:tr w:rsidR="009B093D" w14:paraId="7717E54E" w14:textId="77777777" w:rsidTr="004A4688">
                              <w:trPr>
                                <w:trHeight w:hRule="exact" w:val="255"/>
                              </w:trPr>
                              <w:tc>
                                <w:tcPr>
                                  <w:tcW w:w="5000" w:type="pct"/>
                                  <w:shd w:val="clear" w:color="auto" w:fill="E7E6E6" w:themeFill="background2"/>
                                </w:tcPr>
                                <w:p w14:paraId="2018EBB9" w14:textId="77777777" w:rsidR="009B093D" w:rsidRPr="00992D52" w:rsidRDefault="009B093D" w:rsidP="00992D52">
                                  <w:pPr>
                                    <w:pStyle w:val="Part"/>
                                    <w:jc w:val="center"/>
                                    <w:rPr>
                                      <w:b/>
                                    </w:rPr>
                                  </w:pPr>
                                  <w:r w:rsidRPr="00992D52">
                                    <w:rPr>
                                      <w:b/>
                                    </w:rPr>
                                    <w:t>Specific behaviours</w:t>
                                  </w:r>
                                </w:p>
                              </w:tc>
                            </w:tr>
                            <w:tr w:rsidR="009B093D" w14:paraId="3DF51371" w14:textId="77777777" w:rsidTr="00BC4B6B">
                              <w:tc>
                                <w:tcPr>
                                  <w:tcW w:w="5000" w:type="pct"/>
                                </w:tcPr>
                                <w:p w14:paraId="6AC4DE04" w14:textId="77777777" w:rsidR="009B093D" w:rsidRPr="00D14872" w:rsidRDefault="009B093D" w:rsidP="00992D52">
                                  <w:pPr>
                                    <w:pStyle w:val="Parts"/>
                                    <w:rPr>
                                      <w:rFonts w:eastAsiaTheme="minorEastAsia"/>
                                    </w:rPr>
                                  </w:pPr>
                                  <w:r>
                                    <w:sym w:font="Wingdings" w:char="F0FC"/>
                                  </w:r>
                                  <w:r>
                                    <w:t xml:space="preserve"> indicates size of </w:t>
                                  </w:r>
                                  <m:oMath>
                                    <m:r>
                                      <w:rPr>
                                        <w:rFonts w:ascii="Cambria Math" w:hAnsi="Cambria Math"/>
                                      </w:rPr>
                                      <m:t>∠ROQ</m:t>
                                    </m:r>
                                  </m:oMath>
                                </w:p>
                                <w:p w14:paraId="1D8622E3" w14:textId="77777777" w:rsidR="009B093D" w:rsidRPr="00D14872" w:rsidRDefault="009B093D"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∠POR</m:t>
                                    </m:r>
                                  </m:oMath>
                                </w:p>
                              </w:tc>
                            </w:tr>
                          </w:tbl>
                          <w:p w14:paraId="7DF799A2"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965F" id="Text Box 2" o:spid="_x0000_s1029" type="#_x0000_t202" style="position:absolute;left:0;text-align:left;margin-left:198.8pt;margin-top:31.2pt;width:210pt;height:10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72"/>
                      </w:tblGrid>
                      <w:tr w:rsidR="009B093D" w14:paraId="62EA8D06" w14:textId="77777777" w:rsidTr="004A4688">
                        <w:trPr>
                          <w:trHeight w:hRule="exact" w:val="255"/>
                        </w:trPr>
                        <w:tc>
                          <w:tcPr>
                            <w:tcW w:w="5000" w:type="pct"/>
                            <w:shd w:val="clear" w:color="auto" w:fill="E7E6E6" w:themeFill="background2"/>
                          </w:tcPr>
                          <w:p w14:paraId="2FA4DE22" w14:textId="77777777" w:rsidR="009B093D" w:rsidRPr="00992D52" w:rsidRDefault="009B093D" w:rsidP="00992D52">
                            <w:pPr>
                              <w:pStyle w:val="Part"/>
                              <w:jc w:val="center"/>
                              <w:rPr>
                                <w:b/>
                              </w:rPr>
                            </w:pPr>
                            <w:r w:rsidRPr="00992D52">
                              <w:rPr>
                                <w:b/>
                              </w:rPr>
                              <w:t>Solution</w:t>
                            </w:r>
                          </w:p>
                        </w:tc>
                      </w:tr>
                      <w:tr w:rsidR="009B093D" w14:paraId="5CA0CE58" w14:textId="77777777" w:rsidTr="00BC4B6B">
                        <w:tc>
                          <w:tcPr>
                            <w:tcW w:w="5000" w:type="pct"/>
                          </w:tcPr>
                          <w:p w14:paraId="5B3114BE" w14:textId="77777777" w:rsidR="009B093D" w:rsidRPr="008101FC" w:rsidRDefault="009B093D" w:rsidP="00992D52">
                            <w:pPr>
                              <w:pStyle w:val="Parts"/>
                              <w:rPr>
                                <w:rFonts w:eastAsiaTheme="minorEastAsia"/>
                              </w:rPr>
                            </w:pPr>
                            <m:oMathPara>
                              <m:oMath>
                                <m:r>
                                  <w:rPr>
                                    <w:rFonts w:ascii="Cambria Math" w:hAnsi="Cambria Math"/>
                                  </w:rPr>
                                  <m:t>∠ROQ</m:t>
                                </m:r>
                                <m:r>
                                  <m:rPr>
                                    <m:aln/>
                                  </m:rPr>
                                  <w:rPr>
                                    <w:rFonts w:ascii="Cambria Math" w:hAnsi="Cambria Math"/>
                                  </w:rPr>
                                  <m:t>=2×55=110</m:t>
                                </m:r>
                                <m:r>
                                  <w:rPr>
                                    <w:rFonts w:ascii="Cambria Math" w:eastAsiaTheme="minorEastAsia" w:hAnsi="Cambria Math"/>
                                  </w:rPr>
                                  <m:t>°</m:t>
                                </m:r>
                                <m:r>
                                  <m:rPr>
                                    <m:sty m:val="p"/>
                                  </m:rPr>
                                  <w:rPr>
                                    <w:rFonts w:eastAsiaTheme="minorEastAsia"/>
                                  </w:rPr>
                                  <w:br/>
                                </m:r>
                              </m:oMath>
                              <m:oMath>
                                <m:r>
                                  <w:rPr>
                                    <w:rFonts w:ascii="Cambria Math" w:eastAsiaTheme="minorEastAsia" w:hAnsi="Cambria Math"/>
                                  </w:rPr>
                                  <m:t>∠POQ</m:t>
                                </m:r>
                                <m:r>
                                  <m:rPr>
                                    <m:aln/>
                                  </m:rPr>
                                  <w:rPr>
                                    <w:rFonts w:ascii="Cambria Math" w:eastAsiaTheme="minorEastAsia" w:hAnsi="Cambria Math"/>
                                  </w:rPr>
                                  <m:t>=360-110-120=130°</m:t>
                                </m:r>
                              </m:oMath>
                            </m:oMathPara>
                          </w:p>
                          <w:p w14:paraId="04F596A4" w14:textId="77777777" w:rsidR="009B093D" w:rsidRPr="008101FC" w:rsidRDefault="009B093D" w:rsidP="00992D52">
                            <w:pPr>
                              <w:pStyle w:val="Parts"/>
                              <w:rPr>
                                <w:rFonts w:eastAsiaTheme="minorEastAsia"/>
                              </w:rPr>
                            </w:pPr>
                          </w:p>
                        </w:tc>
                      </w:tr>
                      <w:tr w:rsidR="009B093D" w14:paraId="7717E54E" w14:textId="77777777" w:rsidTr="004A4688">
                        <w:trPr>
                          <w:trHeight w:hRule="exact" w:val="255"/>
                        </w:trPr>
                        <w:tc>
                          <w:tcPr>
                            <w:tcW w:w="5000" w:type="pct"/>
                            <w:shd w:val="clear" w:color="auto" w:fill="E7E6E6" w:themeFill="background2"/>
                          </w:tcPr>
                          <w:p w14:paraId="2018EBB9" w14:textId="77777777" w:rsidR="009B093D" w:rsidRPr="00992D52" w:rsidRDefault="009B093D" w:rsidP="00992D52">
                            <w:pPr>
                              <w:pStyle w:val="Part"/>
                              <w:jc w:val="center"/>
                              <w:rPr>
                                <w:b/>
                              </w:rPr>
                            </w:pPr>
                            <w:r w:rsidRPr="00992D52">
                              <w:rPr>
                                <w:b/>
                              </w:rPr>
                              <w:t>Specific behaviours</w:t>
                            </w:r>
                          </w:p>
                        </w:tc>
                      </w:tr>
                      <w:tr w:rsidR="009B093D" w14:paraId="3DF51371" w14:textId="77777777" w:rsidTr="00BC4B6B">
                        <w:tc>
                          <w:tcPr>
                            <w:tcW w:w="5000" w:type="pct"/>
                          </w:tcPr>
                          <w:p w14:paraId="6AC4DE04" w14:textId="77777777" w:rsidR="009B093D" w:rsidRPr="00D14872" w:rsidRDefault="009B093D" w:rsidP="00992D52">
                            <w:pPr>
                              <w:pStyle w:val="Parts"/>
                              <w:rPr>
                                <w:rFonts w:eastAsiaTheme="minorEastAsia"/>
                              </w:rPr>
                            </w:pPr>
                            <w:r>
                              <w:sym w:font="Wingdings" w:char="F0FC"/>
                            </w:r>
                            <w:r>
                              <w:t xml:space="preserve"> indicates size of </w:t>
                            </w:r>
                            <m:oMath>
                              <m:r>
                                <w:rPr>
                                  <w:rFonts w:ascii="Cambria Math" w:hAnsi="Cambria Math"/>
                                </w:rPr>
                                <m:t>∠ROQ</m:t>
                              </m:r>
                            </m:oMath>
                          </w:p>
                          <w:p w14:paraId="1D8622E3" w14:textId="77777777" w:rsidR="009B093D" w:rsidRPr="00D14872" w:rsidRDefault="009B093D"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∠POR</m:t>
                              </m:r>
                            </m:oMath>
                          </w:p>
                        </w:tc>
                      </w:tr>
                    </w:tbl>
                    <w:p w14:paraId="7DF799A2" w14:textId="77777777" w:rsidR="009B093D" w:rsidRDefault="009B093D" w:rsidP="007E4BA3">
                      <w:pPr>
                        <w:pStyle w:val="Part"/>
                      </w:pPr>
                    </w:p>
                  </w:txbxContent>
                </v:textbox>
              </v:shape>
            </w:pict>
          </mc:Fallback>
        </mc:AlternateContent>
      </w:r>
      <w:r>
        <w:tab/>
      </w:r>
      <w:r>
        <w:object w:dxaOrig="1972" w:dyaOrig="2064" w14:anchorId="7C3EA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03pt" o:ole="">
            <v:imagedata r:id="rId8" o:title=""/>
          </v:shape>
          <o:OLEObject Type="Embed" ProgID="FXDraw.Graphic" ShapeID="_x0000_i1025" DrawAspect="Content" ObjectID="_1604385204" r:id="rId9"/>
        </w:object>
      </w:r>
    </w:p>
    <w:p w14:paraId="1A427BC4" w14:textId="77777777" w:rsidR="009B093D" w:rsidRDefault="009B093D" w:rsidP="00E81884">
      <w:pPr>
        <w:pStyle w:val="Parta"/>
      </w:pPr>
    </w:p>
    <w:p w14:paraId="0392DADC" w14:textId="77777777" w:rsidR="009B093D" w:rsidRDefault="009B093D" w:rsidP="00E81884">
      <w:pPr>
        <w:pStyle w:val="Parta"/>
      </w:pPr>
    </w:p>
    <w:p w14:paraId="33E2D66E" w14:textId="77777777" w:rsidR="009B093D" w:rsidRDefault="009B093D" w:rsidP="00E81884">
      <w:pPr>
        <w:pStyle w:val="Parta"/>
      </w:pPr>
    </w:p>
    <w:p w14:paraId="20490FC2" w14:textId="77777777" w:rsidR="009B093D" w:rsidRDefault="009B093D" w:rsidP="00E81884">
      <w:pPr>
        <w:pStyle w:val="Parta"/>
      </w:pPr>
    </w:p>
    <w:p w14:paraId="2DEE3821" w14:textId="77777777" w:rsidR="009B093D" w:rsidRDefault="009B093D" w:rsidP="00E81884">
      <w:pPr>
        <w:pStyle w:val="Parta"/>
      </w:pPr>
    </w:p>
    <w:p w14:paraId="26EC1BBD" w14:textId="77777777" w:rsidR="009B093D" w:rsidRDefault="009B093D" w:rsidP="00E81884">
      <w:pPr>
        <w:pStyle w:val="Parta"/>
      </w:pPr>
    </w:p>
    <w:p w14:paraId="4AF0DBA8" w14:textId="77777777" w:rsidR="009B093D" w:rsidRDefault="009B093D" w:rsidP="00E81884">
      <w:pPr>
        <w:pStyle w:val="Parta"/>
        <w:rPr>
          <w:rFonts w:eastAsiaTheme="minorEastAsia"/>
        </w:rPr>
      </w:pPr>
      <w:r>
        <w:t>(b)</w:t>
      </w:r>
      <w:r>
        <w:tab/>
        <w:t xml:space="preserve">In the diagram below, </w:t>
      </w:r>
      <m:oMath>
        <m:r>
          <w:rPr>
            <w:rFonts w:ascii="Cambria Math" w:hAnsi="Cambria Math"/>
          </w:rPr>
          <m:t>AB</m:t>
        </m:r>
      </m:oMath>
      <w:r>
        <w:rPr>
          <w:rFonts w:eastAsiaTheme="minorEastAsia"/>
        </w:rPr>
        <w:t xml:space="preserve"> is tangent to the circle with centre </w:t>
      </w:r>
      <m:oMath>
        <m:r>
          <w:rPr>
            <w:rFonts w:ascii="Cambria Math" w:eastAsiaTheme="minorEastAsia" w:hAnsi="Cambria Math"/>
          </w:rPr>
          <m:t>O</m:t>
        </m:r>
      </m:oMath>
      <w:r>
        <w:rPr>
          <w:rFonts w:eastAsiaTheme="minorEastAsia"/>
        </w:rPr>
        <w:t xml:space="preserve"> at </w:t>
      </w:r>
      <m:oMath>
        <m:r>
          <w:rPr>
            <w:rFonts w:ascii="Cambria Math" w:eastAsiaTheme="minorEastAsia" w:hAnsi="Cambria Math"/>
          </w:rPr>
          <m:t>A</m:t>
        </m:r>
      </m:oMath>
      <w:r>
        <w:rPr>
          <w:rFonts w:eastAsiaTheme="minorEastAsia"/>
        </w:rPr>
        <w:t xml:space="preserve">, secant </w:t>
      </w:r>
      <m:oMath>
        <m:r>
          <w:rPr>
            <w:rFonts w:ascii="Cambria Math" w:eastAsiaTheme="minorEastAsia" w:hAnsi="Cambria Math"/>
          </w:rPr>
          <m:t>BD</m:t>
        </m:r>
      </m:oMath>
      <w:r>
        <w:rPr>
          <w:rFonts w:eastAsiaTheme="minorEastAsia"/>
        </w:rPr>
        <w:t xml:space="preserve"> intersects the circle at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and the sizes of angles </w:t>
      </w:r>
      <m:oMath>
        <m:r>
          <w:rPr>
            <w:rFonts w:ascii="Cambria Math" w:eastAsiaTheme="minorEastAsia" w:hAnsi="Cambria Math"/>
          </w:rPr>
          <m:t>AOC</m:t>
        </m:r>
      </m:oMath>
      <w:r>
        <w:rPr>
          <w:rFonts w:eastAsiaTheme="minorEastAsia"/>
        </w:rPr>
        <w:t xml:space="preserve"> and </w:t>
      </w:r>
      <m:oMath>
        <m:r>
          <w:rPr>
            <w:rFonts w:ascii="Cambria Math" w:eastAsiaTheme="minorEastAsia" w:hAnsi="Cambria Math"/>
          </w:rPr>
          <m:t>COD</m:t>
        </m:r>
      </m:oMath>
      <w:r>
        <w:rPr>
          <w:rFonts w:eastAsiaTheme="minorEastAsia"/>
        </w:rPr>
        <w:t xml:space="preserve"> are </w:t>
      </w:r>
      <m:oMath>
        <m:r>
          <w:rPr>
            <w:rFonts w:ascii="Cambria Math" w:eastAsiaTheme="minorEastAsia" w:hAnsi="Cambria Math"/>
          </w:rPr>
          <m:t>72°</m:t>
        </m:r>
      </m:oMath>
      <w:r>
        <w:rPr>
          <w:rFonts w:eastAsiaTheme="minorEastAsia"/>
        </w:rPr>
        <w:t xml:space="preserve"> and </w:t>
      </w:r>
      <m:oMath>
        <m:r>
          <w:rPr>
            <w:rFonts w:ascii="Cambria Math" w:eastAsiaTheme="minorEastAsia" w:hAnsi="Cambria Math"/>
          </w:rPr>
          <m:t>104°</m:t>
        </m:r>
      </m:oMath>
      <w:r>
        <w:rPr>
          <w:rFonts w:eastAsiaTheme="minorEastAsia"/>
        </w:rPr>
        <w:t xml:space="preserve"> respectively. Determine the size of angle </w:t>
      </w:r>
      <m:oMath>
        <m:r>
          <w:rPr>
            <w:rFonts w:ascii="Cambria Math" w:eastAsiaTheme="minorEastAsia" w:hAnsi="Cambria Math"/>
          </w:rPr>
          <m:t>ABC</m:t>
        </m:r>
      </m:oMath>
      <w:r>
        <w:rPr>
          <w:rFonts w:eastAsiaTheme="minorEastAsia"/>
        </w:rPr>
        <w:t>.</w:t>
      </w:r>
      <w:r>
        <w:rPr>
          <w:rFonts w:eastAsiaTheme="minorEastAsia"/>
        </w:rPr>
        <w:tab/>
        <w:t>(4 marks)</w:t>
      </w:r>
    </w:p>
    <w:p w14:paraId="15278623" w14:textId="77777777" w:rsidR="009B093D" w:rsidRDefault="009B093D" w:rsidP="00E81884">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1DC0962E" wp14:editId="004E1A89">
                <wp:simplePos x="0" y="0"/>
                <wp:positionH relativeFrom="column">
                  <wp:posOffset>2524760</wp:posOffset>
                </wp:positionH>
                <wp:positionV relativeFrom="paragraph">
                  <wp:posOffset>147955</wp:posOffset>
                </wp:positionV>
                <wp:extent cx="2870200" cy="32194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870200" cy="3219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92"/>
                            </w:tblGrid>
                            <w:tr w:rsidR="009B093D" w14:paraId="22D39EB4" w14:textId="77777777" w:rsidTr="004A4688">
                              <w:trPr>
                                <w:trHeight w:hRule="exact" w:val="255"/>
                              </w:trPr>
                              <w:tc>
                                <w:tcPr>
                                  <w:tcW w:w="5000" w:type="pct"/>
                                  <w:shd w:val="clear" w:color="auto" w:fill="E7E6E6" w:themeFill="background2"/>
                                </w:tcPr>
                                <w:p w14:paraId="59942170" w14:textId="77777777" w:rsidR="009B093D" w:rsidRPr="00992D52" w:rsidRDefault="009B093D" w:rsidP="00992D52">
                                  <w:pPr>
                                    <w:pStyle w:val="Part"/>
                                    <w:jc w:val="center"/>
                                    <w:rPr>
                                      <w:b/>
                                    </w:rPr>
                                  </w:pPr>
                                  <w:r w:rsidRPr="00992D52">
                                    <w:rPr>
                                      <w:b/>
                                    </w:rPr>
                                    <w:t>Solution</w:t>
                                  </w:r>
                                </w:p>
                              </w:tc>
                            </w:tr>
                            <w:tr w:rsidR="009B093D" w14:paraId="0FD00B25" w14:textId="77777777" w:rsidTr="00BC4B6B">
                              <w:tc>
                                <w:tcPr>
                                  <w:tcW w:w="5000" w:type="pct"/>
                                </w:tcPr>
                                <w:p w14:paraId="2B7C3124" w14:textId="77777777" w:rsidR="009B093D" w:rsidRPr="00033B8C" w:rsidRDefault="009B093D" w:rsidP="00992D52">
                                  <w:pPr>
                                    <w:pStyle w:val="Parts"/>
                                    <w:rPr>
                                      <w:rFonts w:eastAsiaTheme="minorEastAsia"/>
                                    </w:rPr>
                                  </w:pPr>
                                  <m:oMathPara>
                                    <m:oMath>
                                      <m:r>
                                        <w:rPr>
                                          <w:rFonts w:ascii="Cambria Math" w:eastAsiaTheme="minorEastAsia" w:hAnsi="Cambria Math"/>
                                        </w:rPr>
                                        <m:t>∠ODC</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180-104</m:t>
                                          </m:r>
                                        </m:num>
                                        <m:den>
                                          <m:r>
                                            <w:rPr>
                                              <w:rFonts w:ascii="Cambria Math" w:eastAsiaTheme="minorEastAsia" w:hAnsi="Cambria Math"/>
                                            </w:rPr>
                                            <m:t>2</m:t>
                                          </m:r>
                                        </m:den>
                                      </m:f>
                                      <m:r>
                                        <w:rPr>
                                          <w:rFonts w:ascii="Cambria Math" w:eastAsiaTheme="minorEastAsia" w:hAnsi="Cambria Math"/>
                                        </w:rPr>
                                        <m:t>=38°</m:t>
                                      </m:r>
                                    </m:oMath>
                                  </m:oMathPara>
                                </w:p>
                                <w:p w14:paraId="5675EC12" w14:textId="77777777" w:rsidR="009B093D" w:rsidRPr="007E5D93" w:rsidRDefault="009B093D" w:rsidP="00F744DC">
                                  <w:pPr>
                                    <w:pStyle w:val="Parts"/>
                                    <w:rPr>
                                      <w:rFonts w:eastAsiaTheme="minorEastAsia"/>
                                    </w:rPr>
                                  </w:pPr>
                                  <m:oMathPara>
                                    <m:oMath>
                                      <m:r>
                                        <m:rPr>
                                          <m:sty m:val="p"/>
                                        </m:rPr>
                                        <w:rPr>
                                          <w:rFonts w:eastAsiaTheme="minorEastAsia"/>
                                        </w:rPr>
                                        <w:br/>
                                      </m:r>
                                    </m:oMath>
                                    <m:oMath>
                                      <m:r>
                                        <w:rPr>
                                          <w:rFonts w:ascii="Cambria Math" w:hAnsi="Cambria Math"/>
                                        </w:rPr>
                                        <m:t>∠DOA=72+104=176</m:t>
                                      </m:r>
                                      <m:r>
                                        <w:rPr>
                                          <w:rFonts w:ascii="Cambria Math" w:eastAsiaTheme="minorEastAsia" w:hAnsi="Cambria Math"/>
                                        </w:rPr>
                                        <m:t>°</m:t>
                                      </m:r>
                                    </m:oMath>
                                  </m:oMathPara>
                                </w:p>
                                <w:p w14:paraId="04EE5F03" w14:textId="77777777" w:rsidR="009B093D" w:rsidRDefault="009B093D" w:rsidP="00992D52">
                                  <w:pPr>
                                    <w:pStyle w:val="Parts"/>
                                    <w:rPr>
                                      <w:rFonts w:eastAsiaTheme="minorEastAsia"/>
                                    </w:rPr>
                                  </w:pPr>
                                </w:p>
                                <w:p w14:paraId="47BF9BDB" w14:textId="77777777" w:rsidR="009B093D" w:rsidRPr="00580A9E" w:rsidRDefault="009B093D" w:rsidP="00992D52">
                                  <w:pPr>
                                    <w:pStyle w:val="Parts"/>
                                    <w:rPr>
                                      <w:rFonts w:ascii="Cambria Math" w:eastAsiaTheme="minorEastAsia" w:hAnsi="Cambria Math"/>
                                      <w:i/>
                                    </w:rPr>
                                  </w:pPr>
                                  <m:oMathPara>
                                    <m:oMath>
                                      <m:r>
                                        <w:rPr>
                                          <w:rFonts w:ascii="Cambria Math" w:eastAsiaTheme="minorEastAsia" w:hAnsi="Cambria Math"/>
                                        </w:rPr>
                                        <m:t>∠OAB=90°</m:t>
                                      </m:r>
                                    </m:oMath>
                                  </m:oMathPara>
                                </w:p>
                                <w:p w14:paraId="1CCAE904" w14:textId="77777777" w:rsidR="009B093D" w:rsidRDefault="009B093D" w:rsidP="00992D52">
                                  <w:pPr>
                                    <w:pStyle w:val="Parts"/>
                                    <w:rPr>
                                      <w:rFonts w:eastAsiaTheme="minorEastAsia"/>
                                    </w:rPr>
                                  </w:pPr>
                                </w:p>
                                <w:p w14:paraId="2F5A0ABB" w14:textId="77777777" w:rsidR="009B093D" w:rsidRDefault="009B093D" w:rsidP="00992D52">
                                  <w:pPr>
                                    <w:pStyle w:val="Parts"/>
                                    <w:rPr>
                                      <w:rFonts w:eastAsiaTheme="minorEastAsia"/>
                                    </w:rPr>
                                  </w:pPr>
                                  <w:r>
                                    <w:rPr>
                                      <w:rFonts w:eastAsiaTheme="minorEastAsia"/>
                                    </w:rPr>
                                    <w:t xml:space="preserve">Using </w:t>
                                  </w:r>
                                  <m:oMath>
                                    <m:r>
                                      <w:rPr>
                                        <w:rFonts w:ascii="Cambria Math" w:eastAsiaTheme="minorEastAsia" w:hAnsi="Cambria Math"/>
                                      </w:rPr>
                                      <m:t>OABD</m:t>
                                    </m:r>
                                  </m:oMath>
                                  <w:r>
                                    <w:rPr>
                                      <w:rFonts w:eastAsiaTheme="minorEastAsia"/>
                                    </w:rPr>
                                    <w:t>:</w:t>
                                  </w:r>
                                </w:p>
                                <w:p w14:paraId="2C5A7E54" w14:textId="77777777" w:rsidR="009B093D" w:rsidRDefault="009B093D" w:rsidP="00992D52">
                                  <w:pPr>
                                    <w:pStyle w:val="Parts"/>
                                    <w:rPr>
                                      <w:rFonts w:eastAsiaTheme="minorEastAsia"/>
                                    </w:rPr>
                                  </w:pPr>
                                </w:p>
                                <w:p w14:paraId="26AD208D" w14:textId="77777777" w:rsidR="009B093D" w:rsidRPr="009D054D" w:rsidRDefault="009B093D" w:rsidP="00992D52">
                                  <w:pPr>
                                    <w:pStyle w:val="Parts"/>
                                    <w:rPr>
                                      <w:rFonts w:eastAsiaTheme="minorEastAsia"/>
                                    </w:rPr>
                                  </w:pPr>
                                  <m:oMathPara>
                                    <m:oMath>
                                      <m:r>
                                        <w:rPr>
                                          <w:rFonts w:ascii="Cambria Math" w:eastAsiaTheme="minorEastAsia" w:hAnsi="Cambria Math"/>
                                        </w:rPr>
                                        <m:t>∠ABC</m:t>
                                      </m:r>
                                      <m:r>
                                        <m:rPr>
                                          <m:aln/>
                                        </m:rPr>
                                        <w:rPr>
                                          <w:rFonts w:ascii="Cambria Math" w:eastAsiaTheme="minorEastAsia" w:hAnsi="Cambria Math"/>
                                        </w:rPr>
                                        <m:t>=360-38-176-90</m:t>
                                      </m:r>
                                      <m:r>
                                        <m:rPr>
                                          <m:sty m:val="p"/>
                                        </m:rPr>
                                        <w:rPr>
                                          <w:rFonts w:eastAsiaTheme="minorEastAsia"/>
                                        </w:rPr>
                                        <w:br/>
                                      </m:r>
                                    </m:oMath>
                                    <m:oMath>
                                      <m:r>
                                        <m:rPr>
                                          <m:aln/>
                                        </m:rPr>
                                        <w:rPr>
                                          <w:rFonts w:ascii="Cambria Math" w:eastAsiaTheme="minorEastAsia" w:hAnsi="Cambria Math"/>
                                        </w:rPr>
                                        <m:t>=56°</m:t>
                                      </m:r>
                                    </m:oMath>
                                  </m:oMathPara>
                                </w:p>
                                <w:p w14:paraId="5AC6985D" w14:textId="77777777" w:rsidR="009B093D" w:rsidRPr="005A6FDE" w:rsidRDefault="009B093D" w:rsidP="00992D52">
                                  <w:pPr>
                                    <w:pStyle w:val="Parts"/>
                                    <w:rPr>
                                      <w:rFonts w:eastAsiaTheme="minorEastAsia"/>
                                    </w:rPr>
                                  </w:pPr>
                                </w:p>
                              </w:tc>
                            </w:tr>
                            <w:tr w:rsidR="009B093D" w14:paraId="5CA77B9D" w14:textId="77777777" w:rsidTr="004A4688">
                              <w:trPr>
                                <w:trHeight w:hRule="exact" w:val="255"/>
                              </w:trPr>
                              <w:tc>
                                <w:tcPr>
                                  <w:tcW w:w="5000" w:type="pct"/>
                                  <w:shd w:val="clear" w:color="auto" w:fill="E7E6E6" w:themeFill="background2"/>
                                </w:tcPr>
                                <w:p w14:paraId="3B483860" w14:textId="77777777" w:rsidR="009B093D" w:rsidRPr="00992D52" w:rsidRDefault="009B093D" w:rsidP="00992D52">
                                  <w:pPr>
                                    <w:pStyle w:val="Part"/>
                                    <w:jc w:val="center"/>
                                    <w:rPr>
                                      <w:b/>
                                    </w:rPr>
                                  </w:pPr>
                                  <w:r w:rsidRPr="00992D52">
                                    <w:rPr>
                                      <w:b/>
                                    </w:rPr>
                                    <w:t>Specific behaviours</w:t>
                                  </w:r>
                                </w:p>
                              </w:tc>
                            </w:tr>
                            <w:tr w:rsidR="009B093D" w14:paraId="034778C5" w14:textId="77777777" w:rsidTr="00BC4B6B">
                              <w:tc>
                                <w:tcPr>
                                  <w:tcW w:w="5000" w:type="pct"/>
                                </w:tcPr>
                                <w:p w14:paraId="203E0D7B" w14:textId="77777777" w:rsidR="009B093D" w:rsidRDefault="009B093D" w:rsidP="00283B5C">
                                  <w:pPr>
                                    <w:pStyle w:val="Parts"/>
                                    <w:rPr>
                                      <w:rFonts w:eastAsiaTheme="minorEastAsia"/>
                                    </w:rPr>
                                  </w:pPr>
                                  <w:r>
                                    <w:rPr>
                                      <w:rFonts w:ascii="Wingdings" w:hAnsi="Wingdings"/>
                                    </w:rPr>
                                    <w:t></w:t>
                                  </w:r>
                                  <w:r>
                                    <w:t xml:space="preserve"> correct </w:t>
                                  </w:r>
                                  <m:oMath>
                                    <m:r>
                                      <w:rPr>
                                        <w:rFonts w:ascii="Cambria Math" w:eastAsiaTheme="minorEastAsia" w:hAnsi="Cambria Math"/>
                                      </w:rPr>
                                      <m:t>∠ODC</m:t>
                                    </m:r>
                                  </m:oMath>
                                </w:p>
                                <w:p w14:paraId="0797DA30" w14:textId="77777777" w:rsidR="009B093D" w:rsidRPr="00FE0398" w:rsidRDefault="009B093D" w:rsidP="00283B5C">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∠DOA</m:t>
                                    </m:r>
                                  </m:oMath>
                                </w:p>
                                <w:p w14:paraId="679A273F" w14:textId="77777777" w:rsidR="009B093D" w:rsidRDefault="009B093D" w:rsidP="00992D52">
                                  <w:pPr>
                                    <w:pStyle w:val="Parts"/>
                                    <w:rPr>
                                      <w:rFonts w:eastAsiaTheme="minorEastAsia"/>
                                    </w:rPr>
                                  </w:pPr>
                                  <w:r>
                                    <w:sym w:font="Wingdings" w:char="F0FC"/>
                                  </w:r>
                                  <w:r>
                                    <w:t xml:space="preserve"> indicates</w:t>
                                  </w:r>
                                  <w:r>
                                    <w:rPr>
                                      <w:rFonts w:eastAsiaTheme="minorEastAsia"/>
                                    </w:rPr>
                                    <w:t xml:space="preserve"> </w:t>
                                  </w:r>
                                  <m:oMath>
                                    <m:r>
                                      <w:rPr>
                                        <w:rFonts w:ascii="Cambria Math" w:eastAsiaTheme="minorEastAsia" w:hAnsi="Cambria Math"/>
                                      </w:rPr>
                                      <m:t>∠OABA</m:t>
                                    </m:r>
                                  </m:oMath>
                                  <w:r>
                                    <w:rPr>
                                      <w:rFonts w:eastAsiaTheme="minorEastAsia"/>
                                    </w:rPr>
                                    <w:t xml:space="preserve"> is right-angle</w:t>
                                  </w:r>
                                </w:p>
                                <w:p w14:paraId="1FE0847D" w14:textId="77777777" w:rsidR="009B093D" w:rsidRPr="00FE0398" w:rsidRDefault="009B093D"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∠ABC</m:t>
                                    </m:r>
                                  </m:oMath>
                                </w:p>
                              </w:tc>
                            </w:tr>
                          </w:tbl>
                          <w:p w14:paraId="67F0CA5F" w14:textId="77777777" w:rsidR="009B093D" w:rsidRDefault="009B093D" w:rsidP="00B662E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962E" id="Text Box 3" o:spid="_x0000_s1030" type="#_x0000_t202" style="position:absolute;left:0;text-align:left;margin-left:198.8pt;margin-top:11.65pt;width:226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92"/>
                      </w:tblGrid>
                      <w:tr w:rsidR="009B093D" w14:paraId="22D39EB4" w14:textId="77777777" w:rsidTr="004A4688">
                        <w:trPr>
                          <w:trHeight w:hRule="exact" w:val="255"/>
                        </w:trPr>
                        <w:tc>
                          <w:tcPr>
                            <w:tcW w:w="5000" w:type="pct"/>
                            <w:shd w:val="clear" w:color="auto" w:fill="E7E6E6" w:themeFill="background2"/>
                          </w:tcPr>
                          <w:p w14:paraId="59942170" w14:textId="77777777" w:rsidR="009B093D" w:rsidRPr="00992D52" w:rsidRDefault="009B093D" w:rsidP="00992D52">
                            <w:pPr>
                              <w:pStyle w:val="Part"/>
                              <w:jc w:val="center"/>
                              <w:rPr>
                                <w:b/>
                              </w:rPr>
                            </w:pPr>
                            <w:r w:rsidRPr="00992D52">
                              <w:rPr>
                                <w:b/>
                              </w:rPr>
                              <w:t>Solution</w:t>
                            </w:r>
                          </w:p>
                        </w:tc>
                      </w:tr>
                      <w:tr w:rsidR="009B093D" w14:paraId="0FD00B25" w14:textId="77777777" w:rsidTr="00BC4B6B">
                        <w:tc>
                          <w:tcPr>
                            <w:tcW w:w="5000" w:type="pct"/>
                          </w:tcPr>
                          <w:p w14:paraId="2B7C3124" w14:textId="77777777" w:rsidR="009B093D" w:rsidRPr="00033B8C" w:rsidRDefault="009B093D" w:rsidP="00992D52">
                            <w:pPr>
                              <w:pStyle w:val="Parts"/>
                              <w:rPr>
                                <w:rFonts w:eastAsiaTheme="minorEastAsia"/>
                              </w:rPr>
                            </w:pPr>
                            <m:oMathPara>
                              <m:oMath>
                                <m:r>
                                  <w:rPr>
                                    <w:rFonts w:ascii="Cambria Math" w:eastAsiaTheme="minorEastAsia" w:hAnsi="Cambria Math"/>
                                  </w:rPr>
                                  <m:t>∠ODC</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180-104</m:t>
                                    </m:r>
                                  </m:num>
                                  <m:den>
                                    <m:r>
                                      <w:rPr>
                                        <w:rFonts w:ascii="Cambria Math" w:eastAsiaTheme="minorEastAsia" w:hAnsi="Cambria Math"/>
                                      </w:rPr>
                                      <m:t>2</m:t>
                                    </m:r>
                                  </m:den>
                                </m:f>
                                <m:r>
                                  <w:rPr>
                                    <w:rFonts w:ascii="Cambria Math" w:eastAsiaTheme="minorEastAsia" w:hAnsi="Cambria Math"/>
                                  </w:rPr>
                                  <m:t>=38°</m:t>
                                </m:r>
                              </m:oMath>
                            </m:oMathPara>
                          </w:p>
                          <w:p w14:paraId="5675EC12" w14:textId="77777777" w:rsidR="009B093D" w:rsidRPr="007E5D93" w:rsidRDefault="009B093D" w:rsidP="00F744DC">
                            <w:pPr>
                              <w:pStyle w:val="Parts"/>
                              <w:rPr>
                                <w:rFonts w:eastAsiaTheme="minorEastAsia"/>
                              </w:rPr>
                            </w:pPr>
                            <m:oMathPara>
                              <m:oMath>
                                <m:r>
                                  <m:rPr>
                                    <m:sty m:val="p"/>
                                  </m:rPr>
                                  <w:rPr>
                                    <w:rFonts w:eastAsiaTheme="minorEastAsia"/>
                                  </w:rPr>
                                  <w:br/>
                                </m:r>
                              </m:oMath>
                              <m:oMath>
                                <m:r>
                                  <w:rPr>
                                    <w:rFonts w:ascii="Cambria Math" w:hAnsi="Cambria Math"/>
                                  </w:rPr>
                                  <m:t>∠DOA=72+104=176</m:t>
                                </m:r>
                                <m:r>
                                  <w:rPr>
                                    <w:rFonts w:ascii="Cambria Math" w:eastAsiaTheme="minorEastAsia" w:hAnsi="Cambria Math"/>
                                  </w:rPr>
                                  <m:t>°</m:t>
                                </m:r>
                              </m:oMath>
                            </m:oMathPara>
                          </w:p>
                          <w:p w14:paraId="04EE5F03" w14:textId="77777777" w:rsidR="009B093D" w:rsidRDefault="009B093D" w:rsidP="00992D52">
                            <w:pPr>
                              <w:pStyle w:val="Parts"/>
                              <w:rPr>
                                <w:rFonts w:eastAsiaTheme="minorEastAsia"/>
                              </w:rPr>
                            </w:pPr>
                          </w:p>
                          <w:p w14:paraId="47BF9BDB" w14:textId="77777777" w:rsidR="009B093D" w:rsidRPr="00580A9E" w:rsidRDefault="009B093D" w:rsidP="00992D52">
                            <w:pPr>
                              <w:pStyle w:val="Parts"/>
                              <w:rPr>
                                <w:rFonts w:ascii="Cambria Math" w:eastAsiaTheme="minorEastAsia" w:hAnsi="Cambria Math"/>
                                <w:i/>
                              </w:rPr>
                            </w:pPr>
                            <m:oMathPara>
                              <m:oMath>
                                <m:r>
                                  <w:rPr>
                                    <w:rFonts w:ascii="Cambria Math" w:eastAsiaTheme="minorEastAsia" w:hAnsi="Cambria Math"/>
                                  </w:rPr>
                                  <m:t>∠OAB=90°</m:t>
                                </m:r>
                              </m:oMath>
                            </m:oMathPara>
                          </w:p>
                          <w:p w14:paraId="1CCAE904" w14:textId="77777777" w:rsidR="009B093D" w:rsidRDefault="009B093D" w:rsidP="00992D52">
                            <w:pPr>
                              <w:pStyle w:val="Parts"/>
                              <w:rPr>
                                <w:rFonts w:eastAsiaTheme="minorEastAsia"/>
                              </w:rPr>
                            </w:pPr>
                          </w:p>
                          <w:p w14:paraId="2F5A0ABB" w14:textId="77777777" w:rsidR="009B093D" w:rsidRDefault="009B093D" w:rsidP="00992D52">
                            <w:pPr>
                              <w:pStyle w:val="Parts"/>
                              <w:rPr>
                                <w:rFonts w:eastAsiaTheme="minorEastAsia"/>
                              </w:rPr>
                            </w:pPr>
                            <w:r>
                              <w:rPr>
                                <w:rFonts w:eastAsiaTheme="minorEastAsia"/>
                              </w:rPr>
                              <w:t xml:space="preserve">Using </w:t>
                            </w:r>
                            <m:oMath>
                              <m:r>
                                <w:rPr>
                                  <w:rFonts w:ascii="Cambria Math" w:eastAsiaTheme="minorEastAsia" w:hAnsi="Cambria Math"/>
                                </w:rPr>
                                <m:t>OABD</m:t>
                              </m:r>
                            </m:oMath>
                            <w:r>
                              <w:rPr>
                                <w:rFonts w:eastAsiaTheme="minorEastAsia"/>
                              </w:rPr>
                              <w:t>:</w:t>
                            </w:r>
                          </w:p>
                          <w:p w14:paraId="2C5A7E54" w14:textId="77777777" w:rsidR="009B093D" w:rsidRDefault="009B093D" w:rsidP="00992D52">
                            <w:pPr>
                              <w:pStyle w:val="Parts"/>
                              <w:rPr>
                                <w:rFonts w:eastAsiaTheme="minorEastAsia"/>
                              </w:rPr>
                            </w:pPr>
                          </w:p>
                          <w:p w14:paraId="26AD208D" w14:textId="77777777" w:rsidR="009B093D" w:rsidRPr="009D054D" w:rsidRDefault="009B093D" w:rsidP="00992D52">
                            <w:pPr>
                              <w:pStyle w:val="Parts"/>
                              <w:rPr>
                                <w:rFonts w:eastAsiaTheme="minorEastAsia"/>
                              </w:rPr>
                            </w:pPr>
                            <m:oMathPara>
                              <m:oMath>
                                <m:r>
                                  <w:rPr>
                                    <w:rFonts w:ascii="Cambria Math" w:eastAsiaTheme="minorEastAsia" w:hAnsi="Cambria Math"/>
                                  </w:rPr>
                                  <m:t>∠ABC</m:t>
                                </m:r>
                                <m:r>
                                  <m:rPr>
                                    <m:aln/>
                                  </m:rPr>
                                  <w:rPr>
                                    <w:rFonts w:ascii="Cambria Math" w:eastAsiaTheme="minorEastAsia" w:hAnsi="Cambria Math"/>
                                  </w:rPr>
                                  <m:t>=360-38-176-90</m:t>
                                </m:r>
                                <m:r>
                                  <m:rPr>
                                    <m:sty m:val="p"/>
                                  </m:rPr>
                                  <w:rPr>
                                    <w:rFonts w:eastAsiaTheme="minorEastAsia"/>
                                  </w:rPr>
                                  <w:br/>
                                </m:r>
                              </m:oMath>
                              <m:oMath>
                                <m:r>
                                  <m:rPr>
                                    <m:aln/>
                                  </m:rPr>
                                  <w:rPr>
                                    <w:rFonts w:ascii="Cambria Math" w:eastAsiaTheme="minorEastAsia" w:hAnsi="Cambria Math"/>
                                  </w:rPr>
                                  <m:t>=56°</m:t>
                                </m:r>
                              </m:oMath>
                            </m:oMathPara>
                          </w:p>
                          <w:p w14:paraId="5AC6985D" w14:textId="77777777" w:rsidR="009B093D" w:rsidRPr="005A6FDE" w:rsidRDefault="009B093D" w:rsidP="00992D52">
                            <w:pPr>
                              <w:pStyle w:val="Parts"/>
                              <w:rPr>
                                <w:rFonts w:eastAsiaTheme="minorEastAsia"/>
                              </w:rPr>
                            </w:pPr>
                          </w:p>
                        </w:tc>
                      </w:tr>
                      <w:tr w:rsidR="009B093D" w14:paraId="5CA77B9D" w14:textId="77777777" w:rsidTr="004A4688">
                        <w:trPr>
                          <w:trHeight w:hRule="exact" w:val="255"/>
                        </w:trPr>
                        <w:tc>
                          <w:tcPr>
                            <w:tcW w:w="5000" w:type="pct"/>
                            <w:shd w:val="clear" w:color="auto" w:fill="E7E6E6" w:themeFill="background2"/>
                          </w:tcPr>
                          <w:p w14:paraId="3B483860" w14:textId="77777777" w:rsidR="009B093D" w:rsidRPr="00992D52" w:rsidRDefault="009B093D" w:rsidP="00992D52">
                            <w:pPr>
                              <w:pStyle w:val="Part"/>
                              <w:jc w:val="center"/>
                              <w:rPr>
                                <w:b/>
                              </w:rPr>
                            </w:pPr>
                            <w:r w:rsidRPr="00992D52">
                              <w:rPr>
                                <w:b/>
                              </w:rPr>
                              <w:t>Specific behaviours</w:t>
                            </w:r>
                          </w:p>
                        </w:tc>
                      </w:tr>
                      <w:tr w:rsidR="009B093D" w14:paraId="034778C5" w14:textId="77777777" w:rsidTr="00BC4B6B">
                        <w:tc>
                          <w:tcPr>
                            <w:tcW w:w="5000" w:type="pct"/>
                          </w:tcPr>
                          <w:p w14:paraId="203E0D7B" w14:textId="77777777" w:rsidR="009B093D" w:rsidRDefault="009B093D" w:rsidP="00283B5C">
                            <w:pPr>
                              <w:pStyle w:val="Parts"/>
                              <w:rPr>
                                <w:rFonts w:eastAsiaTheme="minorEastAsia"/>
                              </w:rPr>
                            </w:pPr>
                            <w:r>
                              <w:rPr>
                                <w:rFonts w:ascii="Wingdings" w:hAnsi="Wingdings"/>
                              </w:rPr>
                              <w:t></w:t>
                            </w:r>
                            <w:r>
                              <w:t xml:space="preserve"> correct </w:t>
                            </w:r>
                            <m:oMath>
                              <m:r>
                                <w:rPr>
                                  <w:rFonts w:ascii="Cambria Math" w:eastAsiaTheme="minorEastAsia" w:hAnsi="Cambria Math"/>
                                </w:rPr>
                                <m:t>∠ODC</m:t>
                              </m:r>
                            </m:oMath>
                          </w:p>
                          <w:p w14:paraId="0797DA30" w14:textId="77777777" w:rsidR="009B093D" w:rsidRPr="00FE0398" w:rsidRDefault="009B093D" w:rsidP="00283B5C">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∠DOA</m:t>
                              </m:r>
                            </m:oMath>
                          </w:p>
                          <w:p w14:paraId="679A273F" w14:textId="77777777" w:rsidR="009B093D" w:rsidRDefault="009B093D" w:rsidP="00992D52">
                            <w:pPr>
                              <w:pStyle w:val="Parts"/>
                              <w:rPr>
                                <w:rFonts w:eastAsiaTheme="minorEastAsia"/>
                              </w:rPr>
                            </w:pPr>
                            <w:r>
                              <w:sym w:font="Wingdings" w:char="F0FC"/>
                            </w:r>
                            <w:r>
                              <w:t xml:space="preserve"> indicates</w:t>
                            </w:r>
                            <w:r>
                              <w:rPr>
                                <w:rFonts w:eastAsiaTheme="minorEastAsia"/>
                              </w:rPr>
                              <w:t xml:space="preserve"> </w:t>
                            </w:r>
                            <m:oMath>
                              <m:r>
                                <w:rPr>
                                  <w:rFonts w:ascii="Cambria Math" w:eastAsiaTheme="minorEastAsia" w:hAnsi="Cambria Math"/>
                                </w:rPr>
                                <m:t>∠OABA</m:t>
                              </m:r>
                            </m:oMath>
                            <w:r>
                              <w:rPr>
                                <w:rFonts w:eastAsiaTheme="minorEastAsia"/>
                              </w:rPr>
                              <w:t xml:space="preserve"> is right-angle</w:t>
                            </w:r>
                          </w:p>
                          <w:p w14:paraId="1FE0847D" w14:textId="77777777" w:rsidR="009B093D" w:rsidRPr="00FE0398" w:rsidRDefault="009B093D" w:rsidP="00992D52">
                            <w:pPr>
                              <w:pStyle w:val="Parts"/>
                              <w:rPr>
                                <w:rFonts w:eastAsiaTheme="minorEastAsia"/>
                              </w:rPr>
                            </w:pPr>
                            <w:r>
                              <w:rPr>
                                <w:rFonts w:ascii="Wingdings" w:eastAsiaTheme="minorEastAsia" w:hAnsi="Wingdings"/>
                              </w:rPr>
                              <w:t></w:t>
                            </w:r>
                            <w:r>
                              <w:rPr>
                                <w:rFonts w:eastAsiaTheme="minorEastAsia"/>
                              </w:rPr>
                              <w:t xml:space="preserve"> correct </w:t>
                            </w:r>
                            <m:oMath>
                              <m:r>
                                <w:rPr>
                                  <w:rFonts w:ascii="Cambria Math" w:eastAsiaTheme="minorEastAsia" w:hAnsi="Cambria Math"/>
                                </w:rPr>
                                <m:t>∠ABC</m:t>
                              </m:r>
                            </m:oMath>
                          </w:p>
                        </w:tc>
                      </w:tr>
                    </w:tbl>
                    <w:p w14:paraId="67F0CA5F" w14:textId="77777777" w:rsidR="009B093D" w:rsidRDefault="009B093D" w:rsidP="00B662E5">
                      <w:pPr>
                        <w:pStyle w:val="Part"/>
                      </w:pPr>
                    </w:p>
                  </w:txbxContent>
                </v:textbox>
              </v:shape>
            </w:pict>
          </mc:Fallback>
        </mc:AlternateContent>
      </w:r>
    </w:p>
    <w:p w14:paraId="2851B8D8" w14:textId="77777777" w:rsidR="009B093D" w:rsidRDefault="009B093D" w:rsidP="00E81884">
      <w:pPr>
        <w:pStyle w:val="Parta"/>
        <w:rPr>
          <w:rFonts w:eastAsiaTheme="minorEastAsia"/>
        </w:rPr>
      </w:pPr>
      <w:r>
        <w:tab/>
      </w:r>
      <w:r>
        <w:object w:dxaOrig="2390" w:dyaOrig="2232" w14:anchorId="098E3571">
          <v:shape id="_x0000_i1026" type="#_x0000_t75" style="width:119.5pt;height:111.5pt" o:ole="">
            <v:imagedata r:id="rId10" o:title=""/>
          </v:shape>
          <o:OLEObject Type="Embed" ProgID="FXDraw.Graphic" ShapeID="_x0000_i1026" DrawAspect="Content" ObjectID="_1604385205" r:id="rId11"/>
        </w:object>
      </w:r>
    </w:p>
    <w:p w14:paraId="622CFEEC" w14:textId="77777777" w:rsidR="009B093D" w:rsidRDefault="009B093D" w:rsidP="00300E3A">
      <w:pPr>
        <w:pStyle w:val="Parta"/>
        <w:ind w:left="0" w:firstLine="0"/>
        <w:rPr>
          <w:rFonts w:eastAsiaTheme="minorEastAsia"/>
        </w:rPr>
      </w:pPr>
    </w:p>
    <w:p w14:paraId="62EA9AC4" w14:textId="2B9A6E75" w:rsidR="009B093D" w:rsidRDefault="009B093D">
      <w:pPr>
        <w:spacing w:after="160" w:line="259" w:lineRule="auto"/>
        <w:contextualSpacing w:val="0"/>
        <w:rPr>
          <w:b/>
          <w:szCs w:val="24"/>
          <w:lang w:val="en-US"/>
        </w:rPr>
      </w:pPr>
      <w:r>
        <w:br w:type="page"/>
      </w:r>
    </w:p>
    <w:p w14:paraId="5E8C5305" w14:textId="5A4D76EC" w:rsidR="009B093D" w:rsidRDefault="009B093D" w:rsidP="009B093D">
      <w:pPr>
        <w:pStyle w:val="QNum"/>
      </w:pPr>
      <w:r>
        <w:lastRenderedPageBreak/>
        <w:t>Question 11</w:t>
      </w:r>
      <w:r>
        <w:tab/>
        <w:t>(8 marks)</w:t>
      </w:r>
    </w:p>
    <w:p w14:paraId="0CD7DC8A" w14:textId="77777777" w:rsidR="009B093D" w:rsidRDefault="009B093D" w:rsidP="00A563F3">
      <w:pPr>
        <w:pStyle w:val="Parta"/>
        <w:rPr>
          <w:rFonts w:eastAsiaTheme="minorEastAsia"/>
        </w:rPr>
      </w:pPr>
      <w:r>
        <w:t>(a)</w:t>
      </w:r>
      <w:r>
        <w:tab/>
        <w:t xml:space="preserve">Show how to express </w:t>
      </w:r>
      <m:oMath>
        <m:r>
          <w:rPr>
            <w:rFonts w:ascii="Cambria Math" w:hAnsi="Cambria Math"/>
          </w:rPr>
          <m:t>0.</m:t>
        </m:r>
        <m:acc>
          <m:accPr>
            <m:chr m:val="̅"/>
            <m:ctrlPr>
              <w:rPr>
                <w:rFonts w:ascii="Cambria Math" w:hAnsi="Cambria Math"/>
                <w:i/>
              </w:rPr>
            </m:ctrlPr>
          </m:accPr>
          <m:e>
            <m:r>
              <w:rPr>
                <w:rFonts w:ascii="Cambria Math" w:hAnsi="Cambria Math"/>
              </w:rPr>
              <m:t>23</m:t>
            </m:r>
          </m:e>
        </m:acc>
      </m:oMath>
      <w:r>
        <w:rPr>
          <w:rFonts w:eastAsiaTheme="minorEastAsia"/>
        </w:rPr>
        <w:t xml:space="preserve"> as a rational number.</w:t>
      </w:r>
      <w:r>
        <w:rPr>
          <w:rFonts w:eastAsiaTheme="minorEastAsia"/>
        </w:rPr>
        <w:tab/>
        <w:t>(2 marks)</w:t>
      </w:r>
    </w:p>
    <w:p w14:paraId="503444EB" w14:textId="77777777" w:rsidR="009B093D" w:rsidRDefault="009B093D" w:rsidP="00A563F3">
      <w:pPr>
        <w:pStyle w:val="Parta"/>
      </w:pPr>
      <w:r>
        <w:rPr>
          <w:noProof/>
          <w:lang w:eastAsia="en-AU"/>
        </w:rPr>
        <mc:AlternateContent>
          <mc:Choice Requires="wps">
            <w:drawing>
              <wp:anchor distT="0" distB="0" distL="114300" distR="114300" simplePos="0" relativeHeight="251669504" behindDoc="0" locked="0" layoutInCell="1" allowOverlap="1" wp14:anchorId="56084C61" wp14:editId="1766FC28">
                <wp:simplePos x="0" y="0"/>
                <wp:positionH relativeFrom="column">
                  <wp:posOffset>937260</wp:posOffset>
                </wp:positionH>
                <wp:positionV relativeFrom="paragraph">
                  <wp:posOffset>125730</wp:posOffset>
                </wp:positionV>
                <wp:extent cx="3962400" cy="13398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96240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09"/>
                            </w:tblGrid>
                            <w:tr w:rsidR="009B093D" w14:paraId="5B472F72" w14:textId="77777777" w:rsidTr="004A4688">
                              <w:trPr>
                                <w:trHeight w:hRule="exact" w:val="255"/>
                              </w:trPr>
                              <w:tc>
                                <w:tcPr>
                                  <w:tcW w:w="5000" w:type="pct"/>
                                  <w:shd w:val="clear" w:color="auto" w:fill="E7E6E6" w:themeFill="background2"/>
                                </w:tcPr>
                                <w:p w14:paraId="3F2721C4" w14:textId="77777777" w:rsidR="009B093D" w:rsidRPr="00992D52" w:rsidRDefault="009B093D" w:rsidP="00992D52">
                                  <w:pPr>
                                    <w:pStyle w:val="Part"/>
                                    <w:jc w:val="center"/>
                                    <w:rPr>
                                      <w:b/>
                                    </w:rPr>
                                  </w:pPr>
                                  <w:r w:rsidRPr="00992D52">
                                    <w:rPr>
                                      <w:b/>
                                    </w:rPr>
                                    <w:t>Solution</w:t>
                                  </w:r>
                                </w:p>
                              </w:tc>
                            </w:tr>
                            <w:tr w:rsidR="009B093D" w14:paraId="53CBD235" w14:textId="77777777" w:rsidTr="00BC4B6B">
                              <w:tc>
                                <w:tcPr>
                                  <w:tcW w:w="5000" w:type="pct"/>
                                </w:tcPr>
                                <w:p w14:paraId="54F4210C" w14:textId="77777777" w:rsidR="009B093D" w:rsidRPr="007A7CEA" w:rsidRDefault="009B093D" w:rsidP="00992D52">
                                  <w:pPr>
                                    <w:pStyle w:val="Parts"/>
                                    <w:rPr>
                                      <w:rFonts w:eastAsiaTheme="minorEastAsia"/>
                                    </w:rPr>
                                  </w:pPr>
                                  <w:r>
                                    <w:rPr>
                                      <w:rFonts w:eastAsiaTheme="minorEastAsia"/>
                                    </w:rPr>
                                    <w:t xml:space="preserve">If </w:t>
                                  </w:r>
                                  <m:oMath>
                                    <m:r>
                                      <w:rPr>
                                        <w:rFonts w:ascii="Cambria Math" w:hAnsi="Cambria Math"/>
                                      </w:rPr>
                                      <m:t>x=0.232323…</m:t>
                                    </m:r>
                                  </m:oMath>
                                  <w:r>
                                    <w:rPr>
                                      <w:rFonts w:eastAsiaTheme="minorEastAsia"/>
                                    </w:rPr>
                                    <w:t xml:space="preserve"> then </w:t>
                                  </w:r>
                                  <m:oMath>
                                    <m:r>
                                      <w:rPr>
                                        <w:rFonts w:ascii="Cambria Math" w:eastAsiaTheme="minorEastAsia" w:hAnsi="Cambria Math"/>
                                      </w:rPr>
                                      <m:t>100x=23.232323…</m:t>
                                    </m:r>
                                  </m:oMath>
                                </w:p>
                                <w:p w14:paraId="34A4B422" w14:textId="77777777" w:rsidR="009B093D" w:rsidRPr="001E42BE" w:rsidRDefault="009B093D" w:rsidP="00992D52">
                                  <w:pPr>
                                    <w:pStyle w:val="Parts"/>
                                    <w:rPr>
                                      <w:rFonts w:ascii="Cambria Math" w:eastAsiaTheme="minorEastAsia" w:hAnsi="Cambria Math"/>
                                      <w:i/>
                                    </w:rPr>
                                  </w:pPr>
                                  <w:r>
                                    <w:rPr>
                                      <w:rFonts w:eastAsiaTheme="minorEastAsia"/>
                                    </w:rPr>
                                    <w:t xml:space="preserve">Hence by subtraction </w:t>
                                  </w:r>
                                  <m:oMath>
                                    <m:r>
                                      <w:rPr>
                                        <w:rFonts w:ascii="Cambria Math" w:eastAsiaTheme="minorEastAsia" w:hAnsi="Cambria Math"/>
                                      </w:rPr>
                                      <m:t>99x=23⇒x=</m:t>
                                    </m:r>
                                    <m:f>
                                      <m:fPr>
                                        <m:ctrlPr>
                                          <w:rPr>
                                            <w:rFonts w:ascii="Cambria Math" w:eastAsiaTheme="minorEastAsia" w:hAnsi="Cambria Math"/>
                                            <w:i/>
                                          </w:rPr>
                                        </m:ctrlPr>
                                      </m:fPr>
                                      <m:num>
                                        <m:r>
                                          <w:rPr>
                                            <w:rFonts w:ascii="Cambria Math" w:eastAsiaTheme="minorEastAsia" w:hAnsi="Cambria Math"/>
                                          </w:rPr>
                                          <m:t>23</m:t>
                                        </m:r>
                                      </m:num>
                                      <m:den>
                                        <m:r>
                                          <w:rPr>
                                            <w:rFonts w:ascii="Cambria Math" w:eastAsiaTheme="minorEastAsia" w:hAnsi="Cambria Math"/>
                                          </w:rPr>
                                          <m:t>99</m:t>
                                        </m:r>
                                      </m:den>
                                    </m:f>
                                  </m:oMath>
                                  <w:r>
                                    <w:rPr>
                                      <w:rFonts w:eastAsiaTheme="minorEastAsia"/>
                                    </w:rPr>
                                    <w:t>, which is rational.</w:t>
                                  </w:r>
                                </w:p>
                                <w:p w14:paraId="2D9F4FF9" w14:textId="77777777" w:rsidR="009B093D" w:rsidRPr="007A7CEA" w:rsidRDefault="009B093D" w:rsidP="00992D52">
                                  <w:pPr>
                                    <w:pStyle w:val="Parts"/>
                                    <w:rPr>
                                      <w:rFonts w:eastAsiaTheme="minorEastAsia"/>
                                    </w:rPr>
                                  </w:pPr>
                                </w:p>
                              </w:tc>
                            </w:tr>
                            <w:tr w:rsidR="009B093D" w14:paraId="7A4531B9" w14:textId="77777777" w:rsidTr="004A4688">
                              <w:trPr>
                                <w:trHeight w:hRule="exact" w:val="255"/>
                              </w:trPr>
                              <w:tc>
                                <w:tcPr>
                                  <w:tcW w:w="5000" w:type="pct"/>
                                  <w:shd w:val="clear" w:color="auto" w:fill="E7E6E6" w:themeFill="background2"/>
                                </w:tcPr>
                                <w:p w14:paraId="4D4C116C" w14:textId="77777777" w:rsidR="009B093D" w:rsidRPr="00992D52" w:rsidRDefault="009B093D" w:rsidP="00992D52">
                                  <w:pPr>
                                    <w:pStyle w:val="Part"/>
                                    <w:jc w:val="center"/>
                                    <w:rPr>
                                      <w:b/>
                                    </w:rPr>
                                  </w:pPr>
                                  <w:r w:rsidRPr="00992D52">
                                    <w:rPr>
                                      <w:b/>
                                    </w:rPr>
                                    <w:t>Specific behaviours</w:t>
                                  </w:r>
                                </w:p>
                              </w:tc>
                            </w:tr>
                            <w:tr w:rsidR="009B093D" w14:paraId="0224F637" w14:textId="77777777" w:rsidTr="00BC4B6B">
                              <w:tc>
                                <w:tcPr>
                                  <w:tcW w:w="5000" w:type="pct"/>
                                </w:tcPr>
                                <w:p w14:paraId="4B919013" w14:textId="77777777" w:rsidR="009B093D" w:rsidRDefault="009B093D" w:rsidP="00992D52">
                                  <w:pPr>
                                    <w:pStyle w:val="Parts"/>
                                    <w:rPr>
                                      <w:rFonts w:eastAsiaTheme="minorEastAsia"/>
                                    </w:rPr>
                                  </w:pPr>
                                  <w:r>
                                    <w:sym w:font="Wingdings" w:char="F0FC"/>
                                  </w:r>
                                  <w:r>
                                    <w:t xml:space="preserve"> expresses as </w:t>
                                  </w:r>
                                  <m:oMath>
                                    <m:r>
                                      <w:rPr>
                                        <w:rFonts w:ascii="Cambria Math" w:hAnsi="Cambria Math"/>
                                      </w:rPr>
                                      <m:t>x</m:t>
                                    </m:r>
                                  </m:oMath>
                                  <w:r>
                                    <w:rPr>
                                      <w:rFonts w:eastAsiaTheme="minorEastAsia"/>
                                    </w:rPr>
                                    <w:t xml:space="preserve"> and </w:t>
                                  </w:r>
                                  <m:oMath>
                                    <m:r>
                                      <w:rPr>
                                        <w:rFonts w:ascii="Cambria Math" w:eastAsiaTheme="minorEastAsia" w:hAnsi="Cambria Math"/>
                                      </w:rPr>
                                      <m:t>100x</m:t>
                                    </m:r>
                                  </m:oMath>
                                </w:p>
                                <w:p w14:paraId="2A510B23" w14:textId="77777777" w:rsidR="009B093D" w:rsidRDefault="009B093D" w:rsidP="00992D52">
                                  <w:pPr>
                                    <w:pStyle w:val="Parts"/>
                                  </w:pPr>
                                  <w:r>
                                    <w:rPr>
                                      <w:rFonts w:ascii="Wingdings" w:hAnsi="Wingdings"/>
                                    </w:rPr>
                                    <w:t></w:t>
                                  </w:r>
                                  <w:r>
                                    <w:t xml:space="preserve"> uses subtraction to express as rational</w:t>
                                  </w:r>
                                </w:p>
                              </w:tc>
                            </w:tr>
                          </w:tbl>
                          <w:p w14:paraId="5F064DCE"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84C61" id="Text Box 5" o:spid="_x0000_s1031" type="#_x0000_t202" style="position:absolute;left:0;text-align:left;margin-left:73.8pt;margin-top:9.9pt;width:312pt;height: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209"/>
                      </w:tblGrid>
                      <w:tr w:rsidR="009B093D" w14:paraId="5B472F72" w14:textId="77777777" w:rsidTr="004A4688">
                        <w:trPr>
                          <w:trHeight w:hRule="exact" w:val="255"/>
                        </w:trPr>
                        <w:tc>
                          <w:tcPr>
                            <w:tcW w:w="5000" w:type="pct"/>
                            <w:shd w:val="clear" w:color="auto" w:fill="E7E6E6" w:themeFill="background2"/>
                          </w:tcPr>
                          <w:p w14:paraId="3F2721C4" w14:textId="77777777" w:rsidR="009B093D" w:rsidRPr="00992D52" w:rsidRDefault="009B093D" w:rsidP="00992D52">
                            <w:pPr>
                              <w:pStyle w:val="Part"/>
                              <w:jc w:val="center"/>
                              <w:rPr>
                                <w:b/>
                              </w:rPr>
                            </w:pPr>
                            <w:r w:rsidRPr="00992D52">
                              <w:rPr>
                                <w:b/>
                              </w:rPr>
                              <w:t>Solution</w:t>
                            </w:r>
                          </w:p>
                        </w:tc>
                      </w:tr>
                      <w:tr w:rsidR="009B093D" w14:paraId="53CBD235" w14:textId="77777777" w:rsidTr="00BC4B6B">
                        <w:tc>
                          <w:tcPr>
                            <w:tcW w:w="5000" w:type="pct"/>
                          </w:tcPr>
                          <w:p w14:paraId="54F4210C" w14:textId="77777777" w:rsidR="009B093D" w:rsidRPr="007A7CEA" w:rsidRDefault="009B093D" w:rsidP="00992D52">
                            <w:pPr>
                              <w:pStyle w:val="Parts"/>
                              <w:rPr>
                                <w:rFonts w:eastAsiaTheme="minorEastAsia"/>
                              </w:rPr>
                            </w:pPr>
                            <w:r>
                              <w:rPr>
                                <w:rFonts w:eastAsiaTheme="minorEastAsia"/>
                              </w:rPr>
                              <w:t xml:space="preserve">If </w:t>
                            </w:r>
                            <m:oMath>
                              <m:r>
                                <w:rPr>
                                  <w:rFonts w:ascii="Cambria Math" w:hAnsi="Cambria Math"/>
                                </w:rPr>
                                <m:t>x=0.232323…</m:t>
                              </m:r>
                            </m:oMath>
                            <w:r>
                              <w:rPr>
                                <w:rFonts w:eastAsiaTheme="minorEastAsia"/>
                              </w:rPr>
                              <w:t xml:space="preserve"> then </w:t>
                            </w:r>
                            <m:oMath>
                              <m:r>
                                <w:rPr>
                                  <w:rFonts w:ascii="Cambria Math" w:eastAsiaTheme="minorEastAsia" w:hAnsi="Cambria Math"/>
                                </w:rPr>
                                <m:t>100x=23.232323…</m:t>
                              </m:r>
                            </m:oMath>
                          </w:p>
                          <w:p w14:paraId="34A4B422" w14:textId="77777777" w:rsidR="009B093D" w:rsidRPr="001E42BE" w:rsidRDefault="009B093D" w:rsidP="00992D52">
                            <w:pPr>
                              <w:pStyle w:val="Parts"/>
                              <w:rPr>
                                <w:rFonts w:ascii="Cambria Math" w:eastAsiaTheme="minorEastAsia" w:hAnsi="Cambria Math"/>
                                <w:i/>
                              </w:rPr>
                            </w:pPr>
                            <w:r>
                              <w:rPr>
                                <w:rFonts w:eastAsiaTheme="minorEastAsia"/>
                              </w:rPr>
                              <w:t xml:space="preserve">Hence by subtraction </w:t>
                            </w:r>
                            <m:oMath>
                              <m:r>
                                <w:rPr>
                                  <w:rFonts w:ascii="Cambria Math" w:eastAsiaTheme="minorEastAsia" w:hAnsi="Cambria Math"/>
                                </w:rPr>
                                <m:t>99x=23⇒x=</m:t>
                              </m:r>
                              <m:f>
                                <m:fPr>
                                  <m:ctrlPr>
                                    <w:rPr>
                                      <w:rFonts w:ascii="Cambria Math" w:eastAsiaTheme="minorEastAsia" w:hAnsi="Cambria Math"/>
                                      <w:i/>
                                    </w:rPr>
                                  </m:ctrlPr>
                                </m:fPr>
                                <m:num>
                                  <m:r>
                                    <w:rPr>
                                      <w:rFonts w:ascii="Cambria Math" w:eastAsiaTheme="minorEastAsia" w:hAnsi="Cambria Math"/>
                                    </w:rPr>
                                    <m:t>23</m:t>
                                  </m:r>
                                </m:num>
                                <m:den>
                                  <m:r>
                                    <w:rPr>
                                      <w:rFonts w:ascii="Cambria Math" w:eastAsiaTheme="minorEastAsia" w:hAnsi="Cambria Math"/>
                                    </w:rPr>
                                    <m:t>99</m:t>
                                  </m:r>
                                </m:den>
                              </m:f>
                            </m:oMath>
                            <w:r>
                              <w:rPr>
                                <w:rFonts w:eastAsiaTheme="minorEastAsia"/>
                              </w:rPr>
                              <w:t>, which is rational.</w:t>
                            </w:r>
                          </w:p>
                          <w:p w14:paraId="2D9F4FF9" w14:textId="77777777" w:rsidR="009B093D" w:rsidRPr="007A7CEA" w:rsidRDefault="009B093D" w:rsidP="00992D52">
                            <w:pPr>
                              <w:pStyle w:val="Parts"/>
                              <w:rPr>
                                <w:rFonts w:eastAsiaTheme="minorEastAsia"/>
                              </w:rPr>
                            </w:pPr>
                          </w:p>
                        </w:tc>
                      </w:tr>
                      <w:tr w:rsidR="009B093D" w14:paraId="7A4531B9" w14:textId="77777777" w:rsidTr="004A4688">
                        <w:trPr>
                          <w:trHeight w:hRule="exact" w:val="255"/>
                        </w:trPr>
                        <w:tc>
                          <w:tcPr>
                            <w:tcW w:w="5000" w:type="pct"/>
                            <w:shd w:val="clear" w:color="auto" w:fill="E7E6E6" w:themeFill="background2"/>
                          </w:tcPr>
                          <w:p w14:paraId="4D4C116C" w14:textId="77777777" w:rsidR="009B093D" w:rsidRPr="00992D52" w:rsidRDefault="009B093D" w:rsidP="00992D52">
                            <w:pPr>
                              <w:pStyle w:val="Part"/>
                              <w:jc w:val="center"/>
                              <w:rPr>
                                <w:b/>
                              </w:rPr>
                            </w:pPr>
                            <w:r w:rsidRPr="00992D52">
                              <w:rPr>
                                <w:b/>
                              </w:rPr>
                              <w:t>Specific behaviours</w:t>
                            </w:r>
                          </w:p>
                        </w:tc>
                      </w:tr>
                      <w:tr w:rsidR="009B093D" w14:paraId="0224F637" w14:textId="77777777" w:rsidTr="00BC4B6B">
                        <w:tc>
                          <w:tcPr>
                            <w:tcW w:w="5000" w:type="pct"/>
                          </w:tcPr>
                          <w:p w14:paraId="4B919013" w14:textId="77777777" w:rsidR="009B093D" w:rsidRDefault="009B093D" w:rsidP="00992D52">
                            <w:pPr>
                              <w:pStyle w:val="Parts"/>
                              <w:rPr>
                                <w:rFonts w:eastAsiaTheme="minorEastAsia"/>
                              </w:rPr>
                            </w:pPr>
                            <w:r>
                              <w:sym w:font="Wingdings" w:char="F0FC"/>
                            </w:r>
                            <w:r>
                              <w:t xml:space="preserve"> expresses as </w:t>
                            </w:r>
                            <m:oMath>
                              <m:r>
                                <w:rPr>
                                  <w:rFonts w:ascii="Cambria Math" w:hAnsi="Cambria Math"/>
                                </w:rPr>
                                <m:t>x</m:t>
                              </m:r>
                            </m:oMath>
                            <w:r>
                              <w:rPr>
                                <w:rFonts w:eastAsiaTheme="minorEastAsia"/>
                              </w:rPr>
                              <w:t xml:space="preserve"> and </w:t>
                            </w:r>
                            <m:oMath>
                              <m:r>
                                <w:rPr>
                                  <w:rFonts w:ascii="Cambria Math" w:eastAsiaTheme="minorEastAsia" w:hAnsi="Cambria Math"/>
                                </w:rPr>
                                <m:t>100x</m:t>
                              </m:r>
                            </m:oMath>
                          </w:p>
                          <w:p w14:paraId="2A510B23" w14:textId="77777777" w:rsidR="009B093D" w:rsidRDefault="009B093D" w:rsidP="00992D52">
                            <w:pPr>
                              <w:pStyle w:val="Parts"/>
                            </w:pPr>
                            <w:r>
                              <w:rPr>
                                <w:rFonts w:ascii="Wingdings" w:hAnsi="Wingdings"/>
                              </w:rPr>
                              <w:t></w:t>
                            </w:r>
                            <w:r>
                              <w:t xml:space="preserve"> uses subtraction to express as rational</w:t>
                            </w:r>
                          </w:p>
                        </w:tc>
                      </w:tr>
                    </w:tbl>
                    <w:p w14:paraId="5F064DCE" w14:textId="77777777" w:rsidR="009B093D" w:rsidRDefault="009B093D" w:rsidP="00992D52">
                      <w:pPr>
                        <w:pStyle w:val="Part"/>
                      </w:pPr>
                    </w:p>
                  </w:txbxContent>
                </v:textbox>
              </v:shape>
            </w:pict>
          </mc:Fallback>
        </mc:AlternateContent>
      </w:r>
    </w:p>
    <w:p w14:paraId="0044BA5A" w14:textId="77777777" w:rsidR="009B093D" w:rsidRDefault="009B093D" w:rsidP="00A563F3">
      <w:pPr>
        <w:pStyle w:val="Parta"/>
      </w:pPr>
    </w:p>
    <w:p w14:paraId="67ADAD0A" w14:textId="77777777" w:rsidR="009B093D" w:rsidRDefault="009B093D" w:rsidP="00A563F3">
      <w:pPr>
        <w:pStyle w:val="Parta"/>
      </w:pPr>
    </w:p>
    <w:p w14:paraId="0CD44822" w14:textId="77777777" w:rsidR="009B093D" w:rsidRDefault="009B093D" w:rsidP="00A563F3">
      <w:pPr>
        <w:pStyle w:val="Parta"/>
      </w:pPr>
    </w:p>
    <w:p w14:paraId="46DFE6A4" w14:textId="77777777" w:rsidR="009B093D" w:rsidRDefault="009B093D" w:rsidP="00A563F3">
      <w:pPr>
        <w:pStyle w:val="Parta"/>
      </w:pPr>
    </w:p>
    <w:p w14:paraId="169FF474" w14:textId="77777777" w:rsidR="009B093D" w:rsidRDefault="009B093D" w:rsidP="00A563F3">
      <w:pPr>
        <w:pStyle w:val="Parta"/>
      </w:pPr>
    </w:p>
    <w:p w14:paraId="1171B593" w14:textId="77777777" w:rsidR="009B093D" w:rsidRDefault="009B093D" w:rsidP="00A563F3">
      <w:pPr>
        <w:pStyle w:val="Parta"/>
      </w:pPr>
    </w:p>
    <w:p w14:paraId="524F7B0E" w14:textId="77777777" w:rsidR="009B093D" w:rsidRDefault="009B093D" w:rsidP="00A563F3">
      <w:pPr>
        <w:pStyle w:val="Parta"/>
      </w:pPr>
    </w:p>
    <w:p w14:paraId="4E3099D5" w14:textId="77777777" w:rsidR="009B093D" w:rsidRDefault="009B093D" w:rsidP="00A563F3">
      <w:pPr>
        <w:pStyle w:val="Parta"/>
      </w:pPr>
    </w:p>
    <w:p w14:paraId="398A60BD" w14:textId="77777777" w:rsidR="009B093D" w:rsidRDefault="009B093D" w:rsidP="00A563F3">
      <w:pPr>
        <w:pStyle w:val="Parta"/>
      </w:pPr>
    </w:p>
    <w:p w14:paraId="0CADFCC5" w14:textId="77777777" w:rsidR="009B093D" w:rsidRDefault="009B093D" w:rsidP="00A563F3">
      <w:pPr>
        <w:pStyle w:val="Parta"/>
      </w:pPr>
    </w:p>
    <w:p w14:paraId="09C6B755" w14:textId="77777777" w:rsidR="009B093D" w:rsidRDefault="009B093D" w:rsidP="00A563F3">
      <w:pPr>
        <w:pStyle w:val="Parta"/>
      </w:pPr>
    </w:p>
    <w:p w14:paraId="27740056" w14:textId="77777777" w:rsidR="009B093D" w:rsidRDefault="009B093D" w:rsidP="00A563F3">
      <w:pPr>
        <w:pStyle w:val="Parta"/>
      </w:pPr>
      <w:r>
        <w:t>(b)</w:t>
      </w:r>
      <w:r>
        <w:tab/>
        <w:t>Prove that the sum of any three consecutive integers is always a multiple of three.</w:t>
      </w:r>
    </w:p>
    <w:p w14:paraId="283DAF85" w14:textId="77777777" w:rsidR="009B093D" w:rsidRDefault="009B093D" w:rsidP="00A563F3">
      <w:pPr>
        <w:pStyle w:val="Parta"/>
      </w:pPr>
      <w:r>
        <w:rPr>
          <w:noProof/>
          <w:lang w:eastAsia="en-AU"/>
        </w:rPr>
        <mc:AlternateContent>
          <mc:Choice Requires="wps">
            <w:drawing>
              <wp:anchor distT="0" distB="0" distL="114300" distR="114300" simplePos="0" relativeHeight="251667456" behindDoc="0" locked="0" layoutInCell="1" allowOverlap="1" wp14:anchorId="64E458FB" wp14:editId="273675D8">
                <wp:simplePos x="0" y="0"/>
                <wp:positionH relativeFrom="column">
                  <wp:posOffset>946150</wp:posOffset>
                </wp:positionH>
                <wp:positionV relativeFrom="paragraph">
                  <wp:posOffset>139700</wp:posOffset>
                </wp:positionV>
                <wp:extent cx="3536950" cy="23622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536950" cy="236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0"/>
                            </w:tblGrid>
                            <w:tr w:rsidR="009B093D" w14:paraId="53B2C4B8" w14:textId="77777777" w:rsidTr="004A4688">
                              <w:trPr>
                                <w:trHeight w:hRule="exact" w:val="255"/>
                              </w:trPr>
                              <w:tc>
                                <w:tcPr>
                                  <w:tcW w:w="5000" w:type="pct"/>
                                  <w:shd w:val="clear" w:color="auto" w:fill="E7E6E6" w:themeFill="background2"/>
                                </w:tcPr>
                                <w:p w14:paraId="31B04E26" w14:textId="77777777" w:rsidR="009B093D" w:rsidRPr="00992D52" w:rsidRDefault="009B093D" w:rsidP="00992D52">
                                  <w:pPr>
                                    <w:pStyle w:val="Part"/>
                                    <w:jc w:val="center"/>
                                    <w:rPr>
                                      <w:b/>
                                    </w:rPr>
                                  </w:pPr>
                                  <w:r w:rsidRPr="00992D52">
                                    <w:rPr>
                                      <w:b/>
                                    </w:rPr>
                                    <w:t>Solution</w:t>
                                  </w:r>
                                </w:p>
                              </w:tc>
                            </w:tr>
                            <w:tr w:rsidR="009B093D" w14:paraId="71FDC8CA" w14:textId="77777777" w:rsidTr="00BC4B6B">
                              <w:tc>
                                <w:tcPr>
                                  <w:tcW w:w="5000" w:type="pct"/>
                                </w:tcPr>
                                <w:p w14:paraId="0C31BA89" w14:textId="77777777" w:rsidR="009B093D" w:rsidRDefault="009B093D" w:rsidP="00992D52">
                                  <w:pPr>
                                    <w:pStyle w:val="Parts"/>
                                    <w:rPr>
                                      <w:rFonts w:eastAsiaTheme="minorEastAsia"/>
                                    </w:rPr>
                                  </w:pPr>
                                  <w:r>
                                    <w:t xml:space="preserve">Let the integers be </w:t>
                                  </w:r>
                                  <m:oMath>
                                    <m:r>
                                      <w:rPr>
                                        <w:rFonts w:ascii="Cambria Math" w:hAnsi="Cambria Math"/>
                                      </w:rPr>
                                      <m:t>n, n+1, n+2</m:t>
                                    </m:r>
                                  </m:oMath>
                                  <w:r>
                                    <w:rPr>
                                      <w:rFonts w:eastAsiaTheme="minorEastAsia"/>
                                    </w:rPr>
                                    <w:t xml:space="preserve"> and their sum be </w:t>
                                  </w:r>
                                  <m:oMath>
                                    <m:r>
                                      <w:rPr>
                                        <w:rFonts w:ascii="Cambria Math" w:eastAsiaTheme="minorEastAsia" w:hAnsi="Cambria Math"/>
                                      </w:rPr>
                                      <m:t>S</m:t>
                                    </m:r>
                                  </m:oMath>
                                  <w:r>
                                    <w:rPr>
                                      <w:rFonts w:eastAsiaTheme="minorEastAsia"/>
                                    </w:rPr>
                                    <w:t>.</w:t>
                                  </w:r>
                                </w:p>
                                <w:p w14:paraId="6ACDDEA0" w14:textId="77777777" w:rsidR="009B093D" w:rsidRDefault="009B093D" w:rsidP="00992D52">
                                  <w:pPr>
                                    <w:pStyle w:val="Parts"/>
                                    <w:rPr>
                                      <w:rFonts w:ascii="Cambria Math" w:eastAsiaTheme="minorEastAsia" w:hAnsi="Cambria Math"/>
                                      <w:i/>
                                    </w:rPr>
                                  </w:pPr>
                                </w:p>
                                <w:p w14:paraId="76E29D8D" w14:textId="77777777" w:rsidR="009B093D" w:rsidRPr="00095465" w:rsidRDefault="009B093D" w:rsidP="00992D52">
                                  <w:pPr>
                                    <w:pStyle w:val="Parts"/>
                                    <w:rPr>
                                      <w:rFonts w:ascii="Cambria Math" w:eastAsiaTheme="minorEastAsia" w:hAnsi="Cambria Math"/>
                                      <w:i/>
                                    </w:rPr>
                                  </w:pPr>
                                  <m:oMathPara>
                                    <m:oMath>
                                      <m:r>
                                        <w:rPr>
                                          <w:rFonts w:ascii="Cambria Math" w:eastAsiaTheme="minorEastAsia" w:hAnsi="Cambria Math"/>
                                        </w:rPr>
                                        <m:t>S</m:t>
                                      </m:r>
                                      <m:r>
                                        <m:rPr>
                                          <m:aln/>
                                        </m:rPr>
                                        <w:rPr>
                                          <w:rFonts w:ascii="Cambria Math" w:eastAsiaTheme="minorEastAsia" w:hAnsi="Cambria Math"/>
                                        </w:rPr>
                                        <m:t>=n+n+1+n+2</m:t>
                                      </m:r>
                                      <m:r>
                                        <m:rPr>
                                          <m:sty m:val="p"/>
                                        </m:rPr>
                                        <w:rPr>
                                          <w:rFonts w:ascii="Cambria Math" w:eastAsiaTheme="minorEastAsia" w:hAnsi="Cambria Math"/>
                                        </w:rPr>
                                        <w:br/>
                                      </m:r>
                                    </m:oMath>
                                    <m:oMath>
                                      <m:r>
                                        <m:rPr>
                                          <m:aln/>
                                        </m:rPr>
                                        <w:rPr>
                                          <w:rFonts w:ascii="Cambria Math" w:eastAsiaTheme="minorEastAsia" w:hAnsi="Cambria Math"/>
                                        </w:rPr>
                                        <m:t>=3n+3</m:t>
                                      </m:r>
                                      <m:r>
                                        <m:rPr>
                                          <m:sty m:val="p"/>
                                        </m:rPr>
                                        <w:rPr>
                                          <w:rFonts w:ascii="Cambria Math" w:eastAsiaTheme="minorEastAsia" w:hAnsi="Cambria Math"/>
                                        </w:rPr>
                                        <w:br/>
                                      </m:r>
                                    </m:oMath>
                                    <m:oMath>
                                      <m:r>
                                        <m:rPr>
                                          <m:aln/>
                                        </m:rPr>
                                        <w:rPr>
                                          <w:rFonts w:ascii="Cambria Math" w:eastAsiaTheme="minorEastAsia" w:hAnsi="Cambria Math"/>
                                        </w:rPr>
                                        <m:t>=3(n+1)</m:t>
                                      </m:r>
                                    </m:oMath>
                                  </m:oMathPara>
                                </w:p>
                                <w:p w14:paraId="6EC32D1F" w14:textId="77777777" w:rsidR="009B093D" w:rsidRDefault="009B093D" w:rsidP="00992D52">
                                  <w:pPr>
                                    <w:pStyle w:val="Parts"/>
                                  </w:pPr>
                                </w:p>
                                <w:p w14:paraId="50A6E4B0" w14:textId="77777777" w:rsidR="009B093D" w:rsidRDefault="009B093D" w:rsidP="00992D52">
                                  <w:pPr>
                                    <w:pStyle w:val="Parts"/>
                                    <w:rPr>
                                      <w:rFonts w:eastAsiaTheme="minorEastAsia"/>
                                    </w:rPr>
                                  </w:pPr>
                                  <w:r>
                                    <w:t xml:space="preserve">Hence </w:t>
                                  </w:r>
                                  <m:oMath>
                                    <m:r>
                                      <w:rPr>
                                        <w:rFonts w:ascii="Cambria Math" w:hAnsi="Cambria Math"/>
                                      </w:rPr>
                                      <m:t>S</m:t>
                                    </m:r>
                                  </m:oMath>
                                  <w:r>
                                    <w:rPr>
                                      <w:rFonts w:eastAsiaTheme="minorEastAsia"/>
                                    </w:rPr>
                                    <w:t xml:space="preserve"> is always a multiple of </w:t>
                                  </w:r>
                                  <m:oMath>
                                    <m:r>
                                      <w:rPr>
                                        <w:rFonts w:ascii="Cambria Math" w:eastAsiaTheme="minorEastAsia" w:hAnsi="Cambria Math"/>
                                      </w:rPr>
                                      <m:t>3</m:t>
                                    </m:r>
                                  </m:oMath>
                                  <w:r>
                                    <w:rPr>
                                      <w:rFonts w:eastAsiaTheme="minorEastAsia"/>
                                    </w:rPr>
                                    <w:t>.</w:t>
                                  </w:r>
                                </w:p>
                                <w:p w14:paraId="2DA01977" w14:textId="77777777" w:rsidR="009B093D" w:rsidRDefault="009B093D" w:rsidP="00992D52">
                                  <w:pPr>
                                    <w:pStyle w:val="Parts"/>
                                  </w:pPr>
                                </w:p>
                              </w:tc>
                            </w:tr>
                            <w:tr w:rsidR="009B093D" w14:paraId="7696D831" w14:textId="77777777" w:rsidTr="004A4688">
                              <w:trPr>
                                <w:trHeight w:hRule="exact" w:val="255"/>
                              </w:trPr>
                              <w:tc>
                                <w:tcPr>
                                  <w:tcW w:w="5000" w:type="pct"/>
                                  <w:shd w:val="clear" w:color="auto" w:fill="E7E6E6" w:themeFill="background2"/>
                                </w:tcPr>
                                <w:p w14:paraId="300CD011" w14:textId="77777777" w:rsidR="009B093D" w:rsidRPr="00992D52" w:rsidRDefault="009B093D" w:rsidP="00992D52">
                                  <w:pPr>
                                    <w:pStyle w:val="Part"/>
                                    <w:jc w:val="center"/>
                                    <w:rPr>
                                      <w:b/>
                                    </w:rPr>
                                  </w:pPr>
                                  <w:r w:rsidRPr="00992D52">
                                    <w:rPr>
                                      <w:b/>
                                    </w:rPr>
                                    <w:t>Specific behaviours</w:t>
                                  </w:r>
                                </w:p>
                              </w:tc>
                            </w:tr>
                            <w:tr w:rsidR="009B093D" w14:paraId="02FFEF1B" w14:textId="77777777" w:rsidTr="00BC4B6B">
                              <w:tc>
                                <w:tcPr>
                                  <w:tcW w:w="5000" w:type="pct"/>
                                </w:tcPr>
                                <w:p w14:paraId="13F0BC9A" w14:textId="77777777" w:rsidR="009B093D" w:rsidRDefault="009B093D" w:rsidP="00992D52">
                                  <w:pPr>
                                    <w:pStyle w:val="Parts"/>
                                  </w:pPr>
                                  <w:r>
                                    <w:sym w:font="Wingdings" w:char="F0FC"/>
                                  </w:r>
                                  <w:r>
                                    <w:t xml:space="preserve"> clearly indicates three consecutive integers</w:t>
                                  </w:r>
                                </w:p>
                                <w:p w14:paraId="15800989" w14:textId="77777777" w:rsidR="009B093D" w:rsidRDefault="009B093D" w:rsidP="00992D52">
                                  <w:pPr>
                                    <w:pStyle w:val="Parts"/>
                                  </w:pPr>
                                  <w:r>
                                    <w:rPr>
                                      <w:rFonts w:ascii="Wingdings" w:hAnsi="Wingdings"/>
                                    </w:rPr>
                                    <w:t></w:t>
                                  </w:r>
                                  <w:r>
                                    <w:t xml:space="preserve"> creates sum</w:t>
                                  </w:r>
                                </w:p>
                                <w:p w14:paraId="6BFA78FA" w14:textId="77777777" w:rsidR="009B093D" w:rsidRDefault="009B093D" w:rsidP="00992D52">
                                  <w:pPr>
                                    <w:pStyle w:val="Parts"/>
                                  </w:pPr>
                                  <w:r>
                                    <w:rPr>
                                      <w:rFonts w:ascii="Wingdings" w:hAnsi="Wingdings"/>
                                    </w:rPr>
                                    <w:t></w:t>
                                  </w:r>
                                  <w:r>
                                    <w:t xml:space="preserve"> factors out </w:t>
                                  </w:r>
                                  <m:oMath>
                                    <m:r>
                                      <w:rPr>
                                        <w:rFonts w:ascii="Cambria Math" w:hAnsi="Cambria Math"/>
                                      </w:rPr>
                                      <m:t>3</m:t>
                                    </m:r>
                                  </m:oMath>
                                  <w:r>
                                    <w:rPr>
                                      <w:rFonts w:eastAsiaTheme="minorEastAsia"/>
                                    </w:rPr>
                                    <w:t xml:space="preserve"> and makes conclusion</w:t>
                                  </w:r>
                                </w:p>
                              </w:tc>
                            </w:tr>
                          </w:tbl>
                          <w:p w14:paraId="2F84A205"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58FB" id="Text Box 6" o:spid="_x0000_s1032" type="#_x0000_t202" style="position:absolute;left:0;text-align:left;margin-left:74.5pt;margin-top:11pt;width:278.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540"/>
                      </w:tblGrid>
                      <w:tr w:rsidR="009B093D" w14:paraId="53B2C4B8" w14:textId="77777777" w:rsidTr="004A4688">
                        <w:trPr>
                          <w:trHeight w:hRule="exact" w:val="255"/>
                        </w:trPr>
                        <w:tc>
                          <w:tcPr>
                            <w:tcW w:w="5000" w:type="pct"/>
                            <w:shd w:val="clear" w:color="auto" w:fill="E7E6E6" w:themeFill="background2"/>
                          </w:tcPr>
                          <w:p w14:paraId="31B04E26" w14:textId="77777777" w:rsidR="009B093D" w:rsidRPr="00992D52" w:rsidRDefault="009B093D" w:rsidP="00992D52">
                            <w:pPr>
                              <w:pStyle w:val="Part"/>
                              <w:jc w:val="center"/>
                              <w:rPr>
                                <w:b/>
                              </w:rPr>
                            </w:pPr>
                            <w:r w:rsidRPr="00992D52">
                              <w:rPr>
                                <w:b/>
                              </w:rPr>
                              <w:t>Solution</w:t>
                            </w:r>
                          </w:p>
                        </w:tc>
                      </w:tr>
                      <w:tr w:rsidR="009B093D" w14:paraId="71FDC8CA" w14:textId="77777777" w:rsidTr="00BC4B6B">
                        <w:tc>
                          <w:tcPr>
                            <w:tcW w:w="5000" w:type="pct"/>
                          </w:tcPr>
                          <w:p w14:paraId="0C31BA89" w14:textId="77777777" w:rsidR="009B093D" w:rsidRDefault="009B093D" w:rsidP="00992D52">
                            <w:pPr>
                              <w:pStyle w:val="Parts"/>
                              <w:rPr>
                                <w:rFonts w:eastAsiaTheme="minorEastAsia"/>
                              </w:rPr>
                            </w:pPr>
                            <w:r>
                              <w:t xml:space="preserve">Let the integers be </w:t>
                            </w:r>
                            <m:oMath>
                              <m:r>
                                <w:rPr>
                                  <w:rFonts w:ascii="Cambria Math" w:hAnsi="Cambria Math"/>
                                </w:rPr>
                                <m:t>n, n+1, n+2</m:t>
                              </m:r>
                            </m:oMath>
                            <w:r>
                              <w:rPr>
                                <w:rFonts w:eastAsiaTheme="minorEastAsia"/>
                              </w:rPr>
                              <w:t xml:space="preserve"> and their sum be </w:t>
                            </w:r>
                            <m:oMath>
                              <m:r>
                                <w:rPr>
                                  <w:rFonts w:ascii="Cambria Math" w:eastAsiaTheme="minorEastAsia" w:hAnsi="Cambria Math"/>
                                </w:rPr>
                                <m:t>S</m:t>
                              </m:r>
                            </m:oMath>
                            <w:r>
                              <w:rPr>
                                <w:rFonts w:eastAsiaTheme="minorEastAsia"/>
                              </w:rPr>
                              <w:t>.</w:t>
                            </w:r>
                          </w:p>
                          <w:p w14:paraId="6ACDDEA0" w14:textId="77777777" w:rsidR="009B093D" w:rsidRDefault="009B093D" w:rsidP="00992D52">
                            <w:pPr>
                              <w:pStyle w:val="Parts"/>
                              <w:rPr>
                                <w:rFonts w:ascii="Cambria Math" w:eastAsiaTheme="minorEastAsia" w:hAnsi="Cambria Math"/>
                                <w:i/>
                              </w:rPr>
                            </w:pPr>
                          </w:p>
                          <w:p w14:paraId="76E29D8D" w14:textId="77777777" w:rsidR="009B093D" w:rsidRPr="00095465" w:rsidRDefault="009B093D" w:rsidP="00992D52">
                            <w:pPr>
                              <w:pStyle w:val="Parts"/>
                              <w:rPr>
                                <w:rFonts w:ascii="Cambria Math" w:eastAsiaTheme="minorEastAsia" w:hAnsi="Cambria Math"/>
                                <w:i/>
                              </w:rPr>
                            </w:pPr>
                            <m:oMathPara>
                              <m:oMath>
                                <m:r>
                                  <w:rPr>
                                    <w:rFonts w:ascii="Cambria Math" w:eastAsiaTheme="minorEastAsia" w:hAnsi="Cambria Math"/>
                                  </w:rPr>
                                  <m:t>S</m:t>
                                </m:r>
                                <m:r>
                                  <m:rPr>
                                    <m:aln/>
                                  </m:rPr>
                                  <w:rPr>
                                    <w:rFonts w:ascii="Cambria Math" w:eastAsiaTheme="minorEastAsia" w:hAnsi="Cambria Math"/>
                                  </w:rPr>
                                  <m:t>=n+n+1+n+2</m:t>
                                </m:r>
                                <m:r>
                                  <m:rPr>
                                    <m:sty m:val="p"/>
                                  </m:rPr>
                                  <w:rPr>
                                    <w:rFonts w:ascii="Cambria Math" w:eastAsiaTheme="minorEastAsia" w:hAnsi="Cambria Math"/>
                                  </w:rPr>
                                  <w:br/>
                                </m:r>
                              </m:oMath>
                              <m:oMath>
                                <m:r>
                                  <m:rPr>
                                    <m:aln/>
                                  </m:rPr>
                                  <w:rPr>
                                    <w:rFonts w:ascii="Cambria Math" w:eastAsiaTheme="minorEastAsia" w:hAnsi="Cambria Math"/>
                                  </w:rPr>
                                  <m:t>=3n+3</m:t>
                                </m:r>
                                <m:r>
                                  <m:rPr>
                                    <m:sty m:val="p"/>
                                  </m:rPr>
                                  <w:rPr>
                                    <w:rFonts w:ascii="Cambria Math" w:eastAsiaTheme="minorEastAsia" w:hAnsi="Cambria Math"/>
                                  </w:rPr>
                                  <w:br/>
                                </m:r>
                              </m:oMath>
                              <m:oMath>
                                <m:r>
                                  <m:rPr>
                                    <m:aln/>
                                  </m:rPr>
                                  <w:rPr>
                                    <w:rFonts w:ascii="Cambria Math" w:eastAsiaTheme="minorEastAsia" w:hAnsi="Cambria Math"/>
                                  </w:rPr>
                                  <m:t>=3(n+1)</m:t>
                                </m:r>
                              </m:oMath>
                            </m:oMathPara>
                          </w:p>
                          <w:p w14:paraId="6EC32D1F" w14:textId="77777777" w:rsidR="009B093D" w:rsidRDefault="009B093D" w:rsidP="00992D52">
                            <w:pPr>
                              <w:pStyle w:val="Parts"/>
                            </w:pPr>
                          </w:p>
                          <w:p w14:paraId="50A6E4B0" w14:textId="77777777" w:rsidR="009B093D" w:rsidRDefault="009B093D" w:rsidP="00992D52">
                            <w:pPr>
                              <w:pStyle w:val="Parts"/>
                              <w:rPr>
                                <w:rFonts w:eastAsiaTheme="minorEastAsia"/>
                              </w:rPr>
                            </w:pPr>
                            <w:r>
                              <w:t xml:space="preserve">Hence </w:t>
                            </w:r>
                            <m:oMath>
                              <m:r>
                                <w:rPr>
                                  <w:rFonts w:ascii="Cambria Math" w:hAnsi="Cambria Math"/>
                                </w:rPr>
                                <m:t>S</m:t>
                              </m:r>
                            </m:oMath>
                            <w:r>
                              <w:rPr>
                                <w:rFonts w:eastAsiaTheme="minorEastAsia"/>
                              </w:rPr>
                              <w:t xml:space="preserve"> is always a multiple of </w:t>
                            </w:r>
                            <m:oMath>
                              <m:r>
                                <w:rPr>
                                  <w:rFonts w:ascii="Cambria Math" w:eastAsiaTheme="minorEastAsia" w:hAnsi="Cambria Math"/>
                                </w:rPr>
                                <m:t>3</m:t>
                              </m:r>
                            </m:oMath>
                            <w:r>
                              <w:rPr>
                                <w:rFonts w:eastAsiaTheme="minorEastAsia"/>
                              </w:rPr>
                              <w:t>.</w:t>
                            </w:r>
                          </w:p>
                          <w:p w14:paraId="2DA01977" w14:textId="77777777" w:rsidR="009B093D" w:rsidRDefault="009B093D" w:rsidP="00992D52">
                            <w:pPr>
                              <w:pStyle w:val="Parts"/>
                            </w:pPr>
                          </w:p>
                        </w:tc>
                      </w:tr>
                      <w:tr w:rsidR="009B093D" w14:paraId="7696D831" w14:textId="77777777" w:rsidTr="004A4688">
                        <w:trPr>
                          <w:trHeight w:hRule="exact" w:val="255"/>
                        </w:trPr>
                        <w:tc>
                          <w:tcPr>
                            <w:tcW w:w="5000" w:type="pct"/>
                            <w:shd w:val="clear" w:color="auto" w:fill="E7E6E6" w:themeFill="background2"/>
                          </w:tcPr>
                          <w:p w14:paraId="300CD011" w14:textId="77777777" w:rsidR="009B093D" w:rsidRPr="00992D52" w:rsidRDefault="009B093D" w:rsidP="00992D52">
                            <w:pPr>
                              <w:pStyle w:val="Part"/>
                              <w:jc w:val="center"/>
                              <w:rPr>
                                <w:b/>
                              </w:rPr>
                            </w:pPr>
                            <w:r w:rsidRPr="00992D52">
                              <w:rPr>
                                <w:b/>
                              </w:rPr>
                              <w:t>Specific behaviours</w:t>
                            </w:r>
                          </w:p>
                        </w:tc>
                      </w:tr>
                      <w:tr w:rsidR="009B093D" w14:paraId="02FFEF1B" w14:textId="77777777" w:rsidTr="00BC4B6B">
                        <w:tc>
                          <w:tcPr>
                            <w:tcW w:w="5000" w:type="pct"/>
                          </w:tcPr>
                          <w:p w14:paraId="13F0BC9A" w14:textId="77777777" w:rsidR="009B093D" w:rsidRDefault="009B093D" w:rsidP="00992D52">
                            <w:pPr>
                              <w:pStyle w:val="Parts"/>
                            </w:pPr>
                            <w:r>
                              <w:sym w:font="Wingdings" w:char="F0FC"/>
                            </w:r>
                            <w:r>
                              <w:t xml:space="preserve"> clearly indicates three consecutive integers</w:t>
                            </w:r>
                          </w:p>
                          <w:p w14:paraId="15800989" w14:textId="77777777" w:rsidR="009B093D" w:rsidRDefault="009B093D" w:rsidP="00992D52">
                            <w:pPr>
                              <w:pStyle w:val="Parts"/>
                            </w:pPr>
                            <w:r>
                              <w:rPr>
                                <w:rFonts w:ascii="Wingdings" w:hAnsi="Wingdings"/>
                              </w:rPr>
                              <w:t></w:t>
                            </w:r>
                            <w:r>
                              <w:t xml:space="preserve"> creates sum</w:t>
                            </w:r>
                          </w:p>
                          <w:p w14:paraId="6BFA78FA" w14:textId="77777777" w:rsidR="009B093D" w:rsidRDefault="009B093D" w:rsidP="00992D52">
                            <w:pPr>
                              <w:pStyle w:val="Parts"/>
                            </w:pPr>
                            <w:r>
                              <w:rPr>
                                <w:rFonts w:ascii="Wingdings" w:hAnsi="Wingdings"/>
                              </w:rPr>
                              <w:t></w:t>
                            </w:r>
                            <w:r>
                              <w:t xml:space="preserve"> factors out </w:t>
                            </w:r>
                            <m:oMath>
                              <m:r>
                                <w:rPr>
                                  <w:rFonts w:ascii="Cambria Math" w:hAnsi="Cambria Math"/>
                                </w:rPr>
                                <m:t>3</m:t>
                              </m:r>
                            </m:oMath>
                            <w:r>
                              <w:rPr>
                                <w:rFonts w:eastAsiaTheme="minorEastAsia"/>
                              </w:rPr>
                              <w:t xml:space="preserve"> and makes conclusion</w:t>
                            </w:r>
                          </w:p>
                        </w:tc>
                      </w:tr>
                    </w:tbl>
                    <w:p w14:paraId="2F84A205" w14:textId="77777777" w:rsidR="009B093D" w:rsidRDefault="009B093D" w:rsidP="007E4BA3">
                      <w:pPr>
                        <w:pStyle w:val="Part"/>
                      </w:pPr>
                    </w:p>
                  </w:txbxContent>
                </v:textbox>
              </v:shape>
            </w:pict>
          </mc:Fallback>
        </mc:AlternateContent>
      </w:r>
      <w:r>
        <w:tab/>
      </w:r>
      <w:r>
        <w:tab/>
        <w:t>(3 marks)</w:t>
      </w:r>
    </w:p>
    <w:p w14:paraId="618357B5" w14:textId="77777777" w:rsidR="009B093D" w:rsidRDefault="009B093D" w:rsidP="00A563F3">
      <w:pPr>
        <w:pStyle w:val="Parta"/>
      </w:pPr>
    </w:p>
    <w:p w14:paraId="06C8A528" w14:textId="77777777" w:rsidR="009B093D" w:rsidRDefault="009B093D" w:rsidP="00A563F3">
      <w:pPr>
        <w:pStyle w:val="Parta"/>
      </w:pPr>
    </w:p>
    <w:p w14:paraId="5A74A04F" w14:textId="77777777" w:rsidR="009B093D" w:rsidRDefault="009B093D" w:rsidP="00A563F3">
      <w:pPr>
        <w:pStyle w:val="Parta"/>
      </w:pPr>
    </w:p>
    <w:p w14:paraId="4736DA0E" w14:textId="77777777" w:rsidR="009B093D" w:rsidRDefault="009B093D" w:rsidP="00A563F3">
      <w:pPr>
        <w:pStyle w:val="Parta"/>
      </w:pPr>
    </w:p>
    <w:p w14:paraId="1E581F62" w14:textId="77777777" w:rsidR="009B093D" w:rsidRDefault="009B093D" w:rsidP="00A563F3">
      <w:pPr>
        <w:pStyle w:val="Parta"/>
      </w:pPr>
    </w:p>
    <w:p w14:paraId="35B8B357" w14:textId="77777777" w:rsidR="009B093D" w:rsidRDefault="009B093D" w:rsidP="00A563F3">
      <w:pPr>
        <w:pStyle w:val="Parta"/>
      </w:pPr>
    </w:p>
    <w:p w14:paraId="09C4E80D" w14:textId="77777777" w:rsidR="009B093D" w:rsidRDefault="009B093D" w:rsidP="00A563F3">
      <w:pPr>
        <w:pStyle w:val="Parta"/>
      </w:pPr>
    </w:p>
    <w:p w14:paraId="6206ED39" w14:textId="77777777" w:rsidR="009B093D" w:rsidRDefault="009B093D" w:rsidP="00A563F3">
      <w:pPr>
        <w:pStyle w:val="Parta"/>
      </w:pPr>
    </w:p>
    <w:p w14:paraId="3EC78DE1" w14:textId="77777777" w:rsidR="009B093D" w:rsidRDefault="009B093D" w:rsidP="00A563F3">
      <w:pPr>
        <w:pStyle w:val="Parta"/>
      </w:pPr>
    </w:p>
    <w:p w14:paraId="089AD958" w14:textId="77777777" w:rsidR="009B093D" w:rsidRDefault="009B093D" w:rsidP="00A563F3">
      <w:pPr>
        <w:pStyle w:val="Parta"/>
      </w:pPr>
    </w:p>
    <w:p w14:paraId="3790A7F6" w14:textId="77777777" w:rsidR="009B093D" w:rsidRDefault="009B093D" w:rsidP="00A563F3">
      <w:pPr>
        <w:pStyle w:val="Parta"/>
      </w:pPr>
    </w:p>
    <w:p w14:paraId="43885B8A" w14:textId="77777777" w:rsidR="009B093D" w:rsidRDefault="009B093D" w:rsidP="00A563F3">
      <w:pPr>
        <w:pStyle w:val="Parta"/>
      </w:pPr>
    </w:p>
    <w:p w14:paraId="612C886F" w14:textId="77777777" w:rsidR="009B093D" w:rsidRDefault="009B093D" w:rsidP="00A563F3">
      <w:pPr>
        <w:pStyle w:val="Parta"/>
      </w:pPr>
    </w:p>
    <w:p w14:paraId="047AF939" w14:textId="77777777" w:rsidR="009B093D" w:rsidRDefault="009B093D" w:rsidP="00A563F3">
      <w:pPr>
        <w:pStyle w:val="Parta"/>
      </w:pPr>
    </w:p>
    <w:p w14:paraId="7CB7AC96" w14:textId="77777777" w:rsidR="009B093D" w:rsidRDefault="009B093D" w:rsidP="00A563F3">
      <w:pPr>
        <w:pStyle w:val="Parta"/>
      </w:pPr>
    </w:p>
    <w:p w14:paraId="2D64EF21" w14:textId="77777777" w:rsidR="009B093D" w:rsidRDefault="009B093D" w:rsidP="00A563F3">
      <w:pPr>
        <w:pStyle w:val="Parta"/>
      </w:pPr>
    </w:p>
    <w:p w14:paraId="1436898D" w14:textId="77777777" w:rsidR="009B093D" w:rsidRDefault="009B093D" w:rsidP="00A563F3">
      <w:pPr>
        <w:pStyle w:val="Parta"/>
      </w:pPr>
      <w:r>
        <w:t>(c)</w:t>
      </w:r>
      <w:r>
        <w:tab/>
        <w:t xml:space="preserve">Prove by contradiction that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is irrational.</w:t>
      </w:r>
      <w:r>
        <w:rPr>
          <w:rFonts w:eastAsiaTheme="minorEastAsia"/>
        </w:rPr>
        <w:tab/>
        <w:t>(3 marks)</w:t>
      </w:r>
    </w:p>
    <w:p w14:paraId="0B47A16B" w14:textId="77777777" w:rsidR="009B093D" w:rsidRDefault="009B093D" w:rsidP="00941891">
      <w:pPr>
        <w:pStyle w:val="Part"/>
      </w:pPr>
      <w:r>
        <w:rPr>
          <w:noProof/>
          <w:lang w:eastAsia="en-AU"/>
        </w:rPr>
        <mc:AlternateContent>
          <mc:Choice Requires="wps">
            <w:drawing>
              <wp:anchor distT="0" distB="0" distL="114300" distR="114300" simplePos="0" relativeHeight="251668480" behindDoc="0" locked="0" layoutInCell="1" allowOverlap="1" wp14:anchorId="6F539F15" wp14:editId="760ACAA2">
                <wp:simplePos x="0" y="0"/>
                <wp:positionH relativeFrom="column">
                  <wp:posOffset>937260</wp:posOffset>
                </wp:positionH>
                <wp:positionV relativeFrom="paragraph">
                  <wp:posOffset>64770</wp:posOffset>
                </wp:positionV>
                <wp:extent cx="4826000" cy="281305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4826000" cy="281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66"/>
                            </w:tblGrid>
                            <w:tr w:rsidR="009B093D" w14:paraId="0C4461E8" w14:textId="77777777" w:rsidTr="004A4688">
                              <w:trPr>
                                <w:trHeight w:hRule="exact" w:val="255"/>
                              </w:trPr>
                              <w:tc>
                                <w:tcPr>
                                  <w:tcW w:w="5000" w:type="pct"/>
                                  <w:shd w:val="clear" w:color="auto" w:fill="E7E6E6" w:themeFill="background2"/>
                                </w:tcPr>
                                <w:p w14:paraId="0C25413C" w14:textId="77777777" w:rsidR="009B093D" w:rsidRPr="00992D52" w:rsidRDefault="009B093D" w:rsidP="00992D52">
                                  <w:pPr>
                                    <w:pStyle w:val="Part"/>
                                    <w:jc w:val="center"/>
                                    <w:rPr>
                                      <w:b/>
                                    </w:rPr>
                                  </w:pPr>
                                  <w:r w:rsidRPr="00992D52">
                                    <w:rPr>
                                      <w:b/>
                                    </w:rPr>
                                    <w:t>Solution</w:t>
                                  </w:r>
                                </w:p>
                              </w:tc>
                            </w:tr>
                            <w:tr w:rsidR="009B093D" w14:paraId="02ADCB4F" w14:textId="77777777" w:rsidTr="00BC4B6B">
                              <w:tc>
                                <w:tcPr>
                                  <w:tcW w:w="5000" w:type="pct"/>
                                </w:tcPr>
                                <w:p w14:paraId="366CC338" w14:textId="77777777" w:rsidR="009B093D" w:rsidRDefault="009B093D" w:rsidP="00923AAE">
                                  <w:pPr>
                                    <w:rPr>
                                      <w:rFonts w:eastAsiaTheme="minorEastAsia"/>
                                    </w:rPr>
                                  </w:pPr>
                                  <w:r>
                                    <w:t xml:space="preserve">Assume that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is rational and can be expressed in the form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where </w:t>
                                  </w:r>
                                  <w:r w:rsidRPr="00195A11">
                                    <w:rPr>
                                      <w:rStyle w:val="Variable"/>
                                    </w:rPr>
                                    <w:t>a</w:t>
                                  </w:r>
                                  <w:r>
                                    <w:rPr>
                                      <w:rFonts w:eastAsiaTheme="minorEastAsia"/>
                                    </w:rPr>
                                    <w:t xml:space="preserve"> and </w:t>
                                  </w:r>
                                  <w:r w:rsidRPr="00195A11">
                                    <w:rPr>
                                      <w:rStyle w:val="Variable"/>
                                    </w:rPr>
                                    <w:t>b</w:t>
                                  </w:r>
                                  <w:r>
                                    <w:rPr>
                                      <w:rFonts w:eastAsiaTheme="minorEastAsia"/>
                                    </w:rPr>
                                    <w:t xml:space="preserve"> are integers with </w:t>
                                  </w:r>
                                  <w:r w:rsidRPr="00D74E33">
                                    <w:rPr>
                                      <w:rFonts w:eastAsiaTheme="minorEastAsia"/>
                                      <w:b/>
                                    </w:rPr>
                                    <w:t>no common factor</w:t>
                                  </w:r>
                                  <w:r>
                                    <w:rPr>
                                      <w:rFonts w:eastAsiaTheme="minorEastAsia"/>
                                      <w:b/>
                                    </w:rPr>
                                    <w:t xml:space="preserve"> </w:t>
                                  </w:r>
                                  <w:r>
                                    <w:rPr>
                                      <w:rFonts w:eastAsiaTheme="minorEastAsia"/>
                                    </w:rPr>
                                    <w:t xml:space="preserve">greater than </w:t>
                                  </w:r>
                                  <m:oMath>
                                    <m:r>
                                      <w:rPr>
                                        <w:rFonts w:ascii="Cambria Math" w:eastAsiaTheme="minorEastAsia" w:hAnsi="Cambria Math"/>
                                      </w:rPr>
                                      <m:t>1</m:t>
                                    </m:r>
                                  </m:oMath>
                                  <w:r>
                                    <w:rPr>
                                      <w:rFonts w:eastAsiaTheme="minorEastAsia"/>
                                    </w:rPr>
                                    <w:t>.</w:t>
                                  </w:r>
                                </w:p>
                                <w:p w14:paraId="058A0F31" w14:textId="77777777" w:rsidR="009B093D" w:rsidRDefault="009B093D" w:rsidP="00923AAE">
                                  <w:pPr>
                                    <w:rPr>
                                      <w:rFonts w:eastAsiaTheme="minorEastAsia"/>
                                    </w:rPr>
                                  </w:pPr>
                                </w:p>
                                <w:p w14:paraId="1C758818" w14:textId="77777777" w:rsidR="009B093D" w:rsidRDefault="00835D7C" w:rsidP="00923AAE">
                                  <w:pPr>
                                    <w:rPr>
                                      <w:rFonts w:eastAsiaTheme="minorEastAsia"/>
                                    </w:rPr>
                                  </w:pPr>
                                  <m:oMath>
                                    <m:rad>
                                      <m:radPr>
                                        <m:degHide m:val="1"/>
                                        <m:ctrlPr>
                                          <w:rPr>
                                            <w:rFonts w:ascii="Cambria Math" w:hAnsi="Cambria Math"/>
                                            <w:i/>
                                          </w:rPr>
                                        </m:ctrlPr>
                                      </m:radPr>
                                      <m:deg/>
                                      <m:e>
                                        <m:r>
                                          <w:rPr>
                                            <w:rFonts w:ascii="Cambria Math" w:hAnsi="Cambria Math"/>
                                          </w:rPr>
                                          <m:t>7</m:t>
                                        </m:r>
                                      </m:e>
                                    </m:ra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=7</m:t>
                                    </m:r>
                                    <m:sSup>
                                      <m:sSupPr>
                                        <m:ctrlPr>
                                          <w:rPr>
                                            <w:rFonts w:ascii="Cambria Math" w:hAnsi="Cambria Math"/>
                                            <w:i/>
                                          </w:rPr>
                                        </m:ctrlPr>
                                      </m:sSupPr>
                                      <m:e>
                                        <m:r>
                                          <w:rPr>
                                            <w:rFonts w:ascii="Cambria Math" w:hAnsi="Cambria Math"/>
                                          </w:rPr>
                                          <m:t>b</m:t>
                                        </m:r>
                                      </m:e>
                                      <m:sup>
                                        <m:r>
                                          <w:rPr>
                                            <w:rFonts w:ascii="Cambria Math" w:hAnsi="Cambria Math"/>
                                          </w:rPr>
                                          <m:t>2</m:t>
                                        </m:r>
                                      </m:sup>
                                    </m:sSup>
                                  </m:oMath>
                                  <w:r w:rsidR="009B093D">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9B093D">
                                    <w:rPr>
                                      <w:rFonts w:eastAsiaTheme="minorEastAsia"/>
                                    </w:rPr>
                                    <w:t xml:space="preserve"> and hence </w:t>
                                  </w:r>
                                  <w:r w:rsidR="009B093D" w:rsidRPr="00426EFA">
                                    <w:rPr>
                                      <w:rStyle w:val="Variable"/>
                                    </w:rPr>
                                    <w:t>a</w:t>
                                  </w:r>
                                  <w:r w:rsidR="009B093D">
                                    <w:rPr>
                                      <w:rFonts w:eastAsiaTheme="minorEastAsia"/>
                                    </w:rPr>
                                    <w:t xml:space="preserve"> must be a multiple of </w:t>
                                  </w:r>
                                  <m:oMath>
                                    <m:r>
                                      <w:rPr>
                                        <w:rFonts w:ascii="Cambria Math" w:eastAsiaTheme="minorEastAsia" w:hAnsi="Cambria Math"/>
                                      </w:rPr>
                                      <m:t>7</m:t>
                                    </m:r>
                                  </m:oMath>
                                  <w:r w:rsidR="009B093D">
                                    <w:rPr>
                                      <w:rFonts w:eastAsiaTheme="minorEastAsia"/>
                                    </w:rPr>
                                    <w:t>.</w:t>
                                  </w:r>
                                </w:p>
                                <w:p w14:paraId="63F2CA85" w14:textId="77777777" w:rsidR="009B093D" w:rsidRDefault="009B093D" w:rsidP="00923AAE">
                                  <w:pPr>
                                    <w:rPr>
                                      <w:rFonts w:eastAsiaTheme="minorEastAsia"/>
                                    </w:rPr>
                                  </w:pPr>
                                </w:p>
                                <w:p w14:paraId="74504D4B" w14:textId="77777777" w:rsidR="009B093D" w:rsidRDefault="009B093D" w:rsidP="00923AAE">
                                  <w:pPr>
                                    <w:rPr>
                                      <w:rFonts w:eastAsiaTheme="minorEastAsia"/>
                                    </w:rPr>
                                  </w:pPr>
                                  <w:r>
                                    <w:rPr>
                                      <w:rFonts w:eastAsiaTheme="minorEastAsia"/>
                                    </w:rPr>
                                    <w:t xml:space="preserve">Since </w:t>
                                  </w:r>
                                  <m:oMath>
                                    <m:r>
                                      <w:rPr>
                                        <w:rFonts w:ascii="Cambria Math" w:eastAsiaTheme="minorEastAsia" w:hAnsi="Cambria Math"/>
                                      </w:rPr>
                                      <m:t>a=7k</m:t>
                                    </m:r>
                                  </m:oMath>
                                  <w:r>
                                    <w:rPr>
                                      <w:rFonts w:eastAsiaTheme="minorEastAsia"/>
                                    </w:rPr>
                                    <w:t xml:space="preserve"> (</w:t>
                                  </w:r>
                                  <w:r w:rsidRPr="00426EFA">
                                    <w:rPr>
                                      <w:rStyle w:val="Variable"/>
                                    </w:rPr>
                                    <w:t>k</w:t>
                                  </w:r>
                                  <w:r>
                                    <w:rPr>
                                      <w:rFonts w:eastAsiaTheme="minorEastAsia"/>
                                    </w:rPr>
                                    <w:t xml:space="preserve"> an integer) then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7k</m:t>
                                            </m:r>
                                          </m:e>
                                        </m:d>
                                      </m:e>
                                      <m:sup>
                                        <m:r>
                                          <w:rPr>
                                            <w:rFonts w:ascii="Cambria Math" w:eastAsiaTheme="minorEastAsia" w:hAnsi="Cambria Math"/>
                                          </w:rPr>
                                          <m:t>2</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7k</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hence </w:t>
                                  </w:r>
                                  <w:r w:rsidRPr="00426EFA">
                                    <w:rPr>
                                      <w:rStyle w:val="Variable"/>
                                    </w:rPr>
                                    <w:t>b</w:t>
                                  </w:r>
                                  <w:r>
                                    <w:rPr>
                                      <w:rFonts w:eastAsiaTheme="minorEastAsia"/>
                                    </w:rPr>
                                    <w:t xml:space="preserve"> must be a multiple of </w:t>
                                  </w:r>
                                  <m:oMath>
                                    <m:r>
                                      <w:rPr>
                                        <w:rFonts w:ascii="Cambria Math" w:eastAsiaTheme="minorEastAsia" w:hAnsi="Cambria Math"/>
                                      </w:rPr>
                                      <m:t>7</m:t>
                                    </m:r>
                                  </m:oMath>
                                  <w:r>
                                    <w:rPr>
                                      <w:rFonts w:eastAsiaTheme="minorEastAsia"/>
                                    </w:rPr>
                                    <w:t>.</w:t>
                                  </w:r>
                                </w:p>
                                <w:p w14:paraId="47B2358D" w14:textId="77777777" w:rsidR="009B093D" w:rsidRDefault="009B093D" w:rsidP="00923AAE">
                                  <w:pPr>
                                    <w:rPr>
                                      <w:rFonts w:eastAsiaTheme="minorEastAsia"/>
                                    </w:rPr>
                                  </w:pPr>
                                </w:p>
                                <w:p w14:paraId="1ABD2D14" w14:textId="77777777" w:rsidR="009B093D" w:rsidRDefault="009B093D" w:rsidP="00923AAE">
                                  <w:pPr>
                                    <w:rPr>
                                      <w:rFonts w:eastAsiaTheme="minorEastAsia"/>
                                    </w:rPr>
                                  </w:pPr>
                                  <w:r>
                                    <w:t xml:space="preserve">Since </w:t>
                                  </w:r>
                                  <w:r w:rsidRPr="00426EFA">
                                    <w:rPr>
                                      <w:rStyle w:val="Variable"/>
                                    </w:rPr>
                                    <w:t>a</w:t>
                                  </w:r>
                                  <w:r>
                                    <w:t xml:space="preserve"> and </w:t>
                                  </w:r>
                                  <w:r w:rsidRPr="00426EFA">
                                    <w:rPr>
                                      <w:rStyle w:val="Variable"/>
                                    </w:rPr>
                                    <w:t>b</w:t>
                                  </w:r>
                                  <w:r>
                                    <w:t xml:space="preserve"> are both multiples of </w:t>
                                  </w:r>
                                  <m:oMath>
                                    <m:r>
                                      <w:rPr>
                                        <w:rFonts w:ascii="Cambria Math" w:hAnsi="Cambria Math"/>
                                      </w:rPr>
                                      <m:t>7</m:t>
                                    </m:r>
                                  </m:oMath>
                                  <w:r>
                                    <w:t xml:space="preserve">, the assumption they have no common factor is contradicted and so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must be irrational.</w:t>
                                  </w:r>
                                </w:p>
                                <w:p w14:paraId="66771D59" w14:textId="77777777" w:rsidR="009B093D" w:rsidRDefault="009B093D" w:rsidP="00992D52">
                                  <w:pPr>
                                    <w:pStyle w:val="Parts"/>
                                  </w:pPr>
                                </w:p>
                              </w:tc>
                            </w:tr>
                            <w:tr w:rsidR="009B093D" w14:paraId="745485F6" w14:textId="77777777" w:rsidTr="004A4688">
                              <w:trPr>
                                <w:trHeight w:hRule="exact" w:val="255"/>
                              </w:trPr>
                              <w:tc>
                                <w:tcPr>
                                  <w:tcW w:w="5000" w:type="pct"/>
                                  <w:shd w:val="clear" w:color="auto" w:fill="E7E6E6" w:themeFill="background2"/>
                                </w:tcPr>
                                <w:p w14:paraId="605D3F5C" w14:textId="77777777" w:rsidR="009B093D" w:rsidRPr="00992D52" w:rsidRDefault="009B093D" w:rsidP="00992D52">
                                  <w:pPr>
                                    <w:pStyle w:val="Part"/>
                                    <w:jc w:val="center"/>
                                    <w:rPr>
                                      <w:b/>
                                    </w:rPr>
                                  </w:pPr>
                                  <w:r w:rsidRPr="00992D52">
                                    <w:rPr>
                                      <w:b/>
                                    </w:rPr>
                                    <w:t>Specific behaviours</w:t>
                                  </w:r>
                                </w:p>
                              </w:tc>
                            </w:tr>
                            <w:tr w:rsidR="009B093D" w14:paraId="15821B10" w14:textId="77777777" w:rsidTr="00BC4B6B">
                              <w:tc>
                                <w:tcPr>
                                  <w:tcW w:w="5000" w:type="pct"/>
                                </w:tcPr>
                                <w:p w14:paraId="69A42188" w14:textId="77777777" w:rsidR="009B093D" w:rsidRDefault="009B093D" w:rsidP="00923AAE">
                                  <w:r>
                                    <w:sym w:font="Wingdings" w:char="F0FC"/>
                                  </w:r>
                                  <w:r>
                                    <w:t xml:space="preserve"> makes rational assumption including bolded condition</w:t>
                                  </w:r>
                                </w:p>
                                <w:p w14:paraId="58A73F4A" w14:textId="77777777" w:rsidR="009B093D" w:rsidRDefault="009B093D" w:rsidP="00923AAE">
                                  <w:r>
                                    <w:sym w:font="Wingdings" w:char="F0FC"/>
                                  </w:r>
                                  <w:r>
                                    <w:t xml:space="preserve"> deduces that </w:t>
                                  </w:r>
                                  <w:r w:rsidRPr="009F7D3B">
                                    <w:rPr>
                                      <w:rStyle w:val="Variable"/>
                                    </w:rPr>
                                    <w:t>a</w:t>
                                  </w:r>
                                  <w:r>
                                    <w:t xml:space="preserve"> and </w:t>
                                  </w:r>
                                  <m:oMath>
                                    <m:r>
                                      <w:rPr>
                                        <w:rFonts w:ascii="Cambria Math" w:hAnsi="Cambria Math"/>
                                      </w:rPr>
                                      <m:t>b</m:t>
                                    </m:r>
                                  </m:oMath>
                                  <w:r>
                                    <w:rPr>
                                      <w:rFonts w:eastAsiaTheme="minorEastAsia"/>
                                    </w:rPr>
                                    <w:t xml:space="preserve"> </w:t>
                                  </w:r>
                                  <w:r>
                                    <w:t xml:space="preserve">must both be multiples of </w:t>
                                  </w:r>
                                  <m:oMath>
                                    <m:r>
                                      <w:rPr>
                                        <w:rFonts w:ascii="Cambria Math" w:hAnsi="Cambria Math"/>
                                      </w:rPr>
                                      <m:t>7</m:t>
                                    </m:r>
                                  </m:oMath>
                                </w:p>
                                <w:p w14:paraId="2333CE67" w14:textId="77777777" w:rsidR="009B093D" w:rsidRDefault="009B093D" w:rsidP="00D74E33">
                                  <w:r>
                                    <w:sym w:font="Wingdings" w:char="F0FC"/>
                                  </w:r>
                                  <w:r>
                                    <w:t xml:space="preserve"> explains contradiction</w:t>
                                  </w:r>
                                </w:p>
                              </w:tc>
                            </w:tr>
                          </w:tbl>
                          <w:p w14:paraId="3B54FFE4"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9F15" id="Text Box 7" o:spid="_x0000_s1033" type="#_x0000_t202" style="position:absolute;margin-left:73.8pt;margin-top:5.1pt;width:380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566"/>
                      </w:tblGrid>
                      <w:tr w:rsidR="009B093D" w14:paraId="0C4461E8" w14:textId="77777777" w:rsidTr="004A4688">
                        <w:trPr>
                          <w:trHeight w:hRule="exact" w:val="255"/>
                        </w:trPr>
                        <w:tc>
                          <w:tcPr>
                            <w:tcW w:w="5000" w:type="pct"/>
                            <w:shd w:val="clear" w:color="auto" w:fill="E7E6E6" w:themeFill="background2"/>
                          </w:tcPr>
                          <w:p w14:paraId="0C25413C" w14:textId="77777777" w:rsidR="009B093D" w:rsidRPr="00992D52" w:rsidRDefault="009B093D" w:rsidP="00992D52">
                            <w:pPr>
                              <w:pStyle w:val="Part"/>
                              <w:jc w:val="center"/>
                              <w:rPr>
                                <w:b/>
                              </w:rPr>
                            </w:pPr>
                            <w:r w:rsidRPr="00992D52">
                              <w:rPr>
                                <w:b/>
                              </w:rPr>
                              <w:t>Solution</w:t>
                            </w:r>
                          </w:p>
                        </w:tc>
                      </w:tr>
                      <w:tr w:rsidR="009B093D" w14:paraId="02ADCB4F" w14:textId="77777777" w:rsidTr="00BC4B6B">
                        <w:tc>
                          <w:tcPr>
                            <w:tcW w:w="5000" w:type="pct"/>
                          </w:tcPr>
                          <w:p w14:paraId="366CC338" w14:textId="77777777" w:rsidR="009B093D" w:rsidRDefault="009B093D" w:rsidP="00923AAE">
                            <w:pPr>
                              <w:rPr>
                                <w:rFonts w:eastAsiaTheme="minorEastAsia"/>
                              </w:rPr>
                            </w:pPr>
                            <w:r>
                              <w:t xml:space="preserve">Assume that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is rational and can be expressed in the form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where </w:t>
                            </w:r>
                            <w:r w:rsidRPr="00195A11">
                              <w:rPr>
                                <w:rStyle w:val="Variable"/>
                              </w:rPr>
                              <w:t>a</w:t>
                            </w:r>
                            <w:r>
                              <w:rPr>
                                <w:rFonts w:eastAsiaTheme="minorEastAsia"/>
                              </w:rPr>
                              <w:t xml:space="preserve"> and </w:t>
                            </w:r>
                            <w:r w:rsidRPr="00195A11">
                              <w:rPr>
                                <w:rStyle w:val="Variable"/>
                              </w:rPr>
                              <w:t>b</w:t>
                            </w:r>
                            <w:r>
                              <w:rPr>
                                <w:rFonts w:eastAsiaTheme="minorEastAsia"/>
                              </w:rPr>
                              <w:t xml:space="preserve"> are integers with </w:t>
                            </w:r>
                            <w:r w:rsidRPr="00D74E33">
                              <w:rPr>
                                <w:rFonts w:eastAsiaTheme="minorEastAsia"/>
                                <w:b/>
                              </w:rPr>
                              <w:t>no common factor</w:t>
                            </w:r>
                            <w:r>
                              <w:rPr>
                                <w:rFonts w:eastAsiaTheme="minorEastAsia"/>
                                <w:b/>
                              </w:rPr>
                              <w:t xml:space="preserve"> </w:t>
                            </w:r>
                            <w:r>
                              <w:rPr>
                                <w:rFonts w:eastAsiaTheme="minorEastAsia"/>
                              </w:rPr>
                              <w:t xml:space="preserve">greater than </w:t>
                            </w:r>
                            <m:oMath>
                              <m:r>
                                <w:rPr>
                                  <w:rFonts w:ascii="Cambria Math" w:eastAsiaTheme="minorEastAsia" w:hAnsi="Cambria Math"/>
                                </w:rPr>
                                <m:t>1</m:t>
                              </m:r>
                            </m:oMath>
                            <w:r>
                              <w:rPr>
                                <w:rFonts w:eastAsiaTheme="minorEastAsia"/>
                              </w:rPr>
                              <w:t>.</w:t>
                            </w:r>
                          </w:p>
                          <w:p w14:paraId="058A0F31" w14:textId="77777777" w:rsidR="009B093D" w:rsidRDefault="009B093D" w:rsidP="00923AAE">
                            <w:pPr>
                              <w:rPr>
                                <w:rFonts w:eastAsiaTheme="minorEastAsia"/>
                              </w:rPr>
                            </w:pPr>
                          </w:p>
                          <w:p w14:paraId="1C758818" w14:textId="77777777" w:rsidR="009B093D" w:rsidRDefault="00835D7C" w:rsidP="00923AAE">
                            <w:pPr>
                              <w:rPr>
                                <w:rFonts w:eastAsiaTheme="minorEastAsia"/>
                              </w:rPr>
                            </w:pPr>
                            <m:oMath>
                              <m:rad>
                                <m:radPr>
                                  <m:degHide m:val="1"/>
                                  <m:ctrlPr>
                                    <w:rPr>
                                      <w:rFonts w:ascii="Cambria Math" w:hAnsi="Cambria Math"/>
                                      <w:i/>
                                    </w:rPr>
                                  </m:ctrlPr>
                                </m:radPr>
                                <m:deg/>
                                <m:e>
                                  <m:r>
                                    <w:rPr>
                                      <w:rFonts w:ascii="Cambria Math" w:hAnsi="Cambria Math"/>
                                    </w:rPr>
                                    <m:t>7</m:t>
                                  </m:r>
                                </m:e>
                              </m:ra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=7</m:t>
                              </m:r>
                              <m:sSup>
                                <m:sSupPr>
                                  <m:ctrlPr>
                                    <w:rPr>
                                      <w:rFonts w:ascii="Cambria Math" w:hAnsi="Cambria Math"/>
                                      <w:i/>
                                    </w:rPr>
                                  </m:ctrlPr>
                                </m:sSupPr>
                                <m:e>
                                  <m:r>
                                    <w:rPr>
                                      <w:rFonts w:ascii="Cambria Math" w:hAnsi="Cambria Math"/>
                                    </w:rPr>
                                    <m:t>b</m:t>
                                  </m:r>
                                </m:e>
                                <m:sup>
                                  <m:r>
                                    <w:rPr>
                                      <w:rFonts w:ascii="Cambria Math" w:hAnsi="Cambria Math"/>
                                    </w:rPr>
                                    <m:t>2</m:t>
                                  </m:r>
                                </m:sup>
                              </m:sSup>
                            </m:oMath>
                            <w:r w:rsidR="009B093D">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sidR="009B093D">
                              <w:rPr>
                                <w:rFonts w:eastAsiaTheme="minorEastAsia"/>
                              </w:rPr>
                              <w:t xml:space="preserve"> and hence </w:t>
                            </w:r>
                            <w:r w:rsidR="009B093D" w:rsidRPr="00426EFA">
                              <w:rPr>
                                <w:rStyle w:val="Variable"/>
                              </w:rPr>
                              <w:t>a</w:t>
                            </w:r>
                            <w:r w:rsidR="009B093D">
                              <w:rPr>
                                <w:rFonts w:eastAsiaTheme="minorEastAsia"/>
                              </w:rPr>
                              <w:t xml:space="preserve"> must be a multiple of </w:t>
                            </w:r>
                            <m:oMath>
                              <m:r>
                                <w:rPr>
                                  <w:rFonts w:ascii="Cambria Math" w:eastAsiaTheme="minorEastAsia" w:hAnsi="Cambria Math"/>
                                </w:rPr>
                                <m:t>7</m:t>
                              </m:r>
                            </m:oMath>
                            <w:r w:rsidR="009B093D">
                              <w:rPr>
                                <w:rFonts w:eastAsiaTheme="minorEastAsia"/>
                              </w:rPr>
                              <w:t>.</w:t>
                            </w:r>
                          </w:p>
                          <w:p w14:paraId="63F2CA85" w14:textId="77777777" w:rsidR="009B093D" w:rsidRDefault="009B093D" w:rsidP="00923AAE">
                            <w:pPr>
                              <w:rPr>
                                <w:rFonts w:eastAsiaTheme="minorEastAsia"/>
                              </w:rPr>
                            </w:pPr>
                          </w:p>
                          <w:p w14:paraId="74504D4B" w14:textId="77777777" w:rsidR="009B093D" w:rsidRDefault="009B093D" w:rsidP="00923AAE">
                            <w:pPr>
                              <w:rPr>
                                <w:rFonts w:eastAsiaTheme="minorEastAsia"/>
                              </w:rPr>
                            </w:pPr>
                            <w:r>
                              <w:rPr>
                                <w:rFonts w:eastAsiaTheme="minorEastAsia"/>
                              </w:rPr>
                              <w:t xml:space="preserve">Since </w:t>
                            </w:r>
                            <m:oMath>
                              <m:r>
                                <w:rPr>
                                  <w:rFonts w:ascii="Cambria Math" w:eastAsiaTheme="minorEastAsia" w:hAnsi="Cambria Math"/>
                                </w:rPr>
                                <m:t>a=7k</m:t>
                              </m:r>
                            </m:oMath>
                            <w:r>
                              <w:rPr>
                                <w:rFonts w:eastAsiaTheme="minorEastAsia"/>
                              </w:rPr>
                              <w:t xml:space="preserve"> (</w:t>
                            </w:r>
                            <w:r w:rsidRPr="00426EFA">
                              <w:rPr>
                                <w:rStyle w:val="Variable"/>
                              </w:rPr>
                              <w:t>k</w:t>
                            </w:r>
                            <w:r>
                              <w:rPr>
                                <w:rFonts w:eastAsiaTheme="minorEastAsia"/>
                              </w:rPr>
                              <w:t xml:space="preserve"> an integer) then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7k</m:t>
                                      </m:r>
                                    </m:e>
                                  </m:d>
                                </m:e>
                                <m:sup>
                                  <m:r>
                                    <w:rPr>
                                      <w:rFonts w:ascii="Cambria Math" w:eastAsiaTheme="minorEastAsia" w:hAnsi="Cambria Math"/>
                                    </w:rPr>
                                    <m:t>2</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7k</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hence </w:t>
                            </w:r>
                            <w:r w:rsidRPr="00426EFA">
                              <w:rPr>
                                <w:rStyle w:val="Variable"/>
                              </w:rPr>
                              <w:t>b</w:t>
                            </w:r>
                            <w:r>
                              <w:rPr>
                                <w:rFonts w:eastAsiaTheme="minorEastAsia"/>
                              </w:rPr>
                              <w:t xml:space="preserve"> must be a multiple of </w:t>
                            </w:r>
                            <m:oMath>
                              <m:r>
                                <w:rPr>
                                  <w:rFonts w:ascii="Cambria Math" w:eastAsiaTheme="minorEastAsia" w:hAnsi="Cambria Math"/>
                                </w:rPr>
                                <m:t>7</m:t>
                              </m:r>
                            </m:oMath>
                            <w:r>
                              <w:rPr>
                                <w:rFonts w:eastAsiaTheme="minorEastAsia"/>
                              </w:rPr>
                              <w:t>.</w:t>
                            </w:r>
                          </w:p>
                          <w:p w14:paraId="47B2358D" w14:textId="77777777" w:rsidR="009B093D" w:rsidRDefault="009B093D" w:rsidP="00923AAE">
                            <w:pPr>
                              <w:rPr>
                                <w:rFonts w:eastAsiaTheme="minorEastAsia"/>
                              </w:rPr>
                            </w:pPr>
                          </w:p>
                          <w:p w14:paraId="1ABD2D14" w14:textId="77777777" w:rsidR="009B093D" w:rsidRDefault="009B093D" w:rsidP="00923AAE">
                            <w:pPr>
                              <w:rPr>
                                <w:rFonts w:eastAsiaTheme="minorEastAsia"/>
                              </w:rPr>
                            </w:pPr>
                            <w:r>
                              <w:t xml:space="preserve">Since </w:t>
                            </w:r>
                            <w:r w:rsidRPr="00426EFA">
                              <w:rPr>
                                <w:rStyle w:val="Variable"/>
                              </w:rPr>
                              <w:t>a</w:t>
                            </w:r>
                            <w:r>
                              <w:t xml:space="preserve"> and </w:t>
                            </w:r>
                            <w:r w:rsidRPr="00426EFA">
                              <w:rPr>
                                <w:rStyle w:val="Variable"/>
                              </w:rPr>
                              <w:t>b</w:t>
                            </w:r>
                            <w:r>
                              <w:t xml:space="preserve"> are both multiples of </w:t>
                            </w:r>
                            <m:oMath>
                              <m:r>
                                <w:rPr>
                                  <w:rFonts w:ascii="Cambria Math" w:hAnsi="Cambria Math"/>
                                </w:rPr>
                                <m:t>7</m:t>
                              </m:r>
                            </m:oMath>
                            <w:r>
                              <w:t xml:space="preserve">, the assumption they have no common factor is contradicted and so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must be irrational.</w:t>
                            </w:r>
                          </w:p>
                          <w:p w14:paraId="66771D59" w14:textId="77777777" w:rsidR="009B093D" w:rsidRDefault="009B093D" w:rsidP="00992D52">
                            <w:pPr>
                              <w:pStyle w:val="Parts"/>
                            </w:pPr>
                          </w:p>
                        </w:tc>
                      </w:tr>
                      <w:tr w:rsidR="009B093D" w14:paraId="745485F6" w14:textId="77777777" w:rsidTr="004A4688">
                        <w:trPr>
                          <w:trHeight w:hRule="exact" w:val="255"/>
                        </w:trPr>
                        <w:tc>
                          <w:tcPr>
                            <w:tcW w:w="5000" w:type="pct"/>
                            <w:shd w:val="clear" w:color="auto" w:fill="E7E6E6" w:themeFill="background2"/>
                          </w:tcPr>
                          <w:p w14:paraId="605D3F5C" w14:textId="77777777" w:rsidR="009B093D" w:rsidRPr="00992D52" w:rsidRDefault="009B093D" w:rsidP="00992D52">
                            <w:pPr>
                              <w:pStyle w:val="Part"/>
                              <w:jc w:val="center"/>
                              <w:rPr>
                                <w:b/>
                              </w:rPr>
                            </w:pPr>
                            <w:r w:rsidRPr="00992D52">
                              <w:rPr>
                                <w:b/>
                              </w:rPr>
                              <w:t>Specific behaviours</w:t>
                            </w:r>
                          </w:p>
                        </w:tc>
                      </w:tr>
                      <w:tr w:rsidR="009B093D" w14:paraId="15821B10" w14:textId="77777777" w:rsidTr="00BC4B6B">
                        <w:tc>
                          <w:tcPr>
                            <w:tcW w:w="5000" w:type="pct"/>
                          </w:tcPr>
                          <w:p w14:paraId="69A42188" w14:textId="77777777" w:rsidR="009B093D" w:rsidRDefault="009B093D" w:rsidP="00923AAE">
                            <w:r>
                              <w:sym w:font="Wingdings" w:char="F0FC"/>
                            </w:r>
                            <w:r>
                              <w:t xml:space="preserve"> makes rational assumption including bolded condition</w:t>
                            </w:r>
                          </w:p>
                          <w:p w14:paraId="58A73F4A" w14:textId="77777777" w:rsidR="009B093D" w:rsidRDefault="009B093D" w:rsidP="00923AAE">
                            <w:r>
                              <w:sym w:font="Wingdings" w:char="F0FC"/>
                            </w:r>
                            <w:r>
                              <w:t xml:space="preserve"> deduces that </w:t>
                            </w:r>
                            <w:r w:rsidRPr="009F7D3B">
                              <w:rPr>
                                <w:rStyle w:val="Variable"/>
                              </w:rPr>
                              <w:t>a</w:t>
                            </w:r>
                            <w:r>
                              <w:t xml:space="preserve"> and </w:t>
                            </w:r>
                            <m:oMath>
                              <m:r>
                                <w:rPr>
                                  <w:rFonts w:ascii="Cambria Math" w:hAnsi="Cambria Math"/>
                                </w:rPr>
                                <m:t>b</m:t>
                              </m:r>
                            </m:oMath>
                            <w:r>
                              <w:rPr>
                                <w:rFonts w:eastAsiaTheme="minorEastAsia"/>
                              </w:rPr>
                              <w:t xml:space="preserve"> </w:t>
                            </w:r>
                            <w:r>
                              <w:t xml:space="preserve">must both be multiples of </w:t>
                            </w:r>
                            <m:oMath>
                              <m:r>
                                <w:rPr>
                                  <w:rFonts w:ascii="Cambria Math" w:hAnsi="Cambria Math"/>
                                </w:rPr>
                                <m:t>7</m:t>
                              </m:r>
                            </m:oMath>
                          </w:p>
                          <w:p w14:paraId="2333CE67" w14:textId="77777777" w:rsidR="009B093D" w:rsidRDefault="009B093D" w:rsidP="00D74E33">
                            <w:r>
                              <w:sym w:font="Wingdings" w:char="F0FC"/>
                            </w:r>
                            <w:r>
                              <w:t xml:space="preserve"> explains contradiction</w:t>
                            </w:r>
                          </w:p>
                        </w:tc>
                      </w:tr>
                    </w:tbl>
                    <w:p w14:paraId="3B54FFE4" w14:textId="77777777" w:rsidR="009B093D" w:rsidRDefault="009B093D" w:rsidP="00992D52">
                      <w:pPr>
                        <w:pStyle w:val="Part"/>
                      </w:pPr>
                    </w:p>
                  </w:txbxContent>
                </v:textbox>
              </v:shape>
            </w:pict>
          </mc:Fallback>
        </mc:AlternateContent>
      </w:r>
    </w:p>
    <w:p w14:paraId="68D81B57" w14:textId="5CB9CDEA" w:rsidR="009B093D" w:rsidRDefault="009B093D">
      <w:pPr>
        <w:spacing w:after="160" w:line="259" w:lineRule="auto"/>
        <w:contextualSpacing w:val="0"/>
        <w:rPr>
          <w:b/>
          <w:szCs w:val="24"/>
          <w:lang w:val="en-US"/>
        </w:rPr>
      </w:pPr>
      <w:r>
        <w:br w:type="page"/>
      </w:r>
    </w:p>
    <w:p w14:paraId="5F1D77C7" w14:textId="0CE80CC7" w:rsidR="009B093D" w:rsidRDefault="009B093D" w:rsidP="009B093D">
      <w:pPr>
        <w:pStyle w:val="QNum"/>
      </w:pPr>
      <w:r>
        <w:lastRenderedPageBreak/>
        <w:t>Question 12</w:t>
      </w:r>
      <w:r>
        <w:tab/>
        <w:t>(8 marks)</w:t>
      </w:r>
    </w:p>
    <w:p w14:paraId="239B1EC2" w14:textId="77777777" w:rsidR="009B093D" w:rsidRPr="00146984" w:rsidRDefault="009B093D" w:rsidP="00F876B2">
      <w:pPr>
        <w:pStyle w:val="Parta"/>
      </w:pPr>
      <w:r>
        <w:t xml:space="preserve">Let vector </w:t>
      </w:r>
      <m:oMath>
        <m:r>
          <m:rPr>
            <m:sty m:val="b"/>
          </m:rPr>
          <w:rPr>
            <w:rFonts w:ascii="Cambria Math" w:hAnsi="Cambria Math"/>
          </w:rPr>
          <m:t>a</m:t>
        </m:r>
        <m:r>
          <w:rPr>
            <w:rFonts w:ascii="Cambria Math" w:hAnsi="Cambria Math"/>
          </w:rPr>
          <m:t>=</m:t>
        </m:r>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6</m:t>
        </m:r>
        <m:r>
          <m:rPr>
            <m:sty m:val="b"/>
          </m:rPr>
          <w:rPr>
            <w:rFonts w:ascii="Cambria Math" w:eastAsiaTheme="minorEastAsia" w:hAnsi="Cambria Math"/>
          </w:rPr>
          <m:t>j</m:t>
        </m:r>
      </m:oMath>
      <w:r>
        <w:rPr>
          <w:rFonts w:eastAsiaTheme="minorEastAsia"/>
        </w:rPr>
        <w:t>.</w:t>
      </w:r>
    </w:p>
    <w:p w14:paraId="10F7CD60" w14:textId="77777777" w:rsidR="009B093D" w:rsidRDefault="009B093D" w:rsidP="00F876B2">
      <w:pPr>
        <w:pStyle w:val="Parta"/>
      </w:pPr>
    </w:p>
    <w:p w14:paraId="0D8E87A3" w14:textId="77777777" w:rsidR="009B093D" w:rsidRDefault="009B093D" w:rsidP="00F876B2">
      <w:pPr>
        <w:pStyle w:val="Parta"/>
        <w:rPr>
          <w:rFonts w:eastAsiaTheme="minorEastAsia"/>
        </w:rPr>
      </w:pPr>
      <w:r>
        <w:t>(a)</w:t>
      </w:r>
      <w:r>
        <w:tab/>
        <w:t xml:space="preserve">Determine the angle between </w:t>
      </w:r>
      <m:oMath>
        <m:r>
          <m:rPr>
            <m:sty m:val="b"/>
          </m:rPr>
          <w:rPr>
            <w:rFonts w:ascii="Cambria Math" w:eastAsiaTheme="minorEastAsia" w:hAnsi="Cambria Math"/>
          </w:rPr>
          <m:t>a</m:t>
        </m:r>
      </m:oMath>
      <w:r>
        <w:rPr>
          <w:rFonts w:eastAsiaTheme="minorEastAsia"/>
        </w:rPr>
        <w:t xml:space="preserve"> and </w:t>
      </w:r>
      <m:oMath>
        <m: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w:r>
        <w:rPr>
          <w:rFonts w:eastAsiaTheme="minorEastAsia"/>
        </w:rPr>
        <w:t>.</w:t>
      </w:r>
      <w:r>
        <w:rPr>
          <w:rFonts w:eastAsiaTheme="minorEastAsia"/>
        </w:rPr>
        <w:tab/>
        <w:t>(1 mark)</w:t>
      </w:r>
    </w:p>
    <w:p w14:paraId="2FF62EB0" w14:textId="77777777" w:rsidR="009B093D" w:rsidRDefault="009B093D" w:rsidP="00F876B2">
      <w:pPr>
        <w:pStyle w:val="Parta"/>
      </w:pPr>
      <w:r>
        <w:rPr>
          <w:noProof/>
          <w:lang w:eastAsia="en-AU"/>
        </w:rPr>
        <mc:AlternateContent>
          <mc:Choice Requires="wps">
            <w:drawing>
              <wp:anchor distT="0" distB="0" distL="114300" distR="114300" simplePos="0" relativeHeight="251671552" behindDoc="0" locked="0" layoutInCell="1" allowOverlap="1" wp14:anchorId="209E4424" wp14:editId="72A8E56E">
                <wp:simplePos x="0" y="0"/>
                <wp:positionH relativeFrom="column">
                  <wp:posOffset>1254760</wp:posOffset>
                </wp:positionH>
                <wp:positionV relativeFrom="paragraph">
                  <wp:posOffset>97790</wp:posOffset>
                </wp:positionV>
                <wp:extent cx="2076450" cy="10985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07645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44"/>
                            </w:tblGrid>
                            <w:tr w:rsidR="009B093D" w14:paraId="211AF12A" w14:textId="77777777" w:rsidTr="004A4688">
                              <w:trPr>
                                <w:trHeight w:hRule="exact" w:val="255"/>
                              </w:trPr>
                              <w:tc>
                                <w:tcPr>
                                  <w:tcW w:w="5000" w:type="pct"/>
                                  <w:shd w:val="clear" w:color="auto" w:fill="E7E6E6" w:themeFill="background2"/>
                                </w:tcPr>
                                <w:p w14:paraId="101C19EA" w14:textId="77777777" w:rsidR="009B093D" w:rsidRPr="00992D52" w:rsidRDefault="009B093D" w:rsidP="00992D52">
                                  <w:pPr>
                                    <w:pStyle w:val="Part"/>
                                    <w:jc w:val="center"/>
                                    <w:rPr>
                                      <w:b/>
                                    </w:rPr>
                                  </w:pPr>
                                  <w:r w:rsidRPr="00992D52">
                                    <w:rPr>
                                      <w:b/>
                                    </w:rPr>
                                    <w:t>Solution</w:t>
                                  </w:r>
                                </w:p>
                              </w:tc>
                            </w:tr>
                            <w:tr w:rsidR="009B093D" w14:paraId="30CA9989" w14:textId="77777777" w:rsidTr="00BC4B6B">
                              <w:tc>
                                <w:tcPr>
                                  <w:tcW w:w="5000" w:type="pct"/>
                                </w:tcPr>
                                <w:p w14:paraId="21A292DB" w14:textId="77777777" w:rsidR="009B093D" w:rsidRDefault="009B093D" w:rsidP="00992D52">
                                  <w:pPr>
                                    <w:pStyle w:val="Parts"/>
                                    <w:rPr>
                                      <w:rFonts w:eastAsiaTheme="minorEastAsia"/>
                                    </w:rPr>
                                  </w:pPr>
                                  <w:r>
                                    <w:t>Using CAS</w:t>
                                  </w:r>
                                </w:p>
                                <w:p w14:paraId="74E890AE" w14:textId="77777777" w:rsidR="009B093D" w:rsidRPr="009C06C1" w:rsidRDefault="009B093D" w:rsidP="00992D52">
                                  <w:pPr>
                                    <w:pStyle w:val="Parts"/>
                                    <w:rPr>
                                      <w:rFonts w:eastAsiaTheme="minorEastAsia"/>
                                    </w:rPr>
                                  </w:pPr>
                                  <m:oMathPara>
                                    <m:oMath>
                                      <m:r>
                                        <w:rPr>
                                          <w:rFonts w:ascii="Cambria Math" w:hAnsi="Cambria Math"/>
                                        </w:rPr>
                                        <m:t>θ=</m:t>
                                      </m:r>
                                      <m:r>
                                        <w:rPr>
                                          <w:rFonts w:ascii="Cambria Math" w:eastAsiaTheme="minorEastAsia" w:hAnsi="Cambria Math"/>
                                        </w:rPr>
                                        <m:t>68.7°</m:t>
                                      </m:r>
                                    </m:oMath>
                                  </m:oMathPara>
                                </w:p>
                                <w:p w14:paraId="19035B19" w14:textId="77777777" w:rsidR="009B093D" w:rsidRPr="009C06C1" w:rsidRDefault="009B093D" w:rsidP="00992D52">
                                  <w:pPr>
                                    <w:pStyle w:val="Parts"/>
                                    <w:rPr>
                                      <w:rFonts w:eastAsiaTheme="minorEastAsia"/>
                                    </w:rPr>
                                  </w:pPr>
                                </w:p>
                              </w:tc>
                            </w:tr>
                            <w:tr w:rsidR="009B093D" w14:paraId="73303629" w14:textId="77777777" w:rsidTr="004A4688">
                              <w:trPr>
                                <w:trHeight w:hRule="exact" w:val="255"/>
                              </w:trPr>
                              <w:tc>
                                <w:tcPr>
                                  <w:tcW w:w="5000" w:type="pct"/>
                                  <w:shd w:val="clear" w:color="auto" w:fill="E7E6E6" w:themeFill="background2"/>
                                </w:tcPr>
                                <w:p w14:paraId="6770F33C" w14:textId="77777777" w:rsidR="009B093D" w:rsidRPr="00992D52" w:rsidRDefault="009B093D" w:rsidP="00992D52">
                                  <w:pPr>
                                    <w:pStyle w:val="Part"/>
                                    <w:jc w:val="center"/>
                                    <w:rPr>
                                      <w:b/>
                                    </w:rPr>
                                  </w:pPr>
                                  <w:r w:rsidRPr="00992D52">
                                    <w:rPr>
                                      <w:b/>
                                    </w:rPr>
                                    <w:t>Specific behaviours</w:t>
                                  </w:r>
                                </w:p>
                              </w:tc>
                            </w:tr>
                            <w:tr w:rsidR="009B093D" w14:paraId="1A35D386" w14:textId="77777777" w:rsidTr="00BC4B6B">
                              <w:tc>
                                <w:tcPr>
                                  <w:tcW w:w="5000" w:type="pct"/>
                                </w:tcPr>
                                <w:p w14:paraId="1B9ABC48" w14:textId="77777777" w:rsidR="009B093D" w:rsidRDefault="009B093D" w:rsidP="00992D52">
                                  <w:pPr>
                                    <w:pStyle w:val="Parts"/>
                                  </w:pPr>
                                  <w:r>
                                    <w:rPr>
                                      <w:rFonts w:ascii="Wingdings" w:hAnsi="Wingdings"/>
                                    </w:rPr>
                                    <w:t></w:t>
                                  </w:r>
                                  <w:r>
                                    <w:t xml:space="preserve"> correct angle</w:t>
                                  </w:r>
                                </w:p>
                              </w:tc>
                            </w:tr>
                          </w:tbl>
                          <w:p w14:paraId="1E008C74"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4424" id="Text Box 8" o:spid="_x0000_s1034" type="#_x0000_t202" style="position:absolute;left:0;text-align:left;margin-left:98.8pt;margin-top:7.7pt;width:163.5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244"/>
                      </w:tblGrid>
                      <w:tr w:rsidR="009B093D" w14:paraId="211AF12A" w14:textId="77777777" w:rsidTr="004A4688">
                        <w:trPr>
                          <w:trHeight w:hRule="exact" w:val="255"/>
                        </w:trPr>
                        <w:tc>
                          <w:tcPr>
                            <w:tcW w:w="5000" w:type="pct"/>
                            <w:shd w:val="clear" w:color="auto" w:fill="E7E6E6" w:themeFill="background2"/>
                          </w:tcPr>
                          <w:p w14:paraId="101C19EA" w14:textId="77777777" w:rsidR="009B093D" w:rsidRPr="00992D52" w:rsidRDefault="009B093D" w:rsidP="00992D52">
                            <w:pPr>
                              <w:pStyle w:val="Part"/>
                              <w:jc w:val="center"/>
                              <w:rPr>
                                <w:b/>
                              </w:rPr>
                            </w:pPr>
                            <w:r w:rsidRPr="00992D52">
                              <w:rPr>
                                <w:b/>
                              </w:rPr>
                              <w:t>Solution</w:t>
                            </w:r>
                          </w:p>
                        </w:tc>
                      </w:tr>
                      <w:tr w:rsidR="009B093D" w14:paraId="30CA9989" w14:textId="77777777" w:rsidTr="00BC4B6B">
                        <w:tc>
                          <w:tcPr>
                            <w:tcW w:w="5000" w:type="pct"/>
                          </w:tcPr>
                          <w:p w14:paraId="21A292DB" w14:textId="77777777" w:rsidR="009B093D" w:rsidRDefault="009B093D" w:rsidP="00992D52">
                            <w:pPr>
                              <w:pStyle w:val="Parts"/>
                              <w:rPr>
                                <w:rFonts w:eastAsiaTheme="minorEastAsia"/>
                              </w:rPr>
                            </w:pPr>
                            <w:r>
                              <w:t>Using CAS</w:t>
                            </w:r>
                          </w:p>
                          <w:p w14:paraId="74E890AE" w14:textId="77777777" w:rsidR="009B093D" w:rsidRPr="009C06C1" w:rsidRDefault="009B093D" w:rsidP="00992D52">
                            <w:pPr>
                              <w:pStyle w:val="Parts"/>
                              <w:rPr>
                                <w:rFonts w:eastAsiaTheme="minorEastAsia"/>
                              </w:rPr>
                            </w:pPr>
                            <m:oMathPara>
                              <m:oMath>
                                <m:r>
                                  <w:rPr>
                                    <w:rFonts w:ascii="Cambria Math" w:hAnsi="Cambria Math"/>
                                  </w:rPr>
                                  <m:t>θ=</m:t>
                                </m:r>
                                <m:r>
                                  <w:rPr>
                                    <w:rFonts w:ascii="Cambria Math" w:eastAsiaTheme="minorEastAsia" w:hAnsi="Cambria Math"/>
                                  </w:rPr>
                                  <m:t>68.7°</m:t>
                                </m:r>
                              </m:oMath>
                            </m:oMathPara>
                          </w:p>
                          <w:p w14:paraId="19035B19" w14:textId="77777777" w:rsidR="009B093D" w:rsidRPr="009C06C1" w:rsidRDefault="009B093D" w:rsidP="00992D52">
                            <w:pPr>
                              <w:pStyle w:val="Parts"/>
                              <w:rPr>
                                <w:rFonts w:eastAsiaTheme="minorEastAsia"/>
                              </w:rPr>
                            </w:pPr>
                          </w:p>
                        </w:tc>
                      </w:tr>
                      <w:tr w:rsidR="009B093D" w14:paraId="73303629" w14:textId="77777777" w:rsidTr="004A4688">
                        <w:trPr>
                          <w:trHeight w:hRule="exact" w:val="255"/>
                        </w:trPr>
                        <w:tc>
                          <w:tcPr>
                            <w:tcW w:w="5000" w:type="pct"/>
                            <w:shd w:val="clear" w:color="auto" w:fill="E7E6E6" w:themeFill="background2"/>
                          </w:tcPr>
                          <w:p w14:paraId="6770F33C" w14:textId="77777777" w:rsidR="009B093D" w:rsidRPr="00992D52" w:rsidRDefault="009B093D" w:rsidP="00992D52">
                            <w:pPr>
                              <w:pStyle w:val="Part"/>
                              <w:jc w:val="center"/>
                              <w:rPr>
                                <w:b/>
                              </w:rPr>
                            </w:pPr>
                            <w:r w:rsidRPr="00992D52">
                              <w:rPr>
                                <w:b/>
                              </w:rPr>
                              <w:t>Specific behaviours</w:t>
                            </w:r>
                          </w:p>
                        </w:tc>
                      </w:tr>
                      <w:tr w:rsidR="009B093D" w14:paraId="1A35D386" w14:textId="77777777" w:rsidTr="00BC4B6B">
                        <w:tc>
                          <w:tcPr>
                            <w:tcW w:w="5000" w:type="pct"/>
                          </w:tcPr>
                          <w:p w14:paraId="1B9ABC48" w14:textId="77777777" w:rsidR="009B093D" w:rsidRDefault="009B093D" w:rsidP="00992D52">
                            <w:pPr>
                              <w:pStyle w:val="Parts"/>
                            </w:pPr>
                            <w:r>
                              <w:rPr>
                                <w:rFonts w:ascii="Wingdings" w:hAnsi="Wingdings"/>
                              </w:rPr>
                              <w:t></w:t>
                            </w:r>
                            <w:r>
                              <w:t xml:space="preserve"> correct angle</w:t>
                            </w:r>
                          </w:p>
                        </w:tc>
                      </w:tr>
                    </w:tbl>
                    <w:p w14:paraId="1E008C74" w14:textId="77777777" w:rsidR="009B093D" w:rsidRDefault="009B093D" w:rsidP="007E4BA3">
                      <w:pPr>
                        <w:pStyle w:val="Part"/>
                      </w:pPr>
                    </w:p>
                  </w:txbxContent>
                </v:textbox>
              </v:shape>
            </w:pict>
          </mc:Fallback>
        </mc:AlternateContent>
      </w:r>
    </w:p>
    <w:p w14:paraId="1269F1CD" w14:textId="77777777" w:rsidR="009B093D" w:rsidRDefault="009B093D" w:rsidP="00F876B2">
      <w:pPr>
        <w:pStyle w:val="Parta"/>
      </w:pPr>
    </w:p>
    <w:p w14:paraId="056E137A" w14:textId="77777777" w:rsidR="009B093D" w:rsidRDefault="009B093D" w:rsidP="00F876B2">
      <w:pPr>
        <w:pStyle w:val="Parta"/>
      </w:pPr>
    </w:p>
    <w:p w14:paraId="6AEDE62A" w14:textId="77777777" w:rsidR="009B093D" w:rsidRDefault="009B093D" w:rsidP="00F876B2">
      <w:pPr>
        <w:pStyle w:val="Parta"/>
      </w:pPr>
    </w:p>
    <w:p w14:paraId="43A3D7F6" w14:textId="77777777" w:rsidR="009B093D" w:rsidRDefault="009B093D" w:rsidP="00F876B2">
      <w:pPr>
        <w:pStyle w:val="Parta"/>
      </w:pPr>
    </w:p>
    <w:p w14:paraId="7FA0D832" w14:textId="77777777" w:rsidR="009B093D" w:rsidRDefault="009B093D" w:rsidP="00F876B2">
      <w:pPr>
        <w:pStyle w:val="Parta"/>
      </w:pPr>
    </w:p>
    <w:p w14:paraId="58930294" w14:textId="77777777" w:rsidR="009B093D" w:rsidRDefault="009B093D" w:rsidP="00F876B2">
      <w:pPr>
        <w:pStyle w:val="Parta"/>
      </w:pPr>
    </w:p>
    <w:p w14:paraId="1AD6D0E5" w14:textId="77777777" w:rsidR="009B093D" w:rsidRDefault="009B093D" w:rsidP="00F876B2">
      <w:pPr>
        <w:pStyle w:val="Parta"/>
      </w:pPr>
    </w:p>
    <w:p w14:paraId="3E188E99" w14:textId="77777777" w:rsidR="009B093D" w:rsidRDefault="009B093D" w:rsidP="00F876B2">
      <w:pPr>
        <w:pStyle w:val="Parta"/>
        <w:rPr>
          <w:rFonts w:eastAsiaTheme="minorEastAsia"/>
        </w:rPr>
      </w:pPr>
      <w:r>
        <w:t>(b)</w:t>
      </w:r>
      <w:r>
        <w:tab/>
        <w:t xml:space="preserve">Let vector </w:t>
      </w:r>
      <m:oMath>
        <m:r>
          <m:rPr>
            <m:sty m:val="b"/>
          </m:rPr>
          <w:rPr>
            <w:rFonts w:ascii="Cambria Math" w:hAnsi="Cambria Math"/>
          </w:rPr>
          <m:t>b</m:t>
        </m:r>
        <m:r>
          <w:rPr>
            <w:rFonts w:ascii="Cambria Math" w:hAnsi="Cambria Math"/>
          </w:rPr>
          <m:t>=1</m:t>
        </m:r>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t</m:t>
        </m:r>
        <m:r>
          <m:rPr>
            <m:sty m:val="b"/>
          </m:rPr>
          <w:rPr>
            <w:rFonts w:ascii="Cambria Math" w:eastAsiaTheme="minorEastAsia" w:hAnsi="Cambria Math"/>
          </w:rPr>
          <m:t>j</m:t>
        </m:r>
      </m:oMath>
      <w:r>
        <w:rPr>
          <w:rFonts w:eastAsiaTheme="minorEastAsia"/>
        </w:rPr>
        <w:t xml:space="preserve">. </w:t>
      </w:r>
      <w:r>
        <w:t xml:space="preserve">Determine the value of </w:t>
      </w:r>
      <m:oMath>
        <m:r>
          <w:rPr>
            <w:rFonts w:ascii="Cambria Math" w:hAnsi="Cambria Math"/>
          </w:rPr>
          <m:t>t</m:t>
        </m:r>
      </m:oMath>
      <w:r>
        <w:rPr>
          <w:rFonts w:eastAsiaTheme="minorEastAsia"/>
        </w:rPr>
        <w:t xml:space="preserve"> so that </w:t>
      </w:r>
      <m:oMath>
        <m:r>
          <m:rPr>
            <m:sty m:val="b"/>
          </m:rPr>
          <w:rPr>
            <w:rFonts w:ascii="Cambria Math" w:eastAsiaTheme="minorEastAsia" w:hAnsi="Cambria Math"/>
          </w:rPr>
          <m:t>a</m:t>
        </m:r>
      </m:oMath>
      <w:r>
        <w:rPr>
          <w:rFonts w:eastAsiaTheme="minorEastAsia"/>
        </w:rPr>
        <w:t xml:space="preserve"> is</w:t>
      </w:r>
    </w:p>
    <w:p w14:paraId="4F236045" w14:textId="77777777" w:rsidR="009B093D" w:rsidRDefault="009B093D" w:rsidP="00F876B2">
      <w:pPr>
        <w:pStyle w:val="Parta"/>
      </w:pPr>
    </w:p>
    <w:p w14:paraId="1B3104FF" w14:textId="77777777" w:rsidR="009B093D" w:rsidRDefault="009B093D" w:rsidP="00091838">
      <w:pPr>
        <w:pStyle w:val="Partai"/>
        <w:rPr>
          <w:rFonts w:eastAsiaTheme="minorEastAsia"/>
        </w:rPr>
      </w:pPr>
      <w:r>
        <w:t>(i)</w:t>
      </w:r>
      <w:r>
        <w:tab/>
        <w:t xml:space="preserve">parallel to </w:t>
      </w:r>
      <m:oMath>
        <m:r>
          <m:rPr>
            <m:sty m:val="b"/>
          </m:rPr>
          <w:rPr>
            <w:rFonts w:ascii="Cambria Math" w:eastAsiaTheme="minorEastAsia" w:hAnsi="Cambria Math"/>
          </w:rPr>
          <m:t>b</m:t>
        </m:r>
      </m:oMath>
      <w:r>
        <w:rPr>
          <w:rFonts w:eastAsiaTheme="minorEastAsia"/>
        </w:rPr>
        <w:t>.</w:t>
      </w:r>
      <w:r>
        <w:rPr>
          <w:rFonts w:eastAsiaTheme="minorEastAsia"/>
        </w:rPr>
        <w:tab/>
        <w:t>(2 marks)</w:t>
      </w:r>
    </w:p>
    <w:p w14:paraId="42995A84" w14:textId="77777777" w:rsidR="009B093D" w:rsidRDefault="009B093D" w:rsidP="00091838">
      <w:pPr>
        <w:pStyle w:val="Partai"/>
      </w:pPr>
      <w:r>
        <w:rPr>
          <w:noProof/>
          <w:lang w:eastAsia="en-AU"/>
        </w:rPr>
        <mc:AlternateContent>
          <mc:Choice Requires="wps">
            <w:drawing>
              <wp:anchor distT="0" distB="0" distL="114300" distR="114300" simplePos="0" relativeHeight="251673600" behindDoc="0" locked="0" layoutInCell="1" allowOverlap="1" wp14:anchorId="547695D2" wp14:editId="645E8E40">
                <wp:simplePos x="0" y="0"/>
                <wp:positionH relativeFrom="column">
                  <wp:posOffset>1254760</wp:posOffset>
                </wp:positionH>
                <wp:positionV relativeFrom="paragraph">
                  <wp:posOffset>45720</wp:posOffset>
                </wp:positionV>
                <wp:extent cx="2476500" cy="12446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247650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9B093D" w14:paraId="4A8D26AA" w14:textId="77777777" w:rsidTr="004A4688">
                              <w:trPr>
                                <w:trHeight w:hRule="exact" w:val="255"/>
                              </w:trPr>
                              <w:tc>
                                <w:tcPr>
                                  <w:tcW w:w="5000" w:type="pct"/>
                                  <w:shd w:val="clear" w:color="auto" w:fill="E7E6E6" w:themeFill="background2"/>
                                </w:tcPr>
                                <w:p w14:paraId="5AA01687" w14:textId="77777777" w:rsidR="009B093D" w:rsidRPr="00992D52" w:rsidRDefault="009B093D" w:rsidP="00992D52">
                                  <w:pPr>
                                    <w:pStyle w:val="Part"/>
                                    <w:jc w:val="center"/>
                                    <w:rPr>
                                      <w:b/>
                                    </w:rPr>
                                  </w:pPr>
                                  <w:r w:rsidRPr="00992D52">
                                    <w:rPr>
                                      <w:b/>
                                    </w:rPr>
                                    <w:t>Solution</w:t>
                                  </w:r>
                                </w:p>
                              </w:tc>
                            </w:tr>
                            <w:tr w:rsidR="009B093D" w14:paraId="10A7DF8C" w14:textId="77777777" w:rsidTr="00BC4B6B">
                              <w:tc>
                                <w:tcPr>
                                  <w:tcW w:w="5000" w:type="pct"/>
                                </w:tcPr>
                                <w:p w14:paraId="241117A2" w14:textId="77777777" w:rsidR="009B093D" w:rsidRPr="004647EB"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t</m:t>
                                          </m:r>
                                        </m:den>
                                      </m:f>
                                      <m:r>
                                        <w:rPr>
                                          <w:rFonts w:ascii="Cambria Math" w:hAnsi="Cambria Math"/>
                                        </w:rPr>
                                        <m:t>⇒t=-6×</m:t>
                                      </m:r>
                                      <m:f>
                                        <m:fPr>
                                          <m:ctrlPr>
                                            <w:rPr>
                                              <w:rFonts w:ascii="Cambria Math" w:hAnsi="Cambria Math"/>
                                              <w:i/>
                                            </w:rPr>
                                          </m:ctrlPr>
                                        </m:fPr>
                                        <m:num>
                                          <m:r>
                                            <w:rPr>
                                              <w:rFonts w:ascii="Cambria Math" w:hAnsi="Cambria Math"/>
                                            </w:rPr>
                                            <m:t>14</m:t>
                                          </m:r>
                                        </m:num>
                                        <m:den>
                                          <m:r>
                                            <w:rPr>
                                              <w:rFonts w:ascii="Cambria Math" w:hAnsi="Cambria Math"/>
                                            </w:rPr>
                                            <m:t>4</m:t>
                                          </m:r>
                                        </m:den>
                                      </m:f>
                                      <m:r>
                                        <w:rPr>
                                          <w:rFonts w:ascii="Cambria Math" w:hAnsi="Cambria Math"/>
                                        </w:rPr>
                                        <m:t>=-21</m:t>
                                      </m:r>
                                    </m:oMath>
                                  </m:oMathPara>
                                </w:p>
                                <w:p w14:paraId="3EC46D74" w14:textId="77777777" w:rsidR="009B093D" w:rsidRPr="004647EB" w:rsidRDefault="009B093D" w:rsidP="00992D52">
                                  <w:pPr>
                                    <w:pStyle w:val="Parts"/>
                                    <w:rPr>
                                      <w:rFonts w:eastAsiaTheme="minorEastAsia"/>
                                    </w:rPr>
                                  </w:pPr>
                                </w:p>
                              </w:tc>
                            </w:tr>
                            <w:tr w:rsidR="009B093D" w14:paraId="5CE56788" w14:textId="77777777" w:rsidTr="004A4688">
                              <w:trPr>
                                <w:trHeight w:hRule="exact" w:val="255"/>
                              </w:trPr>
                              <w:tc>
                                <w:tcPr>
                                  <w:tcW w:w="5000" w:type="pct"/>
                                  <w:shd w:val="clear" w:color="auto" w:fill="E7E6E6" w:themeFill="background2"/>
                                </w:tcPr>
                                <w:p w14:paraId="1337C0A0" w14:textId="77777777" w:rsidR="009B093D" w:rsidRPr="00992D52" w:rsidRDefault="009B093D" w:rsidP="00992D52">
                                  <w:pPr>
                                    <w:pStyle w:val="Part"/>
                                    <w:jc w:val="center"/>
                                    <w:rPr>
                                      <w:b/>
                                    </w:rPr>
                                  </w:pPr>
                                  <w:r w:rsidRPr="00992D52">
                                    <w:rPr>
                                      <w:b/>
                                    </w:rPr>
                                    <w:t>Specific behaviours</w:t>
                                  </w:r>
                                </w:p>
                              </w:tc>
                            </w:tr>
                            <w:tr w:rsidR="009B093D" w14:paraId="67114F2F" w14:textId="77777777" w:rsidTr="00BC4B6B">
                              <w:tc>
                                <w:tcPr>
                                  <w:tcW w:w="5000" w:type="pct"/>
                                </w:tcPr>
                                <w:p w14:paraId="67C1A917" w14:textId="77777777" w:rsidR="009B093D" w:rsidRDefault="009B093D" w:rsidP="000111EA">
                                  <w:pPr>
                                    <w:pStyle w:val="Parts"/>
                                  </w:pPr>
                                  <w:r>
                                    <w:sym w:font="Wingdings" w:char="F0FC"/>
                                  </w:r>
                                  <w:r>
                                    <w:t xml:space="preserve"> indicates method</w:t>
                                  </w:r>
                                </w:p>
                                <w:p w14:paraId="0B80CBA6" w14:textId="77777777" w:rsidR="009B093D" w:rsidRDefault="009B093D" w:rsidP="000111EA">
                                  <w:pPr>
                                    <w:pStyle w:val="Parts"/>
                                  </w:pPr>
                                  <w:r>
                                    <w:rPr>
                                      <w:rFonts w:ascii="Wingdings" w:hAnsi="Wingdings"/>
                                    </w:rPr>
                                    <w:t></w:t>
                                  </w:r>
                                  <w:r>
                                    <w:t xml:space="preserve"> correct value</w:t>
                                  </w:r>
                                </w:p>
                              </w:tc>
                            </w:tr>
                          </w:tbl>
                          <w:p w14:paraId="1E179A8A"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95D2" id="Text Box 9" o:spid="_x0000_s1035" type="#_x0000_t202" style="position:absolute;left:0;text-align:left;margin-left:98.8pt;margin-top:3.6pt;width:195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&#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9B093D" w14:paraId="4A8D26AA" w14:textId="77777777" w:rsidTr="004A4688">
                        <w:trPr>
                          <w:trHeight w:hRule="exact" w:val="255"/>
                        </w:trPr>
                        <w:tc>
                          <w:tcPr>
                            <w:tcW w:w="5000" w:type="pct"/>
                            <w:shd w:val="clear" w:color="auto" w:fill="E7E6E6" w:themeFill="background2"/>
                          </w:tcPr>
                          <w:p w14:paraId="5AA01687" w14:textId="77777777" w:rsidR="009B093D" w:rsidRPr="00992D52" w:rsidRDefault="009B093D" w:rsidP="00992D52">
                            <w:pPr>
                              <w:pStyle w:val="Part"/>
                              <w:jc w:val="center"/>
                              <w:rPr>
                                <w:b/>
                              </w:rPr>
                            </w:pPr>
                            <w:r w:rsidRPr="00992D52">
                              <w:rPr>
                                <w:b/>
                              </w:rPr>
                              <w:t>Solution</w:t>
                            </w:r>
                          </w:p>
                        </w:tc>
                      </w:tr>
                      <w:tr w:rsidR="009B093D" w14:paraId="10A7DF8C" w14:textId="77777777" w:rsidTr="00BC4B6B">
                        <w:tc>
                          <w:tcPr>
                            <w:tcW w:w="5000" w:type="pct"/>
                          </w:tcPr>
                          <w:p w14:paraId="241117A2" w14:textId="77777777" w:rsidR="009B093D" w:rsidRPr="004647EB"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t</m:t>
                                    </m:r>
                                  </m:den>
                                </m:f>
                                <m:r>
                                  <w:rPr>
                                    <w:rFonts w:ascii="Cambria Math" w:hAnsi="Cambria Math"/>
                                  </w:rPr>
                                  <m:t>⇒t=-6×</m:t>
                                </m:r>
                                <m:f>
                                  <m:fPr>
                                    <m:ctrlPr>
                                      <w:rPr>
                                        <w:rFonts w:ascii="Cambria Math" w:hAnsi="Cambria Math"/>
                                        <w:i/>
                                      </w:rPr>
                                    </m:ctrlPr>
                                  </m:fPr>
                                  <m:num>
                                    <m:r>
                                      <w:rPr>
                                        <w:rFonts w:ascii="Cambria Math" w:hAnsi="Cambria Math"/>
                                      </w:rPr>
                                      <m:t>14</m:t>
                                    </m:r>
                                  </m:num>
                                  <m:den>
                                    <m:r>
                                      <w:rPr>
                                        <w:rFonts w:ascii="Cambria Math" w:hAnsi="Cambria Math"/>
                                      </w:rPr>
                                      <m:t>4</m:t>
                                    </m:r>
                                  </m:den>
                                </m:f>
                                <m:r>
                                  <w:rPr>
                                    <w:rFonts w:ascii="Cambria Math" w:hAnsi="Cambria Math"/>
                                  </w:rPr>
                                  <m:t>=-21</m:t>
                                </m:r>
                              </m:oMath>
                            </m:oMathPara>
                          </w:p>
                          <w:p w14:paraId="3EC46D74" w14:textId="77777777" w:rsidR="009B093D" w:rsidRPr="004647EB" w:rsidRDefault="009B093D" w:rsidP="00992D52">
                            <w:pPr>
                              <w:pStyle w:val="Parts"/>
                              <w:rPr>
                                <w:rFonts w:eastAsiaTheme="minorEastAsia"/>
                              </w:rPr>
                            </w:pPr>
                          </w:p>
                        </w:tc>
                      </w:tr>
                      <w:tr w:rsidR="009B093D" w14:paraId="5CE56788" w14:textId="77777777" w:rsidTr="004A4688">
                        <w:trPr>
                          <w:trHeight w:hRule="exact" w:val="255"/>
                        </w:trPr>
                        <w:tc>
                          <w:tcPr>
                            <w:tcW w:w="5000" w:type="pct"/>
                            <w:shd w:val="clear" w:color="auto" w:fill="E7E6E6" w:themeFill="background2"/>
                          </w:tcPr>
                          <w:p w14:paraId="1337C0A0" w14:textId="77777777" w:rsidR="009B093D" w:rsidRPr="00992D52" w:rsidRDefault="009B093D" w:rsidP="00992D52">
                            <w:pPr>
                              <w:pStyle w:val="Part"/>
                              <w:jc w:val="center"/>
                              <w:rPr>
                                <w:b/>
                              </w:rPr>
                            </w:pPr>
                            <w:r w:rsidRPr="00992D52">
                              <w:rPr>
                                <w:b/>
                              </w:rPr>
                              <w:t>Specific behaviours</w:t>
                            </w:r>
                          </w:p>
                        </w:tc>
                      </w:tr>
                      <w:tr w:rsidR="009B093D" w14:paraId="67114F2F" w14:textId="77777777" w:rsidTr="00BC4B6B">
                        <w:tc>
                          <w:tcPr>
                            <w:tcW w:w="5000" w:type="pct"/>
                          </w:tcPr>
                          <w:p w14:paraId="67C1A917" w14:textId="77777777" w:rsidR="009B093D" w:rsidRDefault="009B093D" w:rsidP="000111EA">
                            <w:pPr>
                              <w:pStyle w:val="Parts"/>
                            </w:pPr>
                            <w:r>
                              <w:sym w:font="Wingdings" w:char="F0FC"/>
                            </w:r>
                            <w:r>
                              <w:t xml:space="preserve"> indicates method</w:t>
                            </w:r>
                          </w:p>
                          <w:p w14:paraId="0B80CBA6" w14:textId="77777777" w:rsidR="009B093D" w:rsidRDefault="009B093D" w:rsidP="000111EA">
                            <w:pPr>
                              <w:pStyle w:val="Parts"/>
                            </w:pPr>
                            <w:r>
                              <w:rPr>
                                <w:rFonts w:ascii="Wingdings" w:hAnsi="Wingdings"/>
                              </w:rPr>
                              <w:t></w:t>
                            </w:r>
                            <w:r>
                              <w:t xml:space="preserve"> correct value</w:t>
                            </w:r>
                          </w:p>
                        </w:tc>
                      </w:tr>
                    </w:tbl>
                    <w:p w14:paraId="1E179A8A" w14:textId="77777777" w:rsidR="009B093D" w:rsidRDefault="009B093D" w:rsidP="00992D52">
                      <w:pPr>
                        <w:pStyle w:val="Part"/>
                      </w:pPr>
                    </w:p>
                  </w:txbxContent>
                </v:textbox>
              </v:shape>
            </w:pict>
          </mc:Fallback>
        </mc:AlternateContent>
      </w:r>
    </w:p>
    <w:p w14:paraId="1032566B" w14:textId="77777777" w:rsidR="009B093D" w:rsidRDefault="009B093D" w:rsidP="00091838">
      <w:pPr>
        <w:pStyle w:val="Partai"/>
      </w:pPr>
    </w:p>
    <w:p w14:paraId="7629FFE3" w14:textId="77777777" w:rsidR="009B093D" w:rsidRDefault="009B093D" w:rsidP="00091838">
      <w:pPr>
        <w:pStyle w:val="Partai"/>
      </w:pPr>
    </w:p>
    <w:p w14:paraId="444AB06F" w14:textId="77777777" w:rsidR="009B093D" w:rsidRDefault="009B093D" w:rsidP="00091838">
      <w:pPr>
        <w:pStyle w:val="Partai"/>
      </w:pPr>
    </w:p>
    <w:p w14:paraId="005F6DAB" w14:textId="77777777" w:rsidR="009B093D" w:rsidRDefault="009B093D" w:rsidP="00091838">
      <w:pPr>
        <w:pStyle w:val="Partai"/>
      </w:pPr>
    </w:p>
    <w:p w14:paraId="67FED657" w14:textId="77777777" w:rsidR="009B093D" w:rsidRDefault="009B093D" w:rsidP="00091838">
      <w:pPr>
        <w:pStyle w:val="Partai"/>
      </w:pPr>
    </w:p>
    <w:p w14:paraId="3671C1AB" w14:textId="77777777" w:rsidR="009B093D" w:rsidRDefault="009B093D" w:rsidP="00091838">
      <w:pPr>
        <w:pStyle w:val="Partai"/>
      </w:pPr>
    </w:p>
    <w:p w14:paraId="451F7ADD" w14:textId="77777777" w:rsidR="009B093D" w:rsidRDefault="009B093D" w:rsidP="00091838">
      <w:pPr>
        <w:pStyle w:val="Partai"/>
      </w:pPr>
    </w:p>
    <w:p w14:paraId="63B93D89" w14:textId="77777777" w:rsidR="009B093D" w:rsidRDefault="009B093D" w:rsidP="00091838">
      <w:pPr>
        <w:pStyle w:val="Partai"/>
      </w:pPr>
    </w:p>
    <w:p w14:paraId="547A9506" w14:textId="77777777" w:rsidR="009B093D" w:rsidRDefault="009B093D" w:rsidP="00091838">
      <w:pPr>
        <w:pStyle w:val="Partai"/>
      </w:pPr>
    </w:p>
    <w:p w14:paraId="7DB3E25D" w14:textId="77777777" w:rsidR="009B093D" w:rsidRDefault="009B093D" w:rsidP="00146984">
      <w:pPr>
        <w:pStyle w:val="Partai"/>
        <w:rPr>
          <w:rFonts w:eastAsiaTheme="minorEastAsia"/>
        </w:rPr>
      </w:pPr>
      <w:r>
        <w:t>(ii)</w:t>
      </w:r>
      <w:r>
        <w:tab/>
        <w:t xml:space="preserve">perpendicular to </w:t>
      </w:r>
      <m:oMath>
        <m:r>
          <m:rPr>
            <m:sty m:val="b"/>
          </m:rPr>
          <w:rPr>
            <w:rFonts w:ascii="Cambria Math" w:eastAsiaTheme="minorEastAsia" w:hAnsi="Cambria Math"/>
          </w:rPr>
          <m:t>b</m:t>
        </m:r>
      </m:oMath>
      <w:r>
        <w:rPr>
          <w:rFonts w:eastAsiaTheme="minorEastAsia"/>
        </w:rPr>
        <w:t>.</w:t>
      </w:r>
      <w:r>
        <w:rPr>
          <w:rFonts w:eastAsiaTheme="minorEastAsia"/>
        </w:rPr>
        <w:tab/>
        <w:t>(2 marks)</w:t>
      </w:r>
    </w:p>
    <w:p w14:paraId="79000C28" w14:textId="77777777" w:rsidR="009B093D" w:rsidRDefault="009B093D" w:rsidP="000D1602">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1A841BD9" wp14:editId="592D0B34">
                <wp:simplePos x="0" y="0"/>
                <wp:positionH relativeFrom="column">
                  <wp:posOffset>1254760</wp:posOffset>
                </wp:positionH>
                <wp:positionV relativeFrom="paragraph">
                  <wp:posOffset>66040</wp:posOffset>
                </wp:positionV>
                <wp:extent cx="2444750" cy="14097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444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23"/>
                            </w:tblGrid>
                            <w:tr w:rsidR="009B093D" w14:paraId="7C9EFA44" w14:textId="77777777" w:rsidTr="004A4688">
                              <w:trPr>
                                <w:trHeight w:hRule="exact" w:val="255"/>
                              </w:trPr>
                              <w:tc>
                                <w:tcPr>
                                  <w:tcW w:w="5000" w:type="pct"/>
                                  <w:shd w:val="clear" w:color="auto" w:fill="E7E6E6" w:themeFill="background2"/>
                                </w:tcPr>
                                <w:p w14:paraId="5EB90FC6" w14:textId="77777777" w:rsidR="009B093D" w:rsidRPr="00992D52" w:rsidRDefault="009B093D" w:rsidP="00992D52">
                                  <w:pPr>
                                    <w:pStyle w:val="Part"/>
                                    <w:jc w:val="center"/>
                                    <w:rPr>
                                      <w:b/>
                                    </w:rPr>
                                  </w:pPr>
                                  <w:r w:rsidRPr="00992D52">
                                    <w:rPr>
                                      <w:b/>
                                    </w:rPr>
                                    <w:t>Solution</w:t>
                                  </w:r>
                                </w:p>
                              </w:tc>
                            </w:tr>
                            <w:tr w:rsidR="009B093D" w14:paraId="28753190" w14:textId="77777777" w:rsidTr="00BC4B6B">
                              <w:tc>
                                <w:tcPr>
                                  <w:tcW w:w="5000" w:type="pct"/>
                                </w:tcPr>
                                <w:p w14:paraId="79F3ECA6" w14:textId="77777777" w:rsidR="009B093D" w:rsidRPr="00DF14A0" w:rsidRDefault="009B093D" w:rsidP="00992D52">
                                  <w:pPr>
                                    <w:pStyle w:val="Parts"/>
                                    <w:rPr>
                                      <w:rFonts w:eastAsiaTheme="minorEastAsia"/>
                                    </w:rPr>
                                  </w:pPr>
                                  <m:oMathPara>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ascii="Cambria Math" w:eastAsiaTheme="minorEastAsia" w:hAnsi="Cambria Math"/>
                                        </w:rPr>
                                        <m:t>0⇒</m:t>
                                      </m:r>
                                      <m:d>
                                        <m:dPr>
                                          <m:ctrlPr>
                                            <w:rPr>
                                              <w:rFonts w:ascii="Cambria Math" w:eastAsiaTheme="minorEastAsia" w:hAnsi="Cambria Math"/>
                                            </w:rPr>
                                          </m:ctrlPr>
                                        </m:dPr>
                                        <m:e>
                                          <m:r>
                                            <m:rPr>
                                              <m:sty m:val="p"/>
                                            </m:rPr>
                                            <w:rPr>
                                              <w:rFonts w:ascii="Cambria Math" w:eastAsiaTheme="minorEastAsia" w:hAnsi="Cambria Math"/>
                                            </w:rPr>
                                            <m:t>4</m:t>
                                          </m:r>
                                        </m:e>
                                      </m:d>
                                      <m:d>
                                        <m:dPr>
                                          <m:ctrlPr>
                                            <w:rPr>
                                              <w:rFonts w:ascii="Cambria Math" w:eastAsiaTheme="minorEastAsia" w:hAnsi="Cambria Math"/>
                                            </w:rPr>
                                          </m:ctrlPr>
                                        </m:dPr>
                                        <m:e>
                                          <m:r>
                                            <m:rPr>
                                              <m:sty m:val="p"/>
                                            </m:rPr>
                                            <w:rPr>
                                              <w:rFonts w:ascii="Cambria Math" w:eastAsiaTheme="minorEastAsia" w:hAnsi="Cambria Math"/>
                                            </w:rPr>
                                            <m:t>14</m:t>
                                          </m:r>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-6</m:t>
                                          </m:r>
                                        </m:e>
                                      </m:d>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=0</m:t>
                                      </m:r>
                                    </m:oMath>
                                  </m:oMathPara>
                                </w:p>
                                <w:p w14:paraId="1DCA9684" w14:textId="77777777" w:rsidR="009B093D" w:rsidRPr="00DF14A0" w:rsidRDefault="009B093D"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28</m:t>
                                          </m:r>
                                        </m:num>
                                        <m:den>
                                          <m:r>
                                            <w:rPr>
                                              <w:rFonts w:ascii="Cambria Math" w:eastAsiaTheme="minorEastAsia" w:hAnsi="Cambria Math"/>
                                            </w:rPr>
                                            <m:t>3</m:t>
                                          </m:r>
                                        </m:den>
                                      </m:f>
                                      <m:r>
                                        <w:rPr>
                                          <w:rFonts w:ascii="Cambria Math" w:eastAsiaTheme="minorEastAsia" w:hAnsi="Cambria Math"/>
                                        </w:rPr>
                                        <m:t>=9.</m:t>
                                      </m:r>
                                      <m:acc>
                                        <m:accPr>
                                          <m:chr m:val="̅"/>
                                          <m:ctrlPr>
                                            <w:rPr>
                                              <w:rFonts w:ascii="Cambria Math" w:eastAsiaTheme="minorEastAsia" w:hAnsi="Cambria Math"/>
                                              <w:i/>
                                            </w:rPr>
                                          </m:ctrlPr>
                                        </m:accPr>
                                        <m:e>
                                          <m:r>
                                            <w:rPr>
                                              <w:rFonts w:ascii="Cambria Math" w:eastAsiaTheme="minorEastAsia" w:hAnsi="Cambria Math"/>
                                            </w:rPr>
                                            <m:t>3</m:t>
                                          </m:r>
                                        </m:e>
                                      </m:acc>
                                    </m:oMath>
                                  </m:oMathPara>
                                </w:p>
                                <w:p w14:paraId="7FFD0351" w14:textId="77777777" w:rsidR="009B093D" w:rsidRPr="00DF14A0" w:rsidRDefault="009B093D" w:rsidP="00992D52">
                                  <w:pPr>
                                    <w:pStyle w:val="Parts"/>
                                    <w:rPr>
                                      <w:rFonts w:eastAsiaTheme="minorEastAsia"/>
                                    </w:rPr>
                                  </w:pPr>
                                </w:p>
                              </w:tc>
                            </w:tr>
                            <w:tr w:rsidR="009B093D" w14:paraId="6A052541" w14:textId="77777777" w:rsidTr="004A4688">
                              <w:trPr>
                                <w:trHeight w:hRule="exact" w:val="255"/>
                              </w:trPr>
                              <w:tc>
                                <w:tcPr>
                                  <w:tcW w:w="5000" w:type="pct"/>
                                  <w:shd w:val="clear" w:color="auto" w:fill="E7E6E6" w:themeFill="background2"/>
                                </w:tcPr>
                                <w:p w14:paraId="32FB33F6" w14:textId="77777777" w:rsidR="009B093D" w:rsidRPr="00992D52" w:rsidRDefault="009B093D" w:rsidP="00992D52">
                                  <w:pPr>
                                    <w:pStyle w:val="Part"/>
                                    <w:jc w:val="center"/>
                                    <w:rPr>
                                      <w:b/>
                                    </w:rPr>
                                  </w:pPr>
                                  <w:r w:rsidRPr="00992D52">
                                    <w:rPr>
                                      <w:b/>
                                    </w:rPr>
                                    <w:t>Specific behaviours</w:t>
                                  </w:r>
                                </w:p>
                              </w:tc>
                            </w:tr>
                            <w:tr w:rsidR="009B093D" w14:paraId="784B871C" w14:textId="77777777" w:rsidTr="00BC4B6B">
                              <w:tc>
                                <w:tcPr>
                                  <w:tcW w:w="5000" w:type="pct"/>
                                </w:tcPr>
                                <w:p w14:paraId="627313FD" w14:textId="77777777" w:rsidR="009B093D" w:rsidRDefault="009B093D" w:rsidP="00992D52">
                                  <w:pPr>
                                    <w:pStyle w:val="Parts"/>
                                  </w:pPr>
                                  <w:r>
                                    <w:sym w:font="Wingdings" w:char="F0FC"/>
                                  </w:r>
                                  <w:r>
                                    <w:t xml:space="preserve"> indicates method</w:t>
                                  </w:r>
                                </w:p>
                                <w:p w14:paraId="73D2C7E5" w14:textId="77777777" w:rsidR="009B093D" w:rsidRDefault="009B093D" w:rsidP="00992D52">
                                  <w:pPr>
                                    <w:pStyle w:val="Parts"/>
                                  </w:pPr>
                                  <w:r>
                                    <w:rPr>
                                      <w:rFonts w:ascii="Wingdings" w:hAnsi="Wingdings"/>
                                    </w:rPr>
                                    <w:t></w:t>
                                  </w:r>
                                  <w:r>
                                    <w:t xml:space="preserve"> correct value</w:t>
                                  </w:r>
                                </w:p>
                              </w:tc>
                            </w:tr>
                          </w:tbl>
                          <w:p w14:paraId="048B452C"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41BD9" id="Text Box 10" o:spid="_x0000_s1036" type="#_x0000_t202" style="position:absolute;left:0;text-align:left;margin-left:98.8pt;margin-top:5.2pt;width:192.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23"/>
                      </w:tblGrid>
                      <w:tr w:rsidR="009B093D" w14:paraId="7C9EFA44" w14:textId="77777777" w:rsidTr="004A4688">
                        <w:trPr>
                          <w:trHeight w:hRule="exact" w:val="255"/>
                        </w:trPr>
                        <w:tc>
                          <w:tcPr>
                            <w:tcW w:w="5000" w:type="pct"/>
                            <w:shd w:val="clear" w:color="auto" w:fill="E7E6E6" w:themeFill="background2"/>
                          </w:tcPr>
                          <w:p w14:paraId="5EB90FC6" w14:textId="77777777" w:rsidR="009B093D" w:rsidRPr="00992D52" w:rsidRDefault="009B093D" w:rsidP="00992D52">
                            <w:pPr>
                              <w:pStyle w:val="Part"/>
                              <w:jc w:val="center"/>
                              <w:rPr>
                                <w:b/>
                              </w:rPr>
                            </w:pPr>
                            <w:r w:rsidRPr="00992D52">
                              <w:rPr>
                                <w:b/>
                              </w:rPr>
                              <w:t>Solution</w:t>
                            </w:r>
                          </w:p>
                        </w:tc>
                      </w:tr>
                      <w:tr w:rsidR="009B093D" w14:paraId="28753190" w14:textId="77777777" w:rsidTr="00BC4B6B">
                        <w:tc>
                          <w:tcPr>
                            <w:tcW w:w="5000" w:type="pct"/>
                          </w:tcPr>
                          <w:p w14:paraId="79F3ECA6" w14:textId="77777777" w:rsidR="009B093D" w:rsidRPr="00DF14A0" w:rsidRDefault="009B093D" w:rsidP="00992D52">
                            <w:pPr>
                              <w:pStyle w:val="Parts"/>
                              <w:rPr>
                                <w:rFonts w:eastAsiaTheme="minorEastAsia"/>
                              </w:rPr>
                            </w:pPr>
                            <m:oMathPara>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ascii="Cambria Math" w:eastAsiaTheme="minorEastAsia" w:hAnsi="Cambria Math"/>
                                  </w:rPr>
                                  <m:t>0⇒</m:t>
                                </m:r>
                                <m:d>
                                  <m:dPr>
                                    <m:ctrlPr>
                                      <w:rPr>
                                        <w:rFonts w:ascii="Cambria Math" w:eastAsiaTheme="minorEastAsia" w:hAnsi="Cambria Math"/>
                                      </w:rPr>
                                    </m:ctrlPr>
                                  </m:dPr>
                                  <m:e>
                                    <m:r>
                                      <m:rPr>
                                        <m:sty m:val="p"/>
                                      </m:rPr>
                                      <w:rPr>
                                        <w:rFonts w:ascii="Cambria Math" w:eastAsiaTheme="minorEastAsia" w:hAnsi="Cambria Math"/>
                                      </w:rPr>
                                      <m:t>4</m:t>
                                    </m:r>
                                  </m:e>
                                </m:d>
                                <m:d>
                                  <m:dPr>
                                    <m:ctrlPr>
                                      <w:rPr>
                                        <w:rFonts w:ascii="Cambria Math" w:eastAsiaTheme="minorEastAsia" w:hAnsi="Cambria Math"/>
                                      </w:rPr>
                                    </m:ctrlPr>
                                  </m:dPr>
                                  <m:e>
                                    <m:r>
                                      <m:rPr>
                                        <m:sty m:val="p"/>
                                      </m:rPr>
                                      <w:rPr>
                                        <w:rFonts w:ascii="Cambria Math" w:eastAsiaTheme="minorEastAsia" w:hAnsi="Cambria Math"/>
                                      </w:rPr>
                                      <m:t>14</m:t>
                                    </m:r>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-6</m:t>
                                    </m:r>
                                  </m:e>
                                </m:d>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=0</m:t>
                                </m:r>
                              </m:oMath>
                            </m:oMathPara>
                          </w:p>
                          <w:p w14:paraId="1DCA9684" w14:textId="77777777" w:rsidR="009B093D" w:rsidRPr="00DF14A0" w:rsidRDefault="009B093D" w:rsidP="00992D52">
                            <w:pPr>
                              <w:pStyle w:val="Parts"/>
                              <w:rPr>
                                <w:rFonts w:eastAsiaTheme="minorEastAsia"/>
                              </w:rPr>
                            </w:pPr>
                            <m:oMathPara>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28</m:t>
                                    </m:r>
                                  </m:num>
                                  <m:den>
                                    <m:r>
                                      <w:rPr>
                                        <w:rFonts w:ascii="Cambria Math" w:eastAsiaTheme="minorEastAsia" w:hAnsi="Cambria Math"/>
                                      </w:rPr>
                                      <m:t>3</m:t>
                                    </m:r>
                                  </m:den>
                                </m:f>
                                <m:r>
                                  <w:rPr>
                                    <w:rFonts w:ascii="Cambria Math" w:eastAsiaTheme="minorEastAsia" w:hAnsi="Cambria Math"/>
                                  </w:rPr>
                                  <m:t>=9.</m:t>
                                </m:r>
                                <m:acc>
                                  <m:accPr>
                                    <m:chr m:val="̅"/>
                                    <m:ctrlPr>
                                      <w:rPr>
                                        <w:rFonts w:ascii="Cambria Math" w:eastAsiaTheme="minorEastAsia" w:hAnsi="Cambria Math"/>
                                        <w:i/>
                                      </w:rPr>
                                    </m:ctrlPr>
                                  </m:accPr>
                                  <m:e>
                                    <m:r>
                                      <w:rPr>
                                        <w:rFonts w:ascii="Cambria Math" w:eastAsiaTheme="minorEastAsia" w:hAnsi="Cambria Math"/>
                                      </w:rPr>
                                      <m:t>3</m:t>
                                    </m:r>
                                  </m:e>
                                </m:acc>
                              </m:oMath>
                            </m:oMathPara>
                          </w:p>
                          <w:p w14:paraId="7FFD0351" w14:textId="77777777" w:rsidR="009B093D" w:rsidRPr="00DF14A0" w:rsidRDefault="009B093D" w:rsidP="00992D52">
                            <w:pPr>
                              <w:pStyle w:val="Parts"/>
                              <w:rPr>
                                <w:rFonts w:eastAsiaTheme="minorEastAsia"/>
                              </w:rPr>
                            </w:pPr>
                          </w:p>
                        </w:tc>
                      </w:tr>
                      <w:tr w:rsidR="009B093D" w14:paraId="6A052541" w14:textId="77777777" w:rsidTr="004A4688">
                        <w:trPr>
                          <w:trHeight w:hRule="exact" w:val="255"/>
                        </w:trPr>
                        <w:tc>
                          <w:tcPr>
                            <w:tcW w:w="5000" w:type="pct"/>
                            <w:shd w:val="clear" w:color="auto" w:fill="E7E6E6" w:themeFill="background2"/>
                          </w:tcPr>
                          <w:p w14:paraId="32FB33F6" w14:textId="77777777" w:rsidR="009B093D" w:rsidRPr="00992D52" w:rsidRDefault="009B093D" w:rsidP="00992D52">
                            <w:pPr>
                              <w:pStyle w:val="Part"/>
                              <w:jc w:val="center"/>
                              <w:rPr>
                                <w:b/>
                              </w:rPr>
                            </w:pPr>
                            <w:r w:rsidRPr="00992D52">
                              <w:rPr>
                                <w:b/>
                              </w:rPr>
                              <w:t>Specific behaviours</w:t>
                            </w:r>
                          </w:p>
                        </w:tc>
                      </w:tr>
                      <w:tr w:rsidR="009B093D" w14:paraId="784B871C" w14:textId="77777777" w:rsidTr="00BC4B6B">
                        <w:tc>
                          <w:tcPr>
                            <w:tcW w:w="5000" w:type="pct"/>
                          </w:tcPr>
                          <w:p w14:paraId="627313FD" w14:textId="77777777" w:rsidR="009B093D" w:rsidRDefault="009B093D" w:rsidP="00992D52">
                            <w:pPr>
                              <w:pStyle w:val="Parts"/>
                            </w:pPr>
                            <w:r>
                              <w:sym w:font="Wingdings" w:char="F0FC"/>
                            </w:r>
                            <w:r>
                              <w:t xml:space="preserve"> indicates method</w:t>
                            </w:r>
                          </w:p>
                          <w:p w14:paraId="73D2C7E5" w14:textId="77777777" w:rsidR="009B093D" w:rsidRDefault="009B093D" w:rsidP="00992D52">
                            <w:pPr>
                              <w:pStyle w:val="Parts"/>
                            </w:pPr>
                            <w:r>
                              <w:rPr>
                                <w:rFonts w:ascii="Wingdings" w:hAnsi="Wingdings"/>
                              </w:rPr>
                              <w:t></w:t>
                            </w:r>
                            <w:r>
                              <w:t xml:space="preserve"> correct value</w:t>
                            </w:r>
                          </w:p>
                        </w:tc>
                      </w:tr>
                    </w:tbl>
                    <w:p w14:paraId="048B452C" w14:textId="77777777" w:rsidR="009B093D" w:rsidRDefault="009B093D" w:rsidP="00992D52">
                      <w:pPr>
                        <w:pStyle w:val="Part"/>
                      </w:pPr>
                    </w:p>
                  </w:txbxContent>
                </v:textbox>
              </v:shape>
            </w:pict>
          </mc:Fallback>
        </mc:AlternateContent>
      </w:r>
    </w:p>
    <w:p w14:paraId="11DF5CD6" w14:textId="77777777" w:rsidR="009B093D" w:rsidRDefault="009B093D" w:rsidP="000D1602">
      <w:pPr>
        <w:pStyle w:val="Parta"/>
      </w:pPr>
    </w:p>
    <w:p w14:paraId="40F92C6C" w14:textId="77777777" w:rsidR="009B093D" w:rsidRDefault="009B093D" w:rsidP="00FE1E84">
      <w:pPr>
        <w:pStyle w:val="Parta"/>
      </w:pPr>
    </w:p>
    <w:p w14:paraId="322A0B4B" w14:textId="77777777" w:rsidR="009B093D" w:rsidRDefault="009B093D" w:rsidP="00FE1E84">
      <w:pPr>
        <w:pStyle w:val="Parta"/>
      </w:pPr>
    </w:p>
    <w:p w14:paraId="120010D8" w14:textId="77777777" w:rsidR="009B093D" w:rsidRDefault="009B093D" w:rsidP="00FE1E84">
      <w:pPr>
        <w:pStyle w:val="Parta"/>
      </w:pPr>
    </w:p>
    <w:p w14:paraId="2792E4B8" w14:textId="77777777" w:rsidR="009B093D" w:rsidRDefault="009B093D" w:rsidP="00FE1E84">
      <w:pPr>
        <w:pStyle w:val="Parta"/>
      </w:pPr>
    </w:p>
    <w:p w14:paraId="495D2DCD" w14:textId="77777777" w:rsidR="009B093D" w:rsidRDefault="009B093D" w:rsidP="00FE1E84">
      <w:pPr>
        <w:pStyle w:val="Parta"/>
      </w:pPr>
    </w:p>
    <w:p w14:paraId="16B2EBD7" w14:textId="77777777" w:rsidR="009B093D" w:rsidRDefault="009B093D" w:rsidP="00FE1E84">
      <w:pPr>
        <w:pStyle w:val="Parta"/>
      </w:pPr>
    </w:p>
    <w:p w14:paraId="690E4CD4" w14:textId="77777777" w:rsidR="009B093D" w:rsidRDefault="009B093D" w:rsidP="00FE1E84">
      <w:pPr>
        <w:pStyle w:val="Parta"/>
      </w:pPr>
    </w:p>
    <w:p w14:paraId="64A643EB" w14:textId="77777777" w:rsidR="009B093D" w:rsidRDefault="009B093D" w:rsidP="00FE1E84">
      <w:pPr>
        <w:pStyle w:val="Parta"/>
      </w:pPr>
    </w:p>
    <w:p w14:paraId="59888595" w14:textId="77777777" w:rsidR="009B093D" w:rsidRDefault="009B093D" w:rsidP="00FE1E84">
      <w:pPr>
        <w:pStyle w:val="Parta"/>
      </w:pPr>
    </w:p>
    <w:p w14:paraId="65797E97" w14:textId="77777777" w:rsidR="009B093D" w:rsidRDefault="009B093D" w:rsidP="00FE1E84">
      <w:pPr>
        <w:pStyle w:val="Parta"/>
      </w:pPr>
      <w:r>
        <w:t>(c)</w:t>
      </w:r>
      <w:r>
        <w:tab/>
        <w:t xml:space="preserve">Determine the vector projection of </w:t>
      </w:r>
      <m:oMath>
        <m:r>
          <m:rPr>
            <m:sty m:val="b"/>
          </m:rPr>
          <w:rPr>
            <w:rFonts w:ascii="Cambria Math" w:hAnsi="Cambria Math"/>
          </w:rPr>
          <m:t>a</m:t>
        </m:r>
      </m:oMath>
      <w:r>
        <w:t xml:space="preserve"> on </w:t>
      </w:r>
      <m:oMath>
        <m: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8</m:t>
        </m:r>
        <m:r>
          <m:rPr>
            <m:sty m:val="b"/>
          </m:rPr>
          <w:rPr>
            <w:rFonts w:ascii="Cambria Math" w:eastAsiaTheme="minorEastAsia" w:hAnsi="Cambria Math"/>
          </w:rPr>
          <m:t>j</m:t>
        </m:r>
      </m:oMath>
      <w:r>
        <w:rPr>
          <w:rFonts w:eastAsiaTheme="minorEastAsia"/>
        </w:rPr>
        <w:t>.</w:t>
      </w:r>
      <w:r>
        <w:rPr>
          <w:rFonts w:eastAsiaTheme="minorEastAsia"/>
        </w:rPr>
        <w:tab/>
        <w:t>(3 marks)</w:t>
      </w:r>
    </w:p>
    <w:p w14:paraId="00FA626B" w14:textId="77777777" w:rsidR="009B093D" w:rsidRDefault="009B093D" w:rsidP="000D1602">
      <w:pPr>
        <w:pStyle w:val="Partai"/>
        <w:ind w:left="0" w:firstLine="0"/>
      </w:pPr>
      <w:r>
        <w:rPr>
          <w:noProof/>
          <w:lang w:eastAsia="en-AU"/>
        </w:rPr>
        <mc:AlternateContent>
          <mc:Choice Requires="wps">
            <w:drawing>
              <wp:anchor distT="0" distB="0" distL="114300" distR="114300" simplePos="0" relativeHeight="251674624" behindDoc="0" locked="0" layoutInCell="1" allowOverlap="1" wp14:anchorId="3013ACA6" wp14:editId="7DD31F36">
                <wp:simplePos x="0" y="0"/>
                <wp:positionH relativeFrom="column">
                  <wp:posOffset>1261110</wp:posOffset>
                </wp:positionH>
                <wp:positionV relativeFrom="paragraph">
                  <wp:posOffset>81915</wp:posOffset>
                </wp:positionV>
                <wp:extent cx="3282950" cy="169545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328295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9B093D" w14:paraId="103F6D9B" w14:textId="77777777" w:rsidTr="004A4688">
                              <w:trPr>
                                <w:trHeight w:hRule="exact" w:val="255"/>
                              </w:trPr>
                              <w:tc>
                                <w:tcPr>
                                  <w:tcW w:w="5000" w:type="pct"/>
                                  <w:shd w:val="clear" w:color="auto" w:fill="E7E6E6" w:themeFill="background2"/>
                                </w:tcPr>
                                <w:p w14:paraId="2AB581C0" w14:textId="77777777" w:rsidR="009B093D" w:rsidRPr="00992D52" w:rsidRDefault="009B093D" w:rsidP="00992D52">
                                  <w:pPr>
                                    <w:pStyle w:val="Part"/>
                                    <w:jc w:val="center"/>
                                    <w:rPr>
                                      <w:b/>
                                    </w:rPr>
                                  </w:pPr>
                                  <w:r w:rsidRPr="00992D52">
                                    <w:rPr>
                                      <w:b/>
                                    </w:rPr>
                                    <w:t>Solution</w:t>
                                  </w:r>
                                </w:p>
                              </w:tc>
                            </w:tr>
                            <w:tr w:rsidR="009B093D" w14:paraId="6BA55566" w14:textId="77777777" w:rsidTr="00BC4B6B">
                              <w:tc>
                                <w:tcPr>
                                  <w:tcW w:w="5000" w:type="pct"/>
                                </w:tcPr>
                                <w:p w14:paraId="6C5C9864" w14:textId="77777777" w:rsidR="009B093D" w:rsidRDefault="009B093D" w:rsidP="00992D52">
                                  <w:pPr>
                                    <w:pStyle w:val="Parts"/>
                                    <w:rPr>
                                      <w:rFonts w:eastAsiaTheme="minorEastAsia"/>
                                    </w:rPr>
                                  </w:pPr>
                                  <w:r>
                                    <w:t xml:space="preserve">Let </w:t>
                                  </w:r>
                                  <m:oMath>
                                    <m:r>
                                      <m:rPr>
                                        <m:sty m:val="b"/>
                                      </m:rPr>
                                      <w:rPr>
                                        <w:rFonts w:ascii="Cambria Math" w:hAnsi="Cambria Math"/>
                                      </w:rPr>
                                      <m:t>c</m:t>
                                    </m:r>
                                    <m:r>
                                      <w:rPr>
                                        <w:rFonts w:ascii="Cambria Math" w:hAnsi="Cambria Math"/>
                                      </w:rPr>
                                      <m:t>=-6</m:t>
                                    </m:r>
                                    <m:r>
                                      <m:rPr>
                                        <m:sty m:val="b"/>
                                      </m:rPr>
                                      <w:rPr>
                                        <w:rFonts w:ascii="Cambria Math" w:hAnsi="Cambria Math"/>
                                      </w:rPr>
                                      <m:t>i</m:t>
                                    </m:r>
                                    <m:r>
                                      <w:rPr>
                                        <w:rFonts w:ascii="Cambria Math" w:hAnsi="Cambria Math"/>
                                      </w:rPr>
                                      <m:t>+8</m:t>
                                    </m:r>
                                    <m:r>
                                      <m:rPr>
                                        <m:sty m:val="b"/>
                                      </m:rPr>
                                      <w:rPr>
                                        <w:rFonts w:ascii="Cambria Math" w:hAnsi="Cambria Math"/>
                                      </w:rPr>
                                      <m:t>j</m:t>
                                    </m:r>
                                  </m:oMath>
                                  <w:r>
                                    <w:rPr>
                                      <w:rFonts w:eastAsiaTheme="minorEastAsia"/>
                                    </w:rPr>
                                    <w:t xml:space="preserve">. Then </w:t>
                                  </w:r>
                                  <m:oMath>
                                    <m:acc>
                                      <m:accPr>
                                        <m:ctrlPr>
                                          <w:rPr>
                                            <w:rFonts w:ascii="Cambria Math" w:eastAsiaTheme="minorEastAsia" w:hAnsi="Cambria Math"/>
                                            <w:i/>
                                          </w:rPr>
                                        </m:ctrlPr>
                                      </m:accPr>
                                      <m:e>
                                        <m:r>
                                          <m:rPr>
                                            <m:sty m:val="b"/>
                                          </m:rPr>
                                          <w:rPr>
                                            <w:rFonts w:ascii="Cambria Math" w:eastAsiaTheme="minorEastAsia" w:hAnsi="Cambria Math"/>
                                          </w:rPr>
                                          <m:t>c</m:t>
                                        </m:r>
                                      </m:e>
                                    </m:acc>
                                    <m:r>
                                      <w:rPr>
                                        <w:rFonts w:ascii="Cambria Math" w:eastAsiaTheme="minorEastAsia" w:hAnsi="Cambria Math"/>
                                      </w:rPr>
                                      <m:t>=-0.6</m:t>
                                    </m:r>
                                    <m:r>
                                      <m:rPr>
                                        <m:sty m:val="b"/>
                                      </m:rPr>
                                      <w:rPr>
                                        <w:rFonts w:ascii="Cambria Math" w:eastAsiaTheme="minorEastAsia" w:hAnsi="Cambria Math"/>
                                      </w:rPr>
                                      <m:t>i</m:t>
                                    </m:r>
                                    <m:r>
                                      <w:rPr>
                                        <w:rFonts w:ascii="Cambria Math" w:eastAsiaTheme="minorEastAsia" w:hAnsi="Cambria Math"/>
                                      </w:rPr>
                                      <m:t>+0.8</m:t>
                                    </m:r>
                                    <m:r>
                                      <m:rPr>
                                        <m:sty m:val="b"/>
                                      </m:rPr>
                                      <w:rPr>
                                        <w:rFonts w:ascii="Cambria Math" w:eastAsiaTheme="minorEastAsia" w:hAnsi="Cambria Math"/>
                                      </w:rPr>
                                      <m:t>j</m:t>
                                    </m:r>
                                  </m:oMath>
                                  <w:r>
                                    <w:rPr>
                                      <w:rFonts w:eastAsiaTheme="minorEastAsia"/>
                                    </w:rPr>
                                    <w:t>.</w:t>
                                  </w:r>
                                </w:p>
                                <w:p w14:paraId="374F204D" w14:textId="77777777" w:rsidR="009B093D" w:rsidRDefault="009B093D" w:rsidP="00992D52">
                                  <w:pPr>
                                    <w:pStyle w:val="Parts"/>
                                    <w:rPr>
                                      <w:rFonts w:eastAsiaTheme="minorEastAsia"/>
                                    </w:rPr>
                                  </w:pPr>
                                </w:p>
                                <w:p w14:paraId="7196FA11" w14:textId="77777777" w:rsidR="009B093D" w:rsidRPr="002B660B" w:rsidRDefault="009B093D" w:rsidP="00992D52">
                                  <w:pPr>
                                    <w:pStyle w:val="Parts"/>
                                    <w:rPr>
                                      <w:rFonts w:ascii="Cambria Math" w:eastAsiaTheme="minorEastAsia" w:hAnsi="Cambria Math"/>
                                      <w:i/>
                                    </w:rPr>
                                  </w:pPr>
                                  <w:r>
                                    <w:rPr>
                                      <w:rFonts w:eastAsiaTheme="minorEastAsia"/>
                                    </w:rPr>
                                    <w:t xml:space="preserve">Using CAS, </w:t>
                                  </w:r>
                                  <m:oMath>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acc>
                                          <m:accPr>
                                            <m:ctrlPr>
                                              <w:rPr>
                                                <w:rFonts w:ascii="Cambria Math" w:eastAsiaTheme="minorEastAsia" w:hAnsi="Cambria Math"/>
                                                <w:i/>
                                              </w:rPr>
                                            </m:ctrlPr>
                                          </m:accPr>
                                          <m:e>
                                            <m:r>
                                              <m:rPr>
                                                <m:sty m:val="b"/>
                                              </m:rPr>
                                              <w:rPr>
                                                <w:rFonts w:ascii="Cambria Math" w:eastAsiaTheme="minorEastAsia" w:hAnsi="Cambria Math"/>
                                              </w:rPr>
                                              <m:t>c</m:t>
                                            </m:r>
                                          </m:e>
                                        </m:acc>
                                      </m:e>
                                    </m:d>
                                    <m:acc>
                                      <m:accPr>
                                        <m:ctrlPr>
                                          <w:rPr>
                                            <w:rFonts w:ascii="Cambria Math" w:eastAsiaTheme="minorEastAsia" w:hAnsi="Cambria Math"/>
                                            <w:i/>
                                          </w:rPr>
                                        </m:ctrlPr>
                                      </m:accPr>
                                      <m:e>
                                        <m:r>
                                          <m:rPr>
                                            <m:sty m:val="b"/>
                                          </m:rPr>
                                          <w:rPr>
                                            <w:rFonts w:ascii="Cambria Math" w:eastAsiaTheme="minorEastAsia" w:hAnsi="Cambria Math"/>
                                          </w:rPr>
                                          <m:t>c</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108</m:t>
                                        </m:r>
                                      </m:num>
                                      <m:den>
                                        <m:r>
                                          <w:rPr>
                                            <w:rFonts w:ascii="Cambria Math" w:eastAsiaTheme="minorEastAsia" w:hAnsi="Cambria Math"/>
                                          </w:rPr>
                                          <m:t>25</m:t>
                                        </m:r>
                                      </m:den>
                                    </m:f>
                                    <m:r>
                                      <m:rPr>
                                        <m:sty m:val="b"/>
                                      </m:rPr>
                                      <w:rPr>
                                        <w:rFonts w:ascii="Cambria Math" w:eastAsiaTheme="minorEastAsia" w:hAnsi="Cambria Math"/>
                                      </w:rPr>
                                      <m:t>i</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25</m:t>
                                        </m:r>
                                      </m:den>
                                    </m:f>
                                    <m:r>
                                      <m:rPr>
                                        <m:sty m:val="b"/>
                                      </m:rPr>
                                      <w:rPr>
                                        <w:rFonts w:ascii="Cambria Math" w:eastAsiaTheme="minorEastAsia" w:hAnsi="Cambria Math"/>
                                      </w:rPr>
                                      <m:t>j</m:t>
                                    </m:r>
                                    <m:r>
                                      <w:rPr>
                                        <w:rFonts w:ascii="Cambria Math" w:eastAsiaTheme="minorEastAsia" w:hAnsi="Cambria Math"/>
                                      </w:rPr>
                                      <m:t>=4.32</m:t>
                                    </m:r>
                                    <m:r>
                                      <m:rPr>
                                        <m:sty m:val="b"/>
                                      </m:rPr>
                                      <w:rPr>
                                        <w:rFonts w:ascii="Cambria Math" w:eastAsiaTheme="minorEastAsia" w:hAnsi="Cambria Math"/>
                                      </w:rPr>
                                      <m:t>i</m:t>
                                    </m:r>
                                    <m:r>
                                      <w:rPr>
                                        <w:rFonts w:ascii="Cambria Math" w:eastAsiaTheme="minorEastAsia" w:hAnsi="Cambria Math"/>
                                      </w:rPr>
                                      <m:t>-5.76</m:t>
                                    </m:r>
                                    <m:r>
                                      <m:rPr>
                                        <m:sty m:val="b"/>
                                      </m:rPr>
                                      <w:rPr>
                                        <w:rFonts w:ascii="Cambria Math" w:eastAsiaTheme="minorEastAsia" w:hAnsi="Cambria Math"/>
                                      </w:rPr>
                                      <m:t>j</m:t>
                                    </m:r>
                                  </m:oMath>
                                </w:p>
                                <w:p w14:paraId="4804650C" w14:textId="77777777" w:rsidR="009B093D" w:rsidRDefault="009B093D" w:rsidP="00992D52">
                                  <w:pPr>
                                    <w:pStyle w:val="Parts"/>
                                  </w:pPr>
                                </w:p>
                              </w:tc>
                            </w:tr>
                            <w:tr w:rsidR="009B093D" w14:paraId="2379BDB1" w14:textId="77777777" w:rsidTr="004A4688">
                              <w:trPr>
                                <w:trHeight w:hRule="exact" w:val="255"/>
                              </w:trPr>
                              <w:tc>
                                <w:tcPr>
                                  <w:tcW w:w="5000" w:type="pct"/>
                                  <w:shd w:val="clear" w:color="auto" w:fill="E7E6E6" w:themeFill="background2"/>
                                </w:tcPr>
                                <w:p w14:paraId="40CA144E" w14:textId="77777777" w:rsidR="009B093D" w:rsidRPr="00992D52" w:rsidRDefault="009B093D" w:rsidP="00992D52">
                                  <w:pPr>
                                    <w:pStyle w:val="Part"/>
                                    <w:jc w:val="center"/>
                                    <w:rPr>
                                      <w:b/>
                                    </w:rPr>
                                  </w:pPr>
                                  <w:r w:rsidRPr="00992D52">
                                    <w:rPr>
                                      <w:b/>
                                    </w:rPr>
                                    <w:t>Specific behaviours</w:t>
                                  </w:r>
                                </w:p>
                              </w:tc>
                            </w:tr>
                            <w:tr w:rsidR="009B093D" w14:paraId="7AA0A741" w14:textId="77777777" w:rsidTr="00BC4B6B">
                              <w:tc>
                                <w:tcPr>
                                  <w:tcW w:w="5000" w:type="pct"/>
                                </w:tcPr>
                                <w:p w14:paraId="106F0279" w14:textId="77777777" w:rsidR="009B093D" w:rsidRPr="002B660B" w:rsidRDefault="009B093D" w:rsidP="00992D52">
                                  <w:pPr>
                                    <w:pStyle w:val="Parts"/>
                                    <w:rPr>
                                      <w:rFonts w:eastAsiaTheme="minorEastAsia"/>
                                    </w:rPr>
                                  </w:pPr>
                                  <w:r>
                                    <w:sym w:font="Wingdings" w:char="F0FC"/>
                                  </w:r>
                                  <w:r>
                                    <w:t xml:space="preserve"> indicates unit vector </w:t>
                                  </w:r>
                                  <m:oMath>
                                    <m:acc>
                                      <m:accPr>
                                        <m:ctrlPr>
                                          <w:rPr>
                                            <w:rFonts w:ascii="Cambria Math" w:eastAsiaTheme="minorEastAsia" w:hAnsi="Cambria Math"/>
                                            <w:i/>
                                          </w:rPr>
                                        </m:ctrlPr>
                                      </m:accPr>
                                      <m:e>
                                        <m:r>
                                          <m:rPr>
                                            <m:sty m:val="b"/>
                                          </m:rPr>
                                          <w:rPr>
                                            <w:rFonts w:ascii="Cambria Math" w:eastAsiaTheme="minorEastAsia" w:hAnsi="Cambria Math"/>
                                          </w:rPr>
                                          <m:t>c</m:t>
                                        </m:r>
                                      </m:e>
                                    </m:acc>
                                  </m:oMath>
                                </w:p>
                                <w:p w14:paraId="0DBEA743" w14:textId="77777777" w:rsidR="009B093D" w:rsidRDefault="009B093D" w:rsidP="00992D52">
                                  <w:pPr>
                                    <w:pStyle w:val="Parts"/>
                                    <w:rPr>
                                      <w:rFonts w:eastAsiaTheme="minorEastAsia"/>
                                    </w:rPr>
                                  </w:pPr>
                                  <w:r>
                                    <w:rPr>
                                      <w:rFonts w:ascii="Wingdings" w:eastAsiaTheme="minorEastAsia" w:hAnsi="Wingdings"/>
                                    </w:rPr>
                                    <w:t></w:t>
                                  </w:r>
                                  <w:r>
                                    <w:rPr>
                                      <w:rFonts w:eastAsiaTheme="minorEastAsia"/>
                                    </w:rPr>
                                    <w:t xml:space="preserve"> indicates method</w:t>
                                  </w:r>
                                </w:p>
                                <w:p w14:paraId="66237DDE" w14:textId="77777777" w:rsidR="009B093D" w:rsidRPr="002B660B" w:rsidRDefault="009B093D" w:rsidP="00992D52">
                                  <w:pPr>
                                    <w:pStyle w:val="Parts"/>
                                    <w:rPr>
                                      <w:rFonts w:eastAsiaTheme="minorEastAsia"/>
                                    </w:rPr>
                                  </w:pPr>
                                  <w:r>
                                    <w:rPr>
                                      <w:rFonts w:ascii="Wingdings" w:eastAsiaTheme="minorEastAsia" w:hAnsi="Wingdings"/>
                                    </w:rPr>
                                    <w:t></w:t>
                                  </w:r>
                                  <w:r>
                                    <w:rPr>
                                      <w:rFonts w:eastAsiaTheme="minorEastAsia"/>
                                    </w:rPr>
                                    <w:t xml:space="preserve"> correct projection</w:t>
                                  </w:r>
                                </w:p>
                              </w:tc>
                            </w:tr>
                          </w:tbl>
                          <w:p w14:paraId="003D6141"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ACA6" id="Text Box 11" o:spid="_x0000_s1037" type="#_x0000_t202" style="position:absolute;margin-left:99.3pt;margin-top:6.45pt;width:258.5pt;height: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BaQQIAAL4EAAAOAAAAZHJzL2Uyb0RvYy54bWysVN9v2jAQfp+0/8Hy+wjQF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9B093D" w14:paraId="103F6D9B" w14:textId="77777777" w:rsidTr="004A4688">
                        <w:trPr>
                          <w:trHeight w:hRule="exact" w:val="255"/>
                        </w:trPr>
                        <w:tc>
                          <w:tcPr>
                            <w:tcW w:w="5000" w:type="pct"/>
                            <w:shd w:val="clear" w:color="auto" w:fill="E7E6E6" w:themeFill="background2"/>
                          </w:tcPr>
                          <w:p w14:paraId="2AB581C0" w14:textId="77777777" w:rsidR="009B093D" w:rsidRPr="00992D52" w:rsidRDefault="009B093D" w:rsidP="00992D52">
                            <w:pPr>
                              <w:pStyle w:val="Part"/>
                              <w:jc w:val="center"/>
                              <w:rPr>
                                <w:b/>
                              </w:rPr>
                            </w:pPr>
                            <w:r w:rsidRPr="00992D52">
                              <w:rPr>
                                <w:b/>
                              </w:rPr>
                              <w:t>Solution</w:t>
                            </w:r>
                          </w:p>
                        </w:tc>
                      </w:tr>
                      <w:tr w:rsidR="009B093D" w14:paraId="6BA55566" w14:textId="77777777" w:rsidTr="00BC4B6B">
                        <w:tc>
                          <w:tcPr>
                            <w:tcW w:w="5000" w:type="pct"/>
                          </w:tcPr>
                          <w:p w14:paraId="6C5C9864" w14:textId="77777777" w:rsidR="009B093D" w:rsidRDefault="009B093D" w:rsidP="00992D52">
                            <w:pPr>
                              <w:pStyle w:val="Parts"/>
                              <w:rPr>
                                <w:rFonts w:eastAsiaTheme="minorEastAsia"/>
                              </w:rPr>
                            </w:pPr>
                            <w:r>
                              <w:t xml:space="preserve">Let </w:t>
                            </w:r>
                            <m:oMath>
                              <m:r>
                                <m:rPr>
                                  <m:sty m:val="b"/>
                                </m:rPr>
                                <w:rPr>
                                  <w:rFonts w:ascii="Cambria Math" w:hAnsi="Cambria Math"/>
                                </w:rPr>
                                <m:t>c</m:t>
                              </m:r>
                              <m:r>
                                <w:rPr>
                                  <w:rFonts w:ascii="Cambria Math" w:hAnsi="Cambria Math"/>
                                </w:rPr>
                                <m:t>=-6</m:t>
                              </m:r>
                              <m:r>
                                <m:rPr>
                                  <m:sty m:val="b"/>
                                </m:rPr>
                                <w:rPr>
                                  <w:rFonts w:ascii="Cambria Math" w:hAnsi="Cambria Math"/>
                                </w:rPr>
                                <m:t>i</m:t>
                              </m:r>
                              <m:r>
                                <w:rPr>
                                  <w:rFonts w:ascii="Cambria Math" w:hAnsi="Cambria Math"/>
                                </w:rPr>
                                <m:t>+8</m:t>
                              </m:r>
                              <m:r>
                                <m:rPr>
                                  <m:sty m:val="b"/>
                                </m:rPr>
                                <w:rPr>
                                  <w:rFonts w:ascii="Cambria Math" w:hAnsi="Cambria Math"/>
                                </w:rPr>
                                <m:t>j</m:t>
                              </m:r>
                            </m:oMath>
                            <w:r>
                              <w:rPr>
                                <w:rFonts w:eastAsiaTheme="minorEastAsia"/>
                              </w:rPr>
                              <w:t xml:space="preserve">. Then </w:t>
                            </w:r>
                            <m:oMath>
                              <m:acc>
                                <m:accPr>
                                  <m:ctrlPr>
                                    <w:rPr>
                                      <w:rFonts w:ascii="Cambria Math" w:eastAsiaTheme="minorEastAsia" w:hAnsi="Cambria Math"/>
                                      <w:i/>
                                    </w:rPr>
                                  </m:ctrlPr>
                                </m:accPr>
                                <m:e>
                                  <m:r>
                                    <m:rPr>
                                      <m:sty m:val="b"/>
                                    </m:rPr>
                                    <w:rPr>
                                      <w:rFonts w:ascii="Cambria Math" w:eastAsiaTheme="minorEastAsia" w:hAnsi="Cambria Math"/>
                                    </w:rPr>
                                    <m:t>c</m:t>
                                  </m:r>
                                </m:e>
                              </m:acc>
                              <m:r>
                                <w:rPr>
                                  <w:rFonts w:ascii="Cambria Math" w:eastAsiaTheme="minorEastAsia" w:hAnsi="Cambria Math"/>
                                </w:rPr>
                                <m:t>=-0.6</m:t>
                              </m:r>
                              <m:r>
                                <m:rPr>
                                  <m:sty m:val="b"/>
                                </m:rPr>
                                <w:rPr>
                                  <w:rFonts w:ascii="Cambria Math" w:eastAsiaTheme="minorEastAsia" w:hAnsi="Cambria Math"/>
                                </w:rPr>
                                <m:t>i</m:t>
                              </m:r>
                              <m:r>
                                <w:rPr>
                                  <w:rFonts w:ascii="Cambria Math" w:eastAsiaTheme="minorEastAsia" w:hAnsi="Cambria Math"/>
                                </w:rPr>
                                <m:t>+0.8</m:t>
                              </m:r>
                              <m:r>
                                <m:rPr>
                                  <m:sty m:val="b"/>
                                </m:rPr>
                                <w:rPr>
                                  <w:rFonts w:ascii="Cambria Math" w:eastAsiaTheme="minorEastAsia" w:hAnsi="Cambria Math"/>
                                </w:rPr>
                                <m:t>j</m:t>
                              </m:r>
                            </m:oMath>
                            <w:r>
                              <w:rPr>
                                <w:rFonts w:eastAsiaTheme="minorEastAsia"/>
                              </w:rPr>
                              <w:t>.</w:t>
                            </w:r>
                          </w:p>
                          <w:p w14:paraId="374F204D" w14:textId="77777777" w:rsidR="009B093D" w:rsidRDefault="009B093D" w:rsidP="00992D52">
                            <w:pPr>
                              <w:pStyle w:val="Parts"/>
                              <w:rPr>
                                <w:rFonts w:eastAsiaTheme="minorEastAsia"/>
                              </w:rPr>
                            </w:pPr>
                          </w:p>
                          <w:p w14:paraId="7196FA11" w14:textId="77777777" w:rsidR="009B093D" w:rsidRPr="002B660B" w:rsidRDefault="009B093D" w:rsidP="00992D52">
                            <w:pPr>
                              <w:pStyle w:val="Parts"/>
                              <w:rPr>
                                <w:rFonts w:ascii="Cambria Math" w:eastAsiaTheme="minorEastAsia" w:hAnsi="Cambria Math"/>
                                <w:i/>
                              </w:rPr>
                            </w:pPr>
                            <w:r>
                              <w:rPr>
                                <w:rFonts w:eastAsiaTheme="minorEastAsia"/>
                              </w:rPr>
                              <w:t xml:space="preserve">Using CAS, </w:t>
                            </w:r>
                            <m:oMath>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acc>
                                    <m:accPr>
                                      <m:ctrlPr>
                                        <w:rPr>
                                          <w:rFonts w:ascii="Cambria Math" w:eastAsiaTheme="minorEastAsia" w:hAnsi="Cambria Math"/>
                                          <w:i/>
                                        </w:rPr>
                                      </m:ctrlPr>
                                    </m:accPr>
                                    <m:e>
                                      <m:r>
                                        <m:rPr>
                                          <m:sty m:val="b"/>
                                        </m:rPr>
                                        <w:rPr>
                                          <w:rFonts w:ascii="Cambria Math" w:eastAsiaTheme="minorEastAsia" w:hAnsi="Cambria Math"/>
                                        </w:rPr>
                                        <m:t>c</m:t>
                                      </m:r>
                                    </m:e>
                                  </m:acc>
                                </m:e>
                              </m:d>
                              <m:acc>
                                <m:accPr>
                                  <m:ctrlPr>
                                    <w:rPr>
                                      <w:rFonts w:ascii="Cambria Math" w:eastAsiaTheme="minorEastAsia" w:hAnsi="Cambria Math"/>
                                      <w:i/>
                                    </w:rPr>
                                  </m:ctrlPr>
                                </m:accPr>
                                <m:e>
                                  <m:r>
                                    <m:rPr>
                                      <m:sty m:val="b"/>
                                    </m:rPr>
                                    <w:rPr>
                                      <w:rFonts w:ascii="Cambria Math" w:eastAsiaTheme="minorEastAsia" w:hAnsi="Cambria Math"/>
                                    </w:rPr>
                                    <m:t>c</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108</m:t>
                                  </m:r>
                                </m:num>
                                <m:den>
                                  <m:r>
                                    <w:rPr>
                                      <w:rFonts w:ascii="Cambria Math" w:eastAsiaTheme="minorEastAsia" w:hAnsi="Cambria Math"/>
                                    </w:rPr>
                                    <m:t>25</m:t>
                                  </m:r>
                                </m:den>
                              </m:f>
                              <m:r>
                                <m:rPr>
                                  <m:sty m:val="b"/>
                                </m:rPr>
                                <w:rPr>
                                  <w:rFonts w:ascii="Cambria Math" w:eastAsiaTheme="minorEastAsia" w:hAnsi="Cambria Math"/>
                                </w:rPr>
                                <m:t>i</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144</m:t>
                                  </m:r>
                                </m:num>
                                <m:den>
                                  <m:r>
                                    <w:rPr>
                                      <w:rFonts w:ascii="Cambria Math" w:eastAsiaTheme="minorEastAsia" w:hAnsi="Cambria Math"/>
                                    </w:rPr>
                                    <m:t>25</m:t>
                                  </m:r>
                                </m:den>
                              </m:f>
                              <m:r>
                                <m:rPr>
                                  <m:sty m:val="b"/>
                                </m:rPr>
                                <w:rPr>
                                  <w:rFonts w:ascii="Cambria Math" w:eastAsiaTheme="minorEastAsia" w:hAnsi="Cambria Math"/>
                                </w:rPr>
                                <m:t>j</m:t>
                              </m:r>
                              <m:r>
                                <w:rPr>
                                  <w:rFonts w:ascii="Cambria Math" w:eastAsiaTheme="minorEastAsia" w:hAnsi="Cambria Math"/>
                                </w:rPr>
                                <m:t>=4.32</m:t>
                              </m:r>
                              <m:r>
                                <m:rPr>
                                  <m:sty m:val="b"/>
                                </m:rPr>
                                <w:rPr>
                                  <w:rFonts w:ascii="Cambria Math" w:eastAsiaTheme="minorEastAsia" w:hAnsi="Cambria Math"/>
                                </w:rPr>
                                <m:t>i</m:t>
                              </m:r>
                              <m:r>
                                <w:rPr>
                                  <w:rFonts w:ascii="Cambria Math" w:eastAsiaTheme="minorEastAsia" w:hAnsi="Cambria Math"/>
                                </w:rPr>
                                <m:t>-5.76</m:t>
                              </m:r>
                              <m:r>
                                <m:rPr>
                                  <m:sty m:val="b"/>
                                </m:rPr>
                                <w:rPr>
                                  <w:rFonts w:ascii="Cambria Math" w:eastAsiaTheme="minorEastAsia" w:hAnsi="Cambria Math"/>
                                </w:rPr>
                                <m:t>j</m:t>
                              </m:r>
                            </m:oMath>
                          </w:p>
                          <w:p w14:paraId="4804650C" w14:textId="77777777" w:rsidR="009B093D" w:rsidRDefault="009B093D" w:rsidP="00992D52">
                            <w:pPr>
                              <w:pStyle w:val="Parts"/>
                            </w:pPr>
                          </w:p>
                        </w:tc>
                      </w:tr>
                      <w:tr w:rsidR="009B093D" w14:paraId="2379BDB1" w14:textId="77777777" w:rsidTr="004A4688">
                        <w:trPr>
                          <w:trHeight w:hRule="exact" w:val="255"/>
                        </w:trPr>
                        <w:tc>
                          <w:tcPr>
                            <w:tcW w:w="5000" w:type="pct"/>
                            <w:shd w:val="clear" w:color="auto" w:fill="E7E6E6" w:themeFill="background2"/>
                          </w:tcPr>
                          <w:p w14:paraId="40CA144E" w14:textId="77777777" w:rsidR="009B093D" w:rsidRPr="00992D52" w:rsidRDefault="009B093D" w:rsidP="00992D52">
                            <w:pPr>
                              <w:pStyle w:val="Part"/>
                              <w:jc w:val="center"/>
                              <w:rPr>
                                <w:b/>
                              </w:rPr>
                            </w:pPr>
                            <w:r w:rsidRPr="00992D52">
                              <w:rPr>
                                <w:b/>
                              </w:rPr>
                              <w:t>Specific behaviours</w:t>
                            </w:r>
                          </w:p>
                        </w:tc>
                      </w:tr>
                      <w:tr w:rsidR="009B093D" w14:paraId="7AA0A741" w14:textId="77777777" w:rsidTr="00BC4B6B">
                        <w:tc>
                          <w:tcPr>
                            <w:tcW w:w="5000" w:type="pct"/>
                          </w:tcPr>
                          <w:p w14:paraId="106F0279" w14:textId="77777777" w:rsidR="009B093D" w:rsidRPr="002B660B" w:rsidRDefault="009B093D" w:rsidP="00992D52">
                            <w:pPr>
                              <w:pStyle w:val="Parts"/>
                              <w:rPr>
                                <w:rFonts w:eastAsiaTheme="minorEastAsia"/>
                              </w:rPr>
                            </w:pPr>
                            <w:r>
                              <w:sym w:font="Wingdings" w:char="F0FC"/>
                            </w:r>
                            <w:r>
                              <w:t xml:space="preserve"> indicates unit vector </w:t>
                            </w:r>
                            <m:oMath>
                              <m:acc>
                                <m:accPr>
                                  <m:ctrlPr>
                                    <w:rPr>
                                      <w:rFonts w:ascii="Cambria Math" w:eastAsiaTheme="minorEastAsia" w:hAnsi="Cambria Math"/>
                                      <w:i/>
                                    </w:rPr>
                                  </m:ctrlPr>
                                </m:accPr>
                                <m:e>
                                  <m:r>
                                    <m:rPr>
                                      <m:sty m:val="b"/>
                                    </m:rPr>
                                    <w:rPr>
                                      <w:rFonts w:ascii="Cambria Math" w:eastAsiaTheme="minorEastAsia" w:hAnsi="Cambria Math"/>
                                    </w:rPr>
                                    <m:t>c</m:t>
                                  </m:r>
                                </m:e>
                              </m:acc>
                            </m:oMath>
                          </w:p>
                          <w:p w14:paraId="0DBEA743" w14:textId="77777777" w:rsidR="009B093D" w:rsidRDefault="009B093D" w:rsidP="00992D52">
                            <w:pPr>
                              <w:pStyle w:val="Parts"/>
                              <w:rPr>
                                <w:rFonts w:eastAsiaTheme="minorEastAsia"/>
                              </w:rPr>
                            </w:pPr>
                            <w:r>
                              <w:rPr>
                                <w:rFonts w:ascii="Wingdings" w:eastAsiaTheme="minorEastAsia" w:hAnsi="Wingdings"/>
                              </w:rPr>
                              <w:t></w:t>
                            </w:r>
                            <w:r>
                              <w:rPr>
                                <w:rFonts w:eastAsiaTheme="minorEastAsia"/>
                              </w:rPr>
                              <w:t xml:space="preserve"> indicates method</w:t>
                            </w:r>
                          </w:p>
                          <w:p w14:paraId="66237DDE" w14:textId="77777777" w:rsidR="009B093D" w:rsidRPr="002B660B" w:rsidRDefault="009B093D" w:rsidP="00992D52">
                            <w:pPr>
                              <w:pStyle w:val="Parts"/>
                              <w:rPr>
                                <w:rFonts w:eastAsiaTheme="minorEastAsia"/>
                              </w:rPr>
                            </w:pPr>
                            <w:r>
                              <w:rPr>
                                <w:rFonts w:ascii="Wingdings" w:eastAsiaTheme="minorEastAsia" w:hAnsi="Wingdings"/>
                              </w:rPr>
                              <w:t></w:t>
                            </w:r>
                            <w:r>
                              <w:rPr>
                                <w:rFonts w:eastAsiaTheme="minorEastAsia"/>
                              </w:rPr>
                              <w:t xml:space="preserve"> correct projection</w:t>
                            </w:r>
                          </w:p>
                        </w:tc>
                      </w:tr>
                    </w:tbl>
                    <w:p w14:paraId="003D6141" w14:textId="77777777" w:rsidR="009B093D" w:rsidRDefault="009B093D" w:rsidP="00992D52">
                      <w:pPr>
                        <w:pStyle w:val="Part"/>
                      </w:pPr>
                    </w:p>
                  </w:txbxContent>
                </v:textbox>
              </v:shape>
            </w:pict>
          </mc:Fallback>
        </mc:AlternateContent>
      </w:r>
    </w:p>
    <w:p w14:paraId="3D3EEA03" w14:textId="38E15447" w:rsidR="009B093D" w:rsidRDefault="009B093D">
      <w:pPr>
        <w:spacing w:after="160" w:line="259" w:lineRule="auto"/>
        <w:contextualSpacing w:val="0"/>
        <w:rPr>
          <w:b/>
          <w:szCs w:val="24"/>
          <w:lang w:val="en-US"/>
        </w:rPr>
      </w:pPr>
      <w:r>
        <w:br w:type="page"/>
      </w:r>
    </w:p>
    <w:p w14:paraId="376AF6FE" w14:textId="20BC56F9" w:rsidR="009B093D" w:rsidRDefault="009B093D" w:rsidP="009B093D">
      <w:pPr>
        <w:pStyle w:val="QNum"/>
      </w:pPr>
      <w:r>
        <w:lastRenderedPageBreak/>
        <w:t>Question 13</w:t>
      </w:r>
      <w:r>
        <w:tab/>
        <w:t>(8 marks)</w:t>
      </w:r>
    </w:p>
    <w:p w14:paraId="26C854AD" w14:textId="77777777" w:rsidR="009B093D" w:rsidRDefault="009B093D" w:rsidP="00405430">
      <w:pPr>
        <w:pStyle w:val="Parta"/>
        <w:rPr>
          <w:rFonts w:eastAsiaTheme="minorEastAsia"/>
        </w:rPr>
      </w:pPr>
      <w:r>
        <w:t xml:space="preserve">Two matrices are given by </w:t>
      </w:r>
      <m:oMath>
        <m:r>
          <w:rPr>
            <w:rFonts w:ascii="Cambria Math" w:hAnsi="Cambria Math"/>
          </w:rPr>
          <m:t>P=</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-8</m:t>
                  </m:r>
                </m:e>
                <m:e>
                  <m:r>
                    <w:rPr>
                      <w:rFonts w:ascii="Cambria Math" w:hAnsi="Cambria Math"/>
                    </w:rPr>
                    <m:t>3</m:t>
                  </m:r>
                </m:e>
              </m:mr>
            </m:m>
          </m:e>
        </m:d>
      </m:oMath>
      <w:r>
        <w:rPr>
          <w:rFonts w:eastAsiaTheme="minorEastAsia"/>
        </w:rPr>
        <w:t xml:space="preserve"> and </w:t>
      </w:r>
      <m:oMath>
        <m:r>
          <w:rPr>
            <w:rFonts w:ascii="Cambria Math" w:eastAsiaTheme="minorEastAsia" w:hAnsi="Cambria Math"/>
          </w:rPr>
          <m:t>Q</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-7</m:t>
                  </m:r>
                </m:e>
              </m:mr>
              <m:mr>
                <m:e>
                  <m:r>
                    <w:rPr>
                      <w:rFonts w:ascii="Cambria Math" w:hAnsi="Cambria Math"/>
                    </w:rPr>
                    <m:t>8</m:t>
                  </m:r>
                </m:e>
                <m:e>
                  <m:r>
                    <w:rPr>
                      <w:rFonts w:ascii="Cambria Math" w:hAnsi="Cambria Math"/>
                    </w:rPr>
                    <m:t>4</m:t>
                  </m:r>
                </m:e>
              </m:mr>
            </m:m>
          </m:e>
        </m:d>
      </m:oMath>
      <w:r>
        <w:rPr>
          <w:rFonts w:eastAsiaTheme="minorEastAsia"/>
        </w:rPr>
        <w:t>.</w:t>
      </w:r>
    </w:p>
    <w:p w14:paraId="6E653ED8" w14:textId="77777777" w:rsidR="009B093D" w:rsidRDefault="009B093D" w:rsidP="00405430">
      <w:pPr>
        <w:pStyle w:val="Parta"/>
        <w:rPr>
          <w:rFonts w:eastAsiaTheme="minorEastAsia"/>
        </w:rPr>
      </w:pPr>
    </w:p>
    <w:p w14:paraId="3D28E80B" w14:textId="77777777" w:rsidR="009B093D" w:rsidRDefault="009B093D" w:rsidP="00C97C8E">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62B5F76E" wp14:editId="79E232E4">
                <wp:simplePos x="0" y="0"/>
                <wp:positionH relativeFrom="column">
                  <wp:posOffset>1616710</wp:posOffset>
                </wp:positionH>
                <wp:positionV relativeFrom="paragraph">
                  <wp:posOffset>50800</wp:posOffset>
                </wp:positionV>
                <wp:extent cx="1727200" cy="10287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17272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9B093D" w14:paraId="096610A7" w14:textId="77777777" w:rsidTr="004A4688">
                              <w:trPr>
                                <w:trHeight w:hRule="exact" w:val="255"/>
                              </w:trPr>
                              <w:tc>
                                <w:tcPr>
                                  <w:tcW w:w="5000" w:type="pct"/>
                                  <w:shd w:val="clear" w:color="auto" w:fill="E7E6E6" w:themeFill="background2"/>
                                </w:tcPr>
                                <w:p w14:paraId="644A1720" w14:textId="77777777" w:rsidR="009B093D" w:rsidRPr="00992D52" w:rsidRDefault="009B093D" w:rsidP="00992D52">
                                  <w:pPr>
                                    <w:pStyle w:val="Part"/>
                                    <w:jc w:val="center"/>
                                    <w:rPr>
                                      <w:b/>
                                    </w:rPr>
                                  </w:pPr>
                                  <w:r w:rsidRPr="00992D52">
                                    <w:rPr>
                                      <w:b/>
                                    </w:rPr>
                                    <w:t>Solution</w:t>
                                  </w:r>
                                </w:p>
                              </w:tc>
                            </w:tr>
                            <w:tr w:rsidR="009B093D" w14:paraId="7400E1B8" w14:textId="77777777" w:rsidTr="00BC4B6B">
                              <w:tc>
                                <w:tcPr>
                                  <w:tcW w:w="5000" w:type="pct"/>
                                </w:tcPr>
                                <w:p w14:paraId="2B998AF8" w14:textId="77777777" w:rsidR="009B093D" w:rsidRPr="00722D1B" w:rsidRDefault="009B093D" w:rsidP="00992D52">
                                  <w:pPr>
                                    <w:pStyle w:val="Parts"/>
                                    <w:rPr>
                                      <w:rFonts w:eastAsiaTheme="minorEastAsia"/>
                                    </w:rPr>
                                  </w:pPr>
                                  <m:oMathPara>
                                    <m:oMath>
                                      <m:r>
                                        <w:rPr>
                                          <w:rFonts w:ascii="Cambria Math" w:hAnsi="Cambria Math"/>
                                        </w:rPr>
                                        <m:t>PQ=</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68</m:t>
                                                </m:r>
                                              </m:e>
                                              <m:e>
                                                <m:r>
                                                  <w:rPr>
                                                    <w:rFonts w:ascii="Cambria Math" w:hAnsi="Cambria Math"/>
                                                  </w:rPr>
                                                  <m:t>0</m:t>
                                                </m:r>
                                              </m:e>
                                            </m:mr>
                                            <m:mr>
                                              <m:e>
                                                <m:r>
                                                  <w:rPr>
                                                    <w:rFonts w:ascii="Cambria Math" w:hAnsi="Cambria Math"/>
                                                  </w:rPr>
                                                  <m:t>0</m:t>
                                                </m:r>
                                              </m:e>
                                              <m:e>
                                                <m:r>
                                                  <w:rPr>
                                                    <w:rFonts w:ascii="Cambria Math" w:hAnsi="Cambria Math"/>
                                                  </w:rPr>
                                                  <m:t>68</m:t>
                                                </m:r>
                                              </m:e>
                                            </m:mr>
                                          </m:m>
                                        </m:e>
                                      </m:d>
                                    </m:oMath>
                                  </m:oMathPara>
                                </w:p>
                                <w:p w14:paraId="3C751DB1" w14:textId="77777777" w:rsidR="009B093D" w:rsidRDefault="009B093D" w:rsidP="00992D52">
                                  <w:pPr>
                                    <w:pStyle w:val="Parts"/>
                                  </w:pPr>
                                </w:p>
                              </w:tc>
                            </w:tr>
                            <w:tr w:rsidR="009B093D" w14:paraId="174C3B0B" w14:textId="77777777" w:rsidTr="004A4688">
                              <w:trPr>
                                <w:trHeight w:hRule="exact" w:val="255"/>
                              </w:trPr>
                              <w:tc>
                                <w:tcPr>
                                  <w:tcW w:w="5000" w:type="pct"/>
                                  <w:shd w:val="clear" w:color="auto" w:fill="E7E6E6" w:themeFill="background2"/>
                                </w:tcPr>
                                <w:p w14:paraId="60E0488D" w14:textId="77777777" w:rsidR="009B093D" w:rsidRPr="00992D52" w:rsidRDefault="009B093D" w:rsidP="00992D52">
                                  <w:pPr>
                                    <w:pStyle w:val="Part"/>
                                    <w:jc w:val="center"/>
                                    <w:rPr>
                                      <w:b/>
                                    </w:rPr>
                                  </w:pPr>
                                  <w:r w:rsidRPr="00992D52">
                                    <w:rPr>
                                      <w:b/>
                                    </w:rPr>
                                    <w:t>Specific behaviours</w:t>
                                  </w:r>
                                </w:p>
                              </w:tc>
                            </w:tr>
                            <w:tr w:rsidR="009B093D" w14:paraId="27734173" w14:textId="77777777" w:rsidTr="00BC4B6B">
                              <w:tc>
                                <w:tcPr>
                                  <w:tcW w:w="5000" w:type="pct"/>
                                </w:tcPr>
                                <w:p w14:paraId="6281C519" w14:textId="77777777" w:rsidR="009B093D" w:rsidRDefault="009B093D" w:rsidP="00992D52">
                                  <w:pPr>
                                    <w:pStyle w:val="Parts"/>
                                  </w:pPr>
                                  <w:r>
                                    <w:sym w:font="Wingdings" w:char="F0FC"/>
                                  </w:r>
                                  <w:r>
                                    <w:t xml:space="preserve"> correct product</w:t>
                                  </w:r>
                                </w:p>
                              </w:tc>
                            </w:tr>
                          </w:tbl>
                          <w:p w14:paraId="0BA2ABCD"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F76E" id="Text Box 12" o:spid="_x0000_s1038" type="#_x0000_t202" style="position:absolute;left:0;text-align:left;margin-left:127.3pt;margin-top:4pt;width:136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9B093D" w14:paraId="096610A7" w14:textId="77777777" w:rsidTr="004A4688">
                        <w:trPr>
                          <w:trHeight w:hRule="exact" w:val="255"/>
                        </w:trPr>
                        <w:tc>
                          <w:tcPr>
                            <w:tcW w:w="5000" w:type="pct"/>
                            <w:shd w:val="clear" w:color="auto" w:fill="E7E6E6" w:themeFill="background2"/>
                          </w:tcPr>
                          <w:p w14:paraId="644A1720" w14:textId="77777777" w:rsidR="009B093D" w:rsidRPr="00992D52" w:rsidRDefault="009B093D" w:rsidP="00992D52">
                            <w:pPr>
                              <w:pStyle w:val="Part"/>
                              <w:jc w:val="center"/>
                              <w:rPr>
                                <w:b/>
                              </w:rPr>
                            </w:pPr>
                            <w:r w:rsidRPr="00992D52">
                              <w:rPr>
                                <w:b/>
                              </w:rPr>
                              <w:t>Solution</w:t>
                            </w:r>
                          </w:p>
                        </w:tc>
                      </w:tr>
                      <w:tr w:rsidR="009B093D" w14:paraId="7400E1B8" w14:textId="77777777" w:rsidTr="00BC4B6B">
                        <w:tc>
                          <w:tcPr>
                            <w:tcW w:w="5000" w:type="pct"/>
                          </w:tcPr>
                          <w:p w14:paraId="2B998AF8" w14:textId="77777777" w:rsidR="009B093D" w:rsidRPr="00722D1B" w:rsidRDefault="009B093D" w:rsidP="00992D52">
                            <w:pPr>
                              <w:pStyle w:val="Parts"/>
                              <w:rPr>
                                <w:rFonts w:eastAsiaTheme="minorEastAsia"/>
                              </w:rPr>
                            </w:pPr>
                            <m:oMathPara>
                              <m:oMath>
                                <m:r>
                                  <w:rPr>
                                    <w:rFonts w:ascii="Cambria Math" w:hAnsi="Cambria Math"/>
                                  </w:rPr>
                                  <m:t>PQ=</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68</m:t>
                                          </m:r>
                                        </m:e>
                                        <m:e>
                                          <m:r>
                                            <w:rPr>
                                              <w:rFonts w:ascii="Cambria Math" w:hAnsi="Cambria Math"/>
                                            </w:rPr>
                                            <m:t>0</m:t>
                                          </m:r>
                                        </m:e>
                                      </m:mr>
                                      <m:mr>
                                        <m:e>
                                          <m:r>
                                            <w:rPr>
                                              <w:rFonts w:ascii="Cambria Math" w:hAnsi="Cambria Math"/>
                                            </w:rPr>
                                            <m:t>0</m:t>
                                          </m:r>
                                        </m:e>
                                        <m:e>
                                          <m:r>
                                            <w:rPr>
                                              <w:rFonts w:ascii="Cambria Math" w:hAnsi="Cambria Math"/>
                                            </w:rPr>
                                            <m:t>68</m:t>
                                          </m:r>
                                        </m:e>
                                      </m:mr>
                                    </m:m>
                                  </m:e>
                                </m:d>
                              </m:oMath>
                            </m:oMathPara>
                          </w:p>
                          <w:p w14:paraId="3C751DB1" w14:textId="77777777" w:rsidR="009B093D" w:rsidRDefault="009B093D" w:rsidP="00992D52">
                            <w:pPr>
                              <w:pStyle w:val="Parts"/>
                            </w:pPr>
                          </w:p>
                        </w:tc>
                      </w:tr>
                      <w:tr w:rsidR="009B093D" w14:paraId="174C3B0B" w14:textId="77777777" w:rsidTr="004A4688">
                        <w:trPr>
                          <w:trHeight w:hRule="exact" w:val="255"/>
                        </w:trPr>
                        <w:tc>
                          <w:tcPr>
                            <w:tcW w:w="5000" w:type="pct"/>
                            <w:shd w:val="clear" w:color="auto" w:fill="E7E6E6" w:themeFill="background2"/>
                          </w:tcPr>
                          <w:p w14:paraId="60E0488D" w14:textId="77777777" w:rsidR="009B093D" w:rsidRPr="00992D52" w:rsidRDefault="009B093D" w:rsidP="00992D52">
                            <w:pPr>
                              <w:pStyle w:val="Part"/>
                              <w:jc w:val="center"/>
                              <w:rPr>
                                <w:b/>
                              </w:rPr>
                            </w:pPr>
                            <w:r w:rsidRPr="00992D52">
                              <w:rPr>
                                <w:b/>
                              </w:rPr>
                              <w:t>Specific behaviours</w:t>
                            </w:r>
                          </w:p>
                        </w:tc>
                      </w:tr>
                      <w:tr w:rsidR="009B093D" w14:paraId="27734173" w14:textId="77777777" w:rsidTr="00BC4B6B">
                        <w:tc>
                          <w:tcPr>
                            <w:tcW w:w="5000" w:type="pct"/>
                          </w:tcPr>
                          <w:p w14:paraId="6281C519" w14:textId="77777777" w:rsidR="009B093D" w:rsidRDefault="009B093D" w:rsidP="00992D52">
                            <w:pPr>
                              <w:pStyle w:val="Parts"/>
                            </w:pPr>
                            <w:r>
                              <w:sym w:font="Wingdings" w:char="F0FC"/>
                            </w:r>
                            <w:r>
                              <w:t xml:space="preserve"> correct product</w:t>
                            </w:r>
                          </w:p>
                        </w:tc>
                      </w:tr>
                    </w:tbl>
                    <w:p w14:paraId="0BA2ABCD" w14:textId="77777777" w:rsidR="009B093D" w:rsidRDefault="009B093D" w:rsidP="007E4BA3">
                      <w:pPr>
                        <w:pStyle w:val="Part"/>
                      </w:pPr>
                    </w:p>
                  </w:txbxContent>
                </v:textbox>
              </v:shape>
            </w:pict>
          </mc:Fallback>
        </mc:AlternateContent>
      </w:r>
      <w:r>
        <w:t>(a)</w:t>
      </w:r>
      <w:r>
        <w:tab/>
        <w:t xml:space="preserve">Determine </w:t>
      </w:r>
      <m:oMath>
        <m:r>
          <w:rPr>
            <w:rFonts w:ascii="Cambria Math" w:hAnsi="Cambria Math"/>
          </w:rPr>
          <m:t>PQ</m:t>
        </m:r>
      </m:oMath>
      <w:r>
        <w:rPr>
          <w:rFonts w:eastAsiaTheme="minorEastAsia"/>
        </w:rPr>
        <w:t>.</w:t>
      </w:r>
      <w:r>
        <w:rPr>
          <w:rFonts w:eastAsiaTheme="minorEastAsia"/>
        </w:rPr>
        <w:tab/>
        <w:t>(1 mark)</w:t>
      </w:r>
    </w:p>
    <w:p w14:paraId="655AC656" w14:textId="77777777" w:rsidR="009B093D" w:rsidRDefault="009B093D" w:rsidP="00C97C8E">
      <w:pPr>
        <w:pStyle w:val="Parta"/>
      </w:pPr>
    </w:p>
    <w:p w14:paraId="6677B100" w14:textId="77777777" w:rsidR="009B093D" w:rsidRDefault="009B093D" w:rsidP="00C97C8E">
      <w:pPr>
        <w:pStyle w:val="Parta"/>
      </w:pPr>
    </w:p>
    <w:p w14:paraId="18CE2C16" w14:textId="77777777" w:rsidR="009B093D" w:rsidRDefault="009B093D" w:rsidP="00C97C8E">
      <w:pPr>
        <w:pStyle w:val="Parta"/>
      </w:pPr>
    </w:p>
    <w:p w14:paraId="387E0EBA" w14:textId="77777777" w:rsidR="009B093D" w:rsidRDefault="009B093D" w:rsidP="00C97C8E">
      <w:pPr>
        <w:pStyle w:val="Parta"/>
      </w:pPr>
    </w:p>
    <w:p w14:paraId="5707BB07" w14:textId="77777777" w:rsidR="009B093D" w:rsidRDefault="009B093D" w:rsidP="00C97C8E">
      <w:pPr>
        <w:pStyle w:val="Parta"/>
      </w:pPr>
    </w:p>
    <w:p w14:paraId="5E9EE3FE" w14:textId="77777777" w:rsidR="009B093D" w:rsidRDefault="009B093D" w:rsidP="00C97C8E">
      <w:pPr>
        <w:pStyle w:val="Parta"/>
      </w:pPr>
    </w:p>
    <w:p w14:paraId="109D690F" w14:textId="77777777" w:rsidR="009B093D" w:rsidRDefault="009B093D" w:rsidP="00C97C8E">
      <w:pPr>
        <w:pStyle w:val="Parta"/>
      </w:pPr>
    </w:p>
    <w:p w14:paraId="01D41981" w14:textId="77777777" w:rsidR="009B093D" w:rsidRDefault="009B093D" w:rsidP="00C97C8E">
      <w:pPr>
        <w:pStyle w:val="Parta"/>
      </w:pPr>
      <w:r>
        <w:t>(b)</w:t>
      </w:r>
      <w:r>
        <w:tab/>
        <w:t xml:space="preserve">Given that </w:t>
      </w:r>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=kP</m:t>
        </m:r>
      </m:oMath>
      <w:r>
        <w:t xml:space="preserve">, determine the exact value of the constant </w:t>
      </w:r>
      <m:oMath>
        <m:r>
          <w:rPr>
            <w:rFonts w:ascii="Cambria Math" w:hAnsi="Cambria Math"/>
          </w:rPr>
          <m:t>k</m:t>
        </m:r>
      </m:oMath>
      <w:r>
        <w:t>.</w:t>
      </w:r>
      <w:r>
        <w:tab/>
        <w:t>(2 marks)</w:t>
      </w:r>
    </w:p>
    <w:p w14:paraId="40E30E0E" w14:textId="77777777" w:rsidR="009B093D" w:rsidRDefault="009B093D" w:rsidP="00C97C8E">
      <w:pPr>
        <w:pStyle w:val="Parta"/>
      </w:pPr>
      <w:r>
        <w:rPr>
          <w:noProof/>
          <w:lang w:eastAsia="en-AU"/>
        </w:rPr>
        <mc:AlternateContent>
          <mc:Choice Requires="wps">
            <w:drawing>
              <wp:anchor distT="0" distB="0" distL="114300" distR="114300" simplePos="0" relativeHeight="251680768" behindDoc="0" locked="0" layoutInCell="1" allowOverlap="1" wp14:anchorId="75C7564D" wp14:editId="7B46C360">
                <wp:simplePos x="0" y="0"/>
                <wp:positionH relativeFrom="column">
                  <wp:posOffset>1616710</wp:posOffset>
                </wp:positionH>
                <wp:positionV relativeFrom="paragraph">
                  <wp:posOffset>37465</wp:posOffset>
                </wp:positionV>
                <wp:extent cx="2533650" cy="14541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5336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63"/>
                            </w:tblGrid>
                            <w:tr w:rsidR="009B093D" w14:paraId="1FFFA663" w14:textId="77777777" w:rsidTr="004A4688">
                              <w:trPr>
                                <w:trHeight w:hRule="exact" w:val="255"/>
                              </w:trPr>
                              <w:tc>
                                <w:tcPr>
                                  <w:tcW w:w="5000" w:type="pct"/>
                                  <w:shd w:val="clear" w:color="auto" w:fill="E7E6E6" w:themeFill="background2"/>
                                </w:tcPr>
                                <w:p w14:paraId="3D4BCCE1" w14:textId="77777777" w:rsidR="009B093D" w:rsidRPr="00992D52" w:rsidRDefault="009B093D" w:rsidP="00992D52">
                                  <w:pPr>
                                    <w:pStyle w:val="Part"/>
                                    <w:jc w:val="center"/>
                                    <w:rPr>
                                      <w:b/>
                                    </w:rPr>
                                  </w:pPr>
                                  <w:r w:rsidRPr="00992D52">
                                    <w:rPr>
                                      <w:b/>
                                    </w:rPr>
                                    <w:t>Solution</w:t>
                                  </w:r>
                                </w:p>
                              </w:tc>
                            </w:tr>
                            <w:tr w:rsidR="009B093D" w14:paraId="7F16CD19" w14:textId="77777777" w:rsidTr="00BC4B6B">
                              <w:tc>
                                <w:tcPr>
                                  <w:tcW w:w="5000" w:type="pct"/>
                                </w:tcPr>
                                <w:p w14:paraId="2D9EE4DB" w14:textId="77777777" w:rsidR="009B093D" w:rsidRPr="00722D1B"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Q=kPQ</m:t>
                                      </m:r>
                                      <m:r>
                                        <w:rPr>
                                          <w:rFonts w:ascii="Cambria Math" w:eastAsiaTheme="minorEastAsia" w:hAnsi="Cambria Math"/>
                                        </w:rPr>
                                        <m:t>⇒I=kPQ</m:t>
                                      </m:r>
                                    </m:oMath>
                                  </m:oMathPara>
                                </w:p>
                                <w:p w14:paraId="43BE6493" w14:textId="77777777" w:rsidR="009B093D" w:rsidRPr="00722D1B" w:rsidRDefault="009B093D"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68</m:t>
                                          </m:r>
                                        </m:den>
                                      </m:f>
                                    </m:oMath>
                                  </m:oMathPara>
                                </w:p>
                                <w:p w14:paraId="7A252C06" w14:textId="77777777" w:rsidR="009B093D" w:rsidRPr="00722D1B" w:rsidRDefault="009B093D" w:rsidP="00992D52">
                                  <w:pPr>
                                    <w:pStyle w:val="Parts"/>
                                    <w:rPr>
                                      <w:rFonts w:eastAsiaTheme="minorEastAsia"/>
                                    </w:rPr>
                                  </w:pPr>
                                </w:p>
                              </w:tc>
                            </w:tr>
                            <w:tr w:rsidR="009B093D" w14:paraId="7EF20CD0" w14:textId="77777777" w:rsidTr="004A4688">
                              <w:trPr>
                                <w:trHeight w:hRule="exact" w:val="255"/>
                              </w:trPr>
                              <w:tc>
                                <w:tcPr>
                                  <w:tcW w:w="5000" w:type="pct"/>
                                  <w:shd w:val="clear" w:color="auto" w:fill="E7E6E6" w:themeFill="background2"/>
                                </w:tcPr>
                                <w:p w14:paraId="28C74014" w14:textId="77777777" w:rsidR="009B093D" w:rsidRPr="00992D52" w:rsidRDefault="009B093D" w:rsidP="00992D52">
                                  <w:pPr>
                                    <w:pStyle w:val="Part"/>
                                    <w:jc w:val="center"/>
                                    <w:rPr>
                                      <w:b/>
                                    </w:rPr>
                                  </w:pPr>
                                  <w:r w:rsidRPr="00992D52">
                                    <w:rPr>
                                      <w:b/>
                                    </w:rPr>
                                    <w:t>Specific behaviours</w:t>
                                  </w:r>
                                </w:p>
                              </w:tc>
                            </w:tr>
                            <w:tr w:rsidR="009B093D" w14:paraId="4CE82F9D" w14:textId="77777777" w:rsidTr="00BC4B6B">
                              <w:tc>
                                <w:tcPr>
                                  <w:tcW w:w="5000" w:type="pct"/>
                                </w:tcPr>
                                <w:p w14:paraId="26E287B1" w14:textId="77777777" w:rsidR="009B093D" w:rsidRDefault="009B093D" w:rsidP="00992D52">
                                  <w:pPr>
                                    <w:pStyle w:val="Parts"/>
                                    <w:rPr>
                                      <w:rFonts w:eastAsiaTheme="minorEastAsia"/>
                                    </w:rPr>
                                  </w:pPr>
                                  <w:r>
                                    <w:sym w:font="Wingdings" w:char="F0FC"/>
                                  </w:r>
                                  <w:r>
                                    <w:t xml:space="preserve"> uses matrix algebra or states </w:t>
                                  </w:r>
                                  <m:oMath>
                                    <m:sSup>
                                      <m:sSupPr>
                                        <m:ctrlPr>
                                          <w:rPr>
                                            <w:rFonts w:ascii="Cambria Math" w:hAnsi="Cambria Math"/>
                                            <w:i/>
                                          </w:rPr>
                                        </m:ctrlPr>
                                      </m:sSupPr>
                                      <m:e>
                                        <m:r>
                                          <w:rPr>
                                            <w:rFonts w:ascii="Cambria Math" w:hAnsi="Cambria Math"/>
                                          </w:rPr>
                                          <m:t>Q</m:t>
                                        </m:r>
                                      </m:e>
                                      <m:sup>
                                        <m:r>
                                          <w:rPr>
                                            <w:rFonts w:ascii="Cambria Math" w:hAnsi="Cambria Math"/>
                                          </w:rPr>
                                          <m:t>-1</m:t>
                                        </m:r>
                                      </m:sup>
                                    </m:sSup>
                                  </m:oMath>
                                </w:p>
                                <w:p w14:paraId="5B7C5C27" w14:textId="77777777" w:rsidR="009B093D" w:rsidRDefault="009B093D" w:rsidP="00992D52">
                                  <w:pPr>
                                    <w:pStyle w:val="Parts"/>
                                  </w:pPr>
                                  <w:r>
                                    <w:rPr>
                                      <w:rFonts w:ascii="Wingdings" w:hAnsi="Wingdings"/>
                                    </w:rPr>
                                    <w:t></w:t>
                                  </w:r>
                                  <w:r>
                                    <w:t xml:space="preserve"> correct value</w:t>
                                  </w:r>
                                </w:p>
                              </w:tc>
                            </w:tr>
                          </w:tbl>
                          <w:p w14:paraId="02778603" w14:textId="77777777" w:rsidR="009B093D" w:rsidRDefault="009B093D" w:rsidP="002F77A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7564D" id="Text Box 13" o:spid="_x0000_s1039" type="#_x0000_t202" style="position:absolute;left:0;text-align:left;margin-left:127.3pt;margin-top:2.95pt;width:199.5pt;height:1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63"/>
                      </w:tblGrid>
                      <w:tr w:rsidR="009B093D" w14:paraId="1FFFA663" w14:textId="77777777" w:rsidTr="004A4688">
                        <w:trPr>
                          <w:trHeight w:hRule="exact" w:val="255"/>
                        </w:trPr>
                        <w:tc>
                          <w:tcPr>
                            <w:tcW w:w="5000" w:type="pct"/>
                            <w:shd w:val="clear" w:color="auto" w:fill="E7E6E6" w:themeFill="background2"/>
                          </w:tcPr>
                          <w:p w14:paraId="3D4BCCE1" w14:textId="77777777" w:rsidR="009B093D" w:rsidRPr="00992D52" w:rsidRDefault="009B093D" w:rsidP="00992D52">
                            <w:pPr>
                              <w:pStyle w:val="Part"/>
                              <w:jc w:val="center"/>
                              <w:rPr>
                                <w:b/>
                              </w:rPr>
                            </w:pPr>
                            <w:r w:rsidRPr="00992D52">
                              <w:rPr>
                                <w:b/>
                              </w:rPr>
                              <w:t>Solution</w:t>
                            </w:r>
                          </w:p>
                        </w:tc>
                      </w:tr>
                      <w:tr w:rsidR="009B093D" w14:paraId="7F16CD19" w14:textId="77777777" w:rsidTr="00BC4B6B">
                        <w:tc>
                          <w:tcPr>
                            <w:tcW w:w="5000" w:type="pct"/>
                          </w:tcPr>
                          <w:p w14:paraId="2D9EE4DB" w14:textId="77777777" w:rsidR="009B093D" w:rsidRPr="00722D1B"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Q=kPQ</m:t>
                                </m:r>
                                <m:r>
                                  <w:rPr>
                                    <w:rFonts w:ascii="Cambria Math" w:eastAsiaTheme="minorEastAsia" w:hAnsi="Cambria Math"/>
                                  </w:rPr>
                                  <m:t>⇒I=kPQ</m:t>
                                </m:r>
                              </m:oMath>
                            </m:oMathPara>
                          </w:p>
                          <w:p w14:paraId="43BE6493" w14:textId="77777777" w:rsidR="009B093D" w:rsidRPr="00722D1B" w:rsidRDefault="009B093D"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68</m:t>
                                    </m:r>
                                  </m:den>
                                </m:f>
                              </m:oMath>
                            </m:oMathPara>
                          </w:p>
                          <w:p w14:paraId="7A252C06" w14:textId="77777777" w:rsidR="009B093D" w:rsidRPr="00722D1B" w:rsidRDefault="009B093D" w:rsidP="00992D52">
                            <w:pPr>
                              <w:pStyle w:val="Parts"/>
                              <w:rPr>
                                <w:rFonts w:eastAsiaTheme="minorEastAsia"/>
                              </w:rPr>
                            </w:pPr>
                          </w:p>
                        </w:tc>
                      </w:tr>
                      <w:tr w:rsidR="009B093D" w14:paraId="7EF20CD0" w14:textId="77777777" w:rsidTr="004A4688">
                        <w:trPr>
                          <w:trHeight w:hRule="exact" w:val="255"/>
                        </w:trPr>
                        <w:tc>
                          <w:tcPr>
                            <w:tcW w:w="5000" w:type="pct"/>
                            <w:shd w:val="clear" w:color="auto" w:fill="E7E6E6" w:themeFill="background2"/>
                          </w:tcPr>
                          <w:p w14:paraId="28C74014" w14:textId="77777777" w:rsidR="009B093D" w:rsidRPr="00992D52" w:rsidRDefault="009B093D" w:rsidP="00992D52">
                            <w:pPr>
                              <w:pStyle w:val="Part"/>
                              <w:jc w:val="center"/>
                              <w:rPr>
                                <w:b/>
                              </w:rPr>
                            </w:pPr>
                            <w:r w:rsidRPr="00992D52">
                              <w:rPr>
                                <w:b/>
                              </w:rPr>
                              <w:t>Specific behaviours</w:t>
                            </w:r>
                          </w:p>
                        </w:tc>
                      </w:tr>
                      <w:tr w:rsidR="009B093D" w14:paraId="4CE82F9D" w14:textId="77777777" w:rsidTr="00BC4B6B">
                        <w:tc>
                          <w:tcPr>
                            <w:tcW w:w="5000" w:type="pct"/>
                          </w:tcPr>
                          <w:p w14:paraId="26E287B1" w14:textId="77777777" w:rsidR="009B093D" w:rsidRDefault="009B093D" w:rsidP="00992D52">
                            <w:pPr>
                              <w:pStyle w:val="Parts"/>
                              <w:rPr>
                                <w:rFonts w:eastAsiaTheme="minorEastAsia"/>
                              </w:rPr>
                            </w:pPr>
                            <w:r>
                              <w:sym w:font="Wingdings" w:char="F0FC"/>
                            </w:r>
                            <w:r>
                              <w:t xml:space="preserve"> uses matrix algebra or states </w:t>
                            </w:r>
                            <m:oMath>
                              <m:sSup>
                                <m:sSupPr>
                                  <m:ctrlPr>
                                    <w:rPr>
                                      <w:rFonts w:ascii="Cambria Math" w:hAnsi="Cambria Math"/>
                                      <w:i/>
                                    </w:rPr>
                                  </m:ctrlPr>
                                </m:sSupPr>
                                <m:e>
                                  <m:r>
                                    <w:rPr>
                                      <w:rFonts w:ascii="Cambria Math" w:hAnsi="Cambria Math"/>
                                    </w:rPr>
                                    <m:t>Q</m:t>
                                  </m:r>
                                </m:e>
                                <m:sup>
                                  <m:r>
                                    <w:rPr>
                                      <w:rFonts w:ascii="Cambria Math" w:hAnsi="Cambria Math"/>
                                    </w:rPr>
                                    <m:t>-1</m:t>
                                  </m:r>
                                </m:sup>
                              </m:sSup>
                            </m:oMath>
                          </w:p>
                          <w:p w14:paraId="5B7C5C27" w14:textId="77777777" w:rsidR="009B093D" w:rsidRDefault="009B093D" w:rsidP="00992D52">
                            <w:pPr>
                              <w:pStyle w:val="Parts"/>
                            </w:pPr>
                            <w:r>
                              <w:rPr>
                                <w:rFonts w:ascii="Wingdings" w:hAnsi="Wingdings"/>
                              </w:rPr>
                              <w:t></w:t>
                            </w:r>
                            <w:r>
                              <w:t xml:space="preserve"> correct value</w:t>
                            </w:r>
                          </w:p>
                        </w:tc>
                      </w:tr>
                    </w:tbl>
                    <w:p w14:paraId="02778603" w14:textId="77777777" w:rsidR="009B093D" w:rsidRDefault="009B093D" w:rsidP="002F77A4">
                      <w:pPr>
                        <w:pStyle w:val="Part"/>
                      </w:pPr>
                    </w:p>
                  </w:txbxContent>
                </v:textbox>
              </v:shape>
            </w:pict>
          </mc:Fallback>
        </mc:AlternateContent>
      </w:r>
    </w:p>
    <w:p w14:paraId="619EFEA9" w14:textId="77777777" w:rsidR="009B093D" w:rsidRDefault="009B093D" w:rsidP="00C97C8E">
      <w:pPr>
        <w:pStyle w:val="Parta"/>
      </w:pPr>
    </w:p>
    <w:p w14:paraId="2B9C867E" w14:textId="77777777" w:rsidR="009B093D" w:rsidRDefault="009B093D" w:rsidP="00C97C8E">
      <w:pPr>
        <w:pStyle w:val="Parta"/>
      </w:pPr>
    </w:p>
    <w:p w14:paraId="2EE0553C" w14:textId="77777777" w:rsidR="009B093D" w:rsidRDefault="009B093D" w:rsidP="00C97C8E">
      <w:pPr>
        <w:pStyle w:val="Parta"/>
      </w:pPr>
    </w:p>
    <w:p w14:paraId="6F32A0E2" w14:textId="77777777" w:rsidR="009B093D" w:rsidRDefault="009B093D" w:rsidP="00C97C8E">
      <w:pPr>
        <w:pStyle w:val="Parta"/>
      </w:pPr>
    </w:p>
    <w:p w14:paraId="0452DFE3" w14:textId="77777777" w:rsidR="009B093D" w:rsidRDefault="009B093D" w:rsidP="00C97C8E">
      <w:pPr>
        <w:pStyle w:val="Parta"/>
      </w:pPr>
    </w:p>
    <w:p w14:paraId="7A63BC96" w14:textId="77777777" w:rsidR="009B093D" w:rsidRDefault="009B093D" w:rsidP="00C97C8E">
      <w:pPr>
        <w:pStyle w:val="Parta"/>
      </w:pPr>
    </w:p>
    <w:p w14:paraId="5F46BE60" w14:textId="77777777" w:rsidR="009B093D" w:rsidRDefault="009B093D" w:rsidP="00C97C8E">
      <w:pPr>
        <w:pStyle w:val="Parta"/>
      </w:pPr>
    </w:p>
    <w:p w14:paraId="38025AB1" w14:textId="77777777" w:rsidR="009B093D" w:rsidRDefault="009B093D" w:rsidP="00C97C8E">
      <w:pPr>
        <w:pStyle w:val="Parta"/>
      </w:pPr>
    </w:p>
    <w:p w14:paraId="4D5E0EC4" w14:textId="77777777" w:rsidR="009B093D" w:rsidRDefault="009B093D" w:rsidP="00C97C8E">
      <w:pPr>
        <w:pStyle w:val="Parta"/>
      </w:pPr>
    </w:p>
    <w:p w14:paraId="2C696692" w14:textId="77777777" w:rsidR="009B093D" w:rsidRDefault="009B093D" w:rsidP="00C97C8E">
      <w:pPr>
        <w:pStyle w:val="Parta"/>
      </w:pPr>
    </w:p>
    <w:p w14:paraId="6290C20F" w14:textId="77777777" w:rsidR="009B093D" w:rsidRDefault="009B093D" w:rsidP="000F04E9">
      <w:pPr>
        <w:pStyle w:val="Part"/>
      </w:pPr>
      <w:r>
        <w:t xml:space="preserve">The system of equations </w:t>
      </w:r>
      <m:oMath>
        <m:r>
          <w:rPr>
            <w:rFonts w:ascii="Cambria Math" w:hAnsi="Cambria Math"/>
          </w:rPr>
          <m:t>3a=7b+102</m:t>
        </m:r>
      </m:oMath>
      <w:r>
        <w:t xml:space="preserve"> and </w:t>
      </w:r>
      <m:oMath>
        <m:r>
          <w:rPr>
            <w:rFonts w:ascii="Cambria Math" w:hAnsi="Cambria Math"/>
          </w:rPr>
          <m:t>8a+4b+34=0</m:t>
        </m:r>
      </m:oMath>
      <w:r>
        <w:t xml:space="preserve"> can be expressed as a matrix equation in the form </w:t>
      </w:r>
      <m:oMath>
        <m:r>
          <w:rPr>
            <w:rFonts w:ascii="Cambria Math" w:hAnsi="Cambria Math"/>
          </w:rPr>
          <m:t>QX=R</m:t>
        </m:r>
      </m:oMath>
      <w:r>
        <w:t>.</w:t>
      </w:r>
    </w:p>
    <w:p w14:paraId="66719D2D" w14:textId="77777777" w:rsidR="009B093D" w:rsidRDefault="009B093D" w:rsidP="000F04E9">
      <w:pPr>
        <w:pStyle w:val="Parta"/>
      </w:pPr>
    </w:p>
    <w:p w14:paraId="2FA7BE7C" w14:textId="77777777" w:rsidR="009B093D" w:rsidRDefault="009B093D" w:rsidP="000F04E9">
      <w:pPr>
        <w:pStyle w:val="Parta"/>
        <w:rPr>
          <w:rFonts w:eastAsiaTheme="minorEastAsia"/>
        </w:rPr>
      </w:pPr>
      <w:r>
        <w:t>(c)</w:t>
      </w:r>
      <w:r>
        <w:tab/>
        <w:t xml:space="preserve">Determine matrices </w:t>
      </w:r>
      <m:oMath>
        <m:r>
          <w:rPr>
            <w:rFonts w:ascii="Cambria Math" w:hAnsi="Cambria Math"/>
          </w:rPr>
          <m:t>X</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(2 marks)</w:t>
      </w:r>
    </w:p>
    <w:p w14:paraId="51436D8B" w14:textId="77777777" w:rsidR="009B093D" w:rsidRDefault="009B093D" w:rsidP="000F04E9">
      <w:pPr>
        <w:pStyle w:val="Parta"/>
      </w:pPr>
      <w:r>
        <w:rPr>
          <w:noProof/>
          <w:lang w:eastAsia="en-AU"/>
        </w:rPr>
        <mc:AlternateContent>
          <mc:Choice Requires="wps">
            <w:drawing>
              <wp:anchor distT="0" distB="0" distL="114300" distR="114300" simplePos="0" relativeHeight="251677696" behindDoc="0" locked="0" layoutInCell="1" allowOverlap="1" wp14:anchorId="64C2405F" wp14:editId="0B2C5827">
                <wp:simplePos x="0" y="0"/>
                <wp:positionH relativeFrom="column">
                  <wp:posOffset>1616710</wp:posOffset>
                </wp:positionH>
                <wp:positionV relativeFrom="paragraph">
                  <wp:posOffset>20320</wp:posOffset>
                </wp:positionV>
                <wp:extent cx="2451100" cy="16954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245110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9B093D" w14:paraId="54CD670C" w14:textId="77777777" w:rsidTr="004A4688">
                              <w:trPr>
                                <w:trHeight w:hRule="exact" w:val="255"/>
                              </w:trPr>
                              <w:tc>
                                <w:tcPr>
                                  <w:tcW w:w="5000" w:type="pct"/>
                                  <w:shd w:val="clear" w:color="auto" w:fill="E7E6E6" w:themeFill="background2"/>
                                </w:tcPr>
                                <w:p w14:paraId="08DB014C" w14:textId="77777777" w:rsidR="009B093D" w:rsidRPr="00992D52" w:rsidRDefault="009B093D" w:rsidP="00992D52">
                                  <w:pPr>
                                    <w:pStyle w:val="Part"/>
                                    <w:jc w:val="center"/>
                                    <w:rPr>
                                      <w:b/>
                                    </w:rPr>
                                  </w:pPr>
                                  <w:r w:rsidRPr="00992D52">
                                    <w:rPr>
                                      <w:b/>
                                    </w:rPr>
                                    <w:t>Solution</w:t>
                                  </w:r>
                                </w:p>
                              </w:tc>
                            </w:tr>
                            <w:tr w:rsidR="009B093D" w14:paraId="08431BBB" w14:textId="77777777" w:rsidTr="00BC4B6B">
                              <w:tc>
                                <w:tcPr>
                                  <w:tcW w:w="5000" w:type="pct"/>
                                </w:tcPr>
                                <w:p w14:paraId="66F7182A" w14:textId="77777777" w:rsidR="009B093D" w:rsidRPr="00A26DA3" w:rsidRDefault="00835D7C" w:rsidP="00992D52">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-7</m:t>
                                                </m:r>
                                              </m:e>
                                            </m:mr>
                                            <m:mr>
                                              <m:e>
                                                <m:r>
                                                  <w:rPr>
                                                    <w:rFonts w:ascii="Cambria Math" w:hAnsi="Cambria Math"/>
                                                  </w:rPr>
                                                  <m:t>8</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102</m:t>
                                                </m:r>
                                              </m:e>
                                            </m:mr>
                                            <m:mr>
                                              <m:e>
                                                <m:r>
                                                  <w:rPr>
                                                    <w:rFonts w:ascii="Cambria Math" w:hAnsi="Cambria Math"/>
                                                  </w:rPr>
                                                  <m:t>-34</m:t>
                                                </m:r>
                                              </m:e>
                                            </m:mr>
                                          </m:m>
                                          <m:ctrlPr>
                                            <w:rPr>
                                              <w:rFonts w:ascii="Cambria Math" w:eastAsiaTheme="minorEastAsia" w:hAnsi="Cambria Math"/>
                                              <w:i/>
                                            </w:rPr>
                                          </m:ctrlPr>
                                        </m:e>
                                      </m:d>
                                    </m:oMath>
                                  </m:oMathPara>
                                </w:p>
                                <w:p w14:paraId="3066F72C" w14:textId="77777777" w:rsidR="009B093D" w:rsidRDefault="009B093D" w:rsidP="00992D52">
                                  <w:pPr>
                                    <w:pStyle w:val="Parts"/>
                                  </w:pPr>
                                </w:p>
                                <w:p w14:paraId="79252CBF" w14:textId="77777777" w:rsidR="009B093D" w:rsidRPr="00A26DA3" w:rsidRDefault="009B093D" w:rsidP="00992D52">
                                  <w:pPr>
                                    <w:pStyle w:val="Parts"/>
                                    <w:rPr>
                                      <w:rFonts w:eastAsiaTheme="minorEastAsia"/>
                                    </w:rPr>
                                  </w:pPr>
                                  <m:oMathPara>
                                    <m:oMath>
                                      <m:r>
                                        <w:rPr>
                                          <w:rFonts w:ascii="Cambria Math" w:hAnsi="Cambria Math"/>
                                        </w:rPr>
                                        <m:t>X=</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ctrlPr>
                                            <w:rPr>
                                              <w:rFonts w:ascii="Cambria Math" w:eastAsiaTheme="minorEastAsia" w:hAnsi="Cambria Math"/>
                                              <w:i/>
                                            </w:rPr>
                                          </m:ctrlPr>
                                        </m:e>
                                      </m:d>
                                      <m:r>
                                        <w:rPr>
                                          <w:rFonts w:ascii="Cambria Math" w:eastAsiaTheme="minorEastAsia" w:hAnsi="Cambria Math"/>
                                        </w:rPr>
                                        <m:t>,  R=</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102</m:t>
                                                </m:r>
                                              </m:e>
                                            </m:mr>
                                            <m:mr>
                                              <m:e>
                                                <m:r>
                                                  <w:rPr>
                                                    <w:rFonts w:ascii="Cambria Math" w:hAnsi="Cambria Math"/>
                                                  </w:rPr>
                                                  <m:t>-34</m:t>
                                                </m:r>
                                              </m:e>
                                            </m:mr>
                                          </m:m>
                                          <m:ctrlPr>
                                            <w:rPr>
                                              <w:rFonts w:ascii="Cambria Math" w:eastAsiaTheme="minorEastAsia" w:hAnsi="Cambria Math"/>
                                              <w:i/>
                                            </w:rPr>
                                          </m:ctrlPr>
                                        </m:e>
                                      </m:d>
                                    </m:oMath>
                                  </m:oMathPara>
                                </w:p>
                                <w:p w14:paraId="22328C75" w14:textId="77777777" w:rsidR="009B093D" w:rsidRPr="00A26DA3" w:rsidRDefault="009B093D" w:rsidP="00992D52">
                                  <w:pPr>
                                    <w:pStyle w:val="Parts"/>
                                    <w:rPr>
                                      <w:rFonts w:eastAsiaTheme="minorEastAsia"/>
                                    </w:rPr>
                                  </w:pPr>
                                </w:p>
                              </w:tc>
                            </w:tr>
                            <w:tr w:rsidR="009B093D" w14:paraId="303C5E7C" w14:textId="77777777" w:rsidTr="004A4688">
                              <w:trPr>
                                <w:trHeight w:hRule="exact" w:val="255"/>
                              </w:trPr>
                              <w:tc>
                                <w:tcPr>
                                  <w:tcW w:w="5000" w:type="pct"/>
                                  <w:shd w:val="clear" w:color="auto" w:fill="E7E6E6" w:themeFill="background2"/>
                                </w:tcPr>
                                <w:p w14:paraId="118B8364" w14:textId="77777777" w:rsidR="009B093D" w:rsidRPr="00992D52" w:rsidRDefault="009B093D" w:rsidP="00992D52">
                                  <w:pPr>
                                    <w:pStyle w:val="Part"/>
                                    <w:jc w:val="center"/>
                                    <w:rPr>
                                      <w:b/>
                                    </w:rPr>
                                  </w:pPr>
                                  <w:r w:rsidRPr="00992D52">
                                    <w:rPr>
                                      <w:b/>
                                    </w:rPr>
                                    <w:t>Specific behaviours</w:t>
                                  </w:r>
                                </w:p>
                              </w:tc>
                            </w:tr>
                            <w:tr w:rsidR="009B093D" w14:paraId="74A88DB2" w14:textId="77777777" w:rsidTr="00BC4B6B">
                              <w:tc>
                                <w:tcPr>
                                  <w:tcW w:w="5000" w:type="pct"/>
                                </w:tcPr>
                                <w:p w14:paraId="170175A5" w14:textId="77777777" w:rsidR="009B093D" w:rsidRPr="00DD4718" w:rsidRDefault="009B093D" w:rsidP="00992D52">
                                  <w:pPr>
                                    <w:pStyle w:val="Parts"/>
                                    <w:rPr>
                                      <w:rFonts w:eastAsiaTheme="minorEastAsia"/>
                                    </w:rPr>
                                  </w:pPr>
                                  <w:r>
                                    <w:sym w:font="Wingdings" w:char="F0FC"/>
                                  </w:r>
                                  <w:r>
                                    <w:t xml:space="preserve"> correct matrix </w:t>
                                  </w:r>
                                  <m:oMath>
                                    <m:r>
                                      <w:rPr>
                                        <w:rFonts w:ascii="Cambria Math" w:hAnsi="Cambria Math"/>
                                      </w:rPr>
                                      <m:t>X</m:t>
                                    </m:r>
                                  </m:oMath>
                                </w:p>
                                <w:p w14:paraId="2E0AF011" w14:textId="77777777" w:rsidR="009B093D" w:rsidRPr="00DD4718" w:rsidRDefault="009B093D" w:rsidP="00992D52">
                                  <w:pPr>
                                    <w:pStyle w:val="Parts"/>
                                    <w:rPr>
                                      <w:rFonts w:eastAsiaTheme="minorEastAsia"/>
                                    </w:rPr>
                                  </w:pPr>
                                  <w:r>
                                    <w:rPr>
                                      <w:rFonts w:ascii="Wingdings" w:eastAsiaTheme="minorEastAsia" w:hAnsi="Wingdings"/>
                                    </w:rPr>
                                    <w:t></w:t>
                                  </w:r>
                                  <w:r>
                                    <w:rPr>
                                      <w:rFonts w:eastAsiaTheme="minorEastAsia"/>
                                    </w:rPr>
                                    <w:t xml:space="preserve"> correct matrix </w:t>
                                  </w:r>
                                  <m:oMath>
                                    <m:r>
                                      <w:rPr>
                                        <w:rFonts w:ascii="Cambria Math" w:eastAsiaTheme="minorEastAsia" w:hAnsi="Cambria Math"/>
                                      </w:rPr>
                                      <m:t>R</m:t>
                                    </m:r>
                                  </m:oMath>
                                </w:p>
                              </w:tc>
                            </w:tr>
                          </w:tbl>
                          <w:p w14:paraId="0150D77C"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2405F" id="Text Box 14" o:spid="_x0000_s1040" type="#_x0000_t202" style="position:absolute;left:0;text-align:left;margin-left:127.3pt;margin-top:1.6pt;width:193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9B093D" w14:paraId="54CD670C" w14:textId="77777777" w:rsidTr="004A4688">
                        <w:trPr>
                          <w:trHeight w:hRule="exact" w:val="255"/>
                        </w:trPr>
                        <w:tc>
                          <w:tcPr>
                            <w:tcW w:w="5000" w:type="pct"/>
                            <w:shd w:val="clear" w:color="auto" w:fill="E7E6E6" w:themeFill="background2"/>
                          </w:tcPr>
                          <w:p w14:paraId="08DB014C" w14:textId="77777777" w:rsidR="009B093D" w:rsidRPr="00992D52" w:rsidRDefault="009B093D" w:rsidP="00992D52">
                            <w:pPr>
                              <w:pStyle w:val="Part"/>
                              <w:jc w:val="center"/>
                              <w:rPr>
                                <w:b/>
                              </w:rPr>
                            </w:pPr>
                            <w:r w:rsidRPr="00992D52">
                              <w:rPr>
                                <w:b/>
                              </w:rPr>
                              <w:t>Solution</w:t>
                            </w:r>
                          </w:p>
                        </w:tc>
                      </w:tr>
                      <w:tr w:rsidR="009B093D" w14:paraId="08431BBB" w14:textId="77777777" w:rsidTr="00BC4B6B">
                        <w:tc>
                          <w:tcPr>
                            <w:tcW w:w="5000" w:type="pct"/>
                          </w:tcPr>
                          <w:p w14:paraId="66F7182A" w14:textId="77777777" w:rsidR="009B093D" w:rsidRPr="00A26DA3" w:rsidRDefault="00835D7C" w:rsidP="00992D52">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-7</m:t>
                                          </m:r>
                                        </m:e>
                                      </m:mr>
                                      <m:mr>
                                        <m:e>
                                          <m:r>
                                            <w:rPr>
                                              <w:rFonts w:ascii="Cambria Math" w:hAnsi="Cambria Math"/>
                                            </w:rPr>
                                            <m:t>8</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102</m:t>
                                          </m:r>
                                        </m:e>
                                      </m:mr>
                                      <m:mr>
                                        <m:e>
                                          <m:r>
                                            <w:rPr>
                                              <w:rFonts w:ascii="Cambria Math" w:hAnsi="Cambria Math"/>
                                            </w:rPr>
                                            <m:t>-34</m:t>
                                          </m:r>
                                        </m:e>
                                      </m:mr>
                                    </m:m>
                                    <m:ctrlPr>
                                      <w:rPr>
                                        <w:rFonts w:ascii="Cambria Math" w:eastAsiaTheme="minorEastAsia" w:hAnsi="Cambria Math"/>
                                        <w:i/>
                                      </w:rPr>
                                    </m:ctrlPr>
                                  </m:e>
                                </m:d>
                              </m:oMath>
                            </m:oMathPara>
                          </w:p>
                          <w:p w14:paraId="3066F72C" w14:textId="77777777" w:rsidR="009B093D" w:rsidRDefault="009B093D" w:rsidP="00992D52">
                            <w:pPr>
                              <w:pStyle w:val="Parts"/>
                            </w:pPr>
                          </w:p>
                          <w:p w14:paraId="79252CBF" w14:textId="77777777" w:rsidR="009B093D" w:rsidRPr="00A26DA3" w:rsidRDefault="009B093D" w:rsidP="00992D52">
                            <w:pPr>
                              <w:pStyle w:val="Parts"/>
                              <w:rPr>
                                <w:rFonts w:eastAsiaTheme="minorEastAsia"/>
                              </w:rPr>
                            </w:pPr>
                            <m:oMathPara>
                              <m:oMath>
                                <m:r>
                                  <w:rPr>
                                    <w:rFonts w:ascii="Cambria Math" w:hAnsi="Cambria Math"/>
                                  </w:rPr>
                                  <m:t>X=</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
                                    <m:ctrlPr>
                                      <w:rPr>
                                        <w:rFonts w:ascii="Cambria Math" w:eastAsiaTheme="minorEastAsia" w:hAnsi="Cambria Math"/>
                                        <w:i/>
                                      </w:rPr>
                                    </m:ctrlPr>
                                  </m:e>
                                </m:d>
                                <m:r>
                                  <w:rPr>
                                    <w:rFonts w:ascii="Cambria Math" w:eastAsiaTheme="minorEastAsia" w:hAnsi="Cambria Math"/>
                                  </w:rPr>
                                  <m:t>,  R=</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102</m:t>
                                          </m:r>
                                        </m:e>
                                      </m:mr>
                                      <m:mr>
                                        <m:e>
                                          <m:r>
                                            <w:rPr>
                                              <w:rFonts w:ascii="Cambria Math" w:hAnsi="Cambria Math"/>
                                            </w:rPr>
                                            <m:t>-34</m:t>
                                          </m:r>
                                        </m:e>
                                      </m:mr>
                                    </m:m>
                                    <m:ctrlPr>
                                      <w:rPr>
                                        <w:rFonts w:ascii="Cambria Math" w:eastAsiaTheme="minorEastAsia" w:hAnsi="Cambria Math"/>
                                        <w:i/>
                                      </w:rPr>
                                    </m:ctrlPr>
                                  </m:e>
                                </m:d>
                              </m:oMath>
                            </m:oMathPara>
                          </w:p>
                          <w:p w14:paraId="22328C75" w14:textId="77777777" w:rsidR="009B093D" w:rsidRPr="00A26DA3" w:rsidRDefault="009B093D" w:rsidP="00992D52">
                            <w:pPr>
                              <w:pStyle w:val="Parts"/>
                              <w:rPr>
                                <w:rFonts w:eastAsiaTheme="minorEastAsia"/>
                              </w:rPr>
                            </w:pPr>
                          </w:p>
                        </w:tc>
                      </w:tr>
                      <w:tr w:rsidR="009B093D" w14:paraId="303C5E7C" w14:textId="77777777" w:rsidTr="004A4688">
                        <w:trPr>
                          <w:trHeight w:hRule="exact" w:val="255"/>
                        </w:trPr>
                        <w:tc>
                          <w:tcPr>
                            <w:tcW w:w="5000" w:type="pct"/>
                            <w:shd w:val="clear" w:color="auto" w:fill="E7E6E6" w:themeFill="background2"/>
                          </w:tcPr>
                          <w:p w14:paraId="118B8364" w14:textId="77777777" w:rsidR="009B093D" w:rsidRPr="00992D52" w:rsidRDefault="009B093D" w:rsidP="00992D52">
                            <w:pPr>
                              <w:pStyle w:val="Part"/>
                              <w:jc w:val="center"/>
                              <w:rPr>
                                <w:b/>
                              </w:rPr>
                            </w:pPr>
                            <w:r w:rsidRPr="00992D52">
                              <w:rPr>
                                <w:b/>
                              </w:rPr>
                              <w:t>Specific behaviours</w:t>
                            </w:r>
                          </w:p>
                        </w:tc>
                      </w:tr>
                      <w:tr w:rsidR="009B093D" w14:paraId="74A88DB2" w14:textId="77777777" w:rsidTr="00BC4B6B">
                        <w:tc>
                          <w:tcPr>
                            <w:tcW w:w="5000" w:type="pct"/>
                          </w:tcPr>
                          <w:p w14:paraId="170175A5" w14:textId="77777777" w:rsidR="009B093D" w:rsidRPr="00DD4718" w:rsidRDefault="009B093D" w:rsidP="00992D52">
                            <w:pPr>
                              <w:pStyle w:val="Parts"/>
                              <w:rPr>
                                <w:rFonts w:eastAsiaTheme="minorEastAsia"/>
                              </w:rPr>
                            </w:pPr>
                            <w:r>
                              <w:sym w:font="Wingdings" w:char="F0FC"/>
                            </w:r>
                            <w:r>
                              <w:t xml:space="preserve"> correct matrix </w:t>
                            </w:r>
                            <m:oMath>
                              <m:r>
                                <w:rPr>
                                  <w:rFonts w:ascii="Cambria Math" w:hAnsi="Cambria Math"/>
                                </w:rPr>
                                <m:t>X</m:t>
                              </m:r>
                            </m:oMath>
                          </w:p>
                          <w:p w14:paraId="2E0AF011" w14:textId="77777777" w:rsidR="009B093D" w:rsidRPr="00DD4718" w:rsidRDefault="009B093D" w:rsidP="00992D52">
                            <w:pPr>
                              <w:pStyle w:val="Parts"/>
                              <w:rPr>
                                <w:rFonts w:eastAsiaTheme="minorEastAsia"/>
                              </w:rPr>
                            </w:pPr>
                            <w:r>
                              <w:rPr>
                                <w:rFonts w:ascii="Wingdings" w:eastAsiaTheme="minorEastAsia" w:hAnsi="Wingdings"/>
                              </w:rPr>
                              <w:t></w:t>
                            </w:r>
                            <w:r>
                              <w:rPr>
                                <w:rFonts w:eastAsiaTheme="minorEastAsia"/>
                              </w:rPr>
                              <w:t xml:space="preserve"> correct matrix </w:t>
                            </w:r>
                            <m:oMath>
                              <m:r>
                                <w:rPr>
                                  <w:rFonts w:ascii="Cambria Math" w:eastAsiaTheme="minorEastAsia" w:hAnsi="Cambria Math"/>
                                </w:rPr>
                                <m:t>R</m:t>
                              </m:r>
                            </m:oMath>
                          </w:p>
                        </w:tc>
                      </w:tr>
                    </w:tbl>
                    <w:p w14:paraId="0150D77C" w14:textId="77777777" w:rsidR="009B093D" w:rsidRDefault="009B093D" w:rsidP="00992D52">
                      <w:pPr>
                        <w:pStyle w:val="Part"/>
                      </w:pPr>
                    </w:p>
                  </w:txbxContent>
                </v:textbox>
              </v:shape>
            </w:pict>
          </mc:Fallback>
        </mc:AlternateContent>
      </w:r>
    </w:p>
    <w:p w14:paraId="22CE46D0" w14:textId="77777777" w:rsidR="009B093D" w:rsidRDefault="009B093D" w:rsidP="000F04E9">
      <w:pPr>
        <w:pStyle w:val="Parta"/>
      </w:pPr>
    </w:p>
    <w:p w14:paraId="5E7F60D1" w14:textId="77777777" w:rsidR="009B093D" w:rsidRDefault="009B093D" w:rsidP="000F04E9">
      <w:pPr>
        <w:pStyle w:val="Parta"/>
      </w:pPr>
    </w:p>
    <w:p w14:paraId="57B22829" w14:textId="77777777" w:rsidR="009B093D" w:rsidRDefault="009B093D" w:rsidP="000F04E9">
      <w:pPr>
        <w:pStyle w:val="Parta"/>
      </w:pPr>
    </w:p>
    <w:p w14:paraId="68BB9EDC" w14:textId="77777777" w:rsidR="009B093D" w:rsidRDefault="009B093D" w:rsidP="000F04E9">
      <w:pPr>
        <w:pStyle w:val="Parta"/>
      </w:pPr>
    </w:p>
    <w:p w14:paraId="00CA4254" w14:textId="77777777" w:rsidR="009B093D" w:rsidRDefault="009B093D" w:rsidP="000F04E9">
      <w:pPr>
        <w:pStyle w:val="Parta"/>
      </w:pPr>
    </w:p>
    <w:p w14:paraId="6A5F5346" w14:textId="77777777" w:rsidR="009B093D" w:rsidRDefault="009B093D" w:rsidP="000F04E9">
      <w:pPr>
        <w:pStyle w:val="Parta"/>
      </w:pPr>
    </w:p>
    <w:p w14:paraId="660A9E90" w14:textId="77777777" w:rsidR="009B093D" w:rsidRDefault="009B093D" w:rsidP="000F04E9">
      <w:pPr>
        <w:pStyle w:val="Parta"/>
      </w:pPr>
    </w:p>
    <w:p w14:paraId="4071E277" w14:textId="77777777" w:rsidR="009B093D" w:rsidRDefault="009B093D" w:rsidP="000F04E9">
      <w:pPr>
        <w:pStyle w:val="Parta"/>
      </w:pPr>
    </w:p>
    <w:p w14:paraId="6C09B523" w14:textId="77777777" w:rsidR="009B093D" w:rsidRDefault="009B093D" w:rsidP="000F04E9">
      <w:pPr>
        <w:pStyle w:val="Parta"/>
      </w:pPr>
    </w:p>
    <w:p w14:paraId="4B76EB9C" w14:textId="77777777" w:rsidR="009B093D" w:rsidRDefault="009B093D" w:rsidP="000F04E9">
      <w:pPr>
        <w:pStyle w:val="Parta"/>
      </w:pPr>
    </w:p>
    <w:p w14:paraId="2C39AF17" w14:textId="77777777" w:rsidR="009B093D" w:rsidRDefault="009B093D" w:rsidP="000F04E9">
      <w:pPr>
        <w:pStyle w:val="Parta"/>
        <w:rPr>
          <w:rFonts w:eastAsiaTheme="minorEastAsia"/>
        </w:rPr>
      </w:pPr>
      <w:r>
        <w:t>(d)</w:t>
      </w:r>
      <w:r>
        <w:tab/>
        <w:t xml:space="preserve">Express matrix </w:t>
      </w:r>
      <m:oMath>
        <m:r>
          <w:rPr>
            <w:rFonts w:ascii="Cambria Math" w:hAnsi="Cambria Math"/>
          </w:rPr>
          <m:t>X</m:t>
        </m:r>
      </m:oMath>
      <w:r>
        <w:rPr>
          <w:rFonts w:eastAsiaTheme="minorEastAsia"/>
        </w:rPr>
        <w:t xml:space="preserve"> in terms of matrices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(2 marks)</w:t>
      </w:r>
    </w:p>
    <w:p w14:paraId="3BFEE304" w14:textId="77777777" w:rsidR="009B093D" w:rsidRDefault="009B093D" w:rsidP="000F04E9">
      <w:pPr>
        <w:pStyle w:val="Parta"/>
      </w:pPr>
      <w:r>
        <w:rPr>
          <w:noProof/>
          <w:lang w:eastAsia="en-AU"/>
        </w:rPr>
        <mc:AlternateContent>
          <mc:Choice Requires="wps">
            <w:drawing>
              <wp:anchor distT="0" distB="0" distL="114300" distR="114300" simplePos="0" relativeHeight="251678720" behindDoc="0" locked="0" layoutInCell="1" allowOverlap="1" wp14:anchorId="3F3E8944" wp14:editId="5D24B8EA">
                <wp:simplePos x="0" y="0"/>
                <wp:positionH relativeFrom="column">
                  <wp:posOffset>1616710</wp:posOffset>
                </wp:positionH>
                <wp:positionV relativeFrom="paragraph">
                  <wp:posOffset>33020</wp:posOffset>
                </wp:positionV>
                <wp:extent cx="2451100" cy="15176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4511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9B093D" w14:paraId="635B7765" w14:textId="77777777" w:rsidTr="004A4688">
                              <w:trPr>
                                <w:trHeight w:hRule="exact" w:val="255"/>
                              </w:trPr>
                              <w:tc>
                                <w:tcPr>
                                  <w:tcW w:w="5000" w:type="pct"/>
                                  <w:shd w:val="clear" w:color="auto" w:fill="E7E6E6" w:themeFill="background2"/>
                                </w:tcPr>
                                <w:p w14:paraId="39E3630B" w14:textId="77777777" w:rsidR="009B093D" w:rsidRPr="00992D52" w:rsidRDefault="009B093D" w:rsidP="00992D52">
                                  <w:pPr>
                                    <w:pStyle w:val="Part"/>
                                    <w:jc w:val="center"/>
                                    <w:rPr>
                                      <w:b/>
                                    </w:rPr>
                                  </w:pPr>
                                  <w:r w:rsidRPr="00992D52">
                                    <w:rPr>
                                      <w:b/>
                                    </w:rPr>
                                    <w:t>Solution</w:t>
                                  </w:r>
                                </w:p>
                              </w:tc>
                            </w:tr>
                            <w:tr w:rsidR="009B093D" w14:paraId="42174259" w14:textId="77777777" w:rsidTr="00BC4B6B">
                              <w:tc>
                                <w:tcPr>
                                  <w:tcW w:w="5000" w:type="pct"/>
                                </w:tcPr>
                                <w:p w14:paraId="4700507B" w14:textId="77777777" w:rsidR="009B093D" w:rsidRPr="00DD4718" w:rsidRDefault="009B093D" w:rsidP="00992D52">
                                  <w:pPr>
                                    <w:pStyle w:val="Parts"/>
                                    <w:rPr>
                                      <w:rFonts w:eastAsiaTheme="minorEastAsia"/>
                                    </w:rPr>
                                  </w:pPr>
                                  <m:oMathPara>
                                    <m:oMath>
                                      <m:r>
                                        <w:rPr>
                                          <w:rFonts w:ascii="Cambria Math" w:hAnsi="Cambria Math"/>
                                        </w:rPr>
                                        <m:t>QX=R</m:t>
                                      </m:r>
                                    </m:oMath>
                                  </m:oMathPara>
                                </w:p>
                                <w:p w14:paraId="721C6303" w14:textId="77777777" w:rsidR="009B093D" w:rsidRPr="00DD4718" w:rsidRDefault="00835D7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-1</m:t>
                                          </m:r>
                                        </m:sup>
                                      </m:sSup>
                                      <m:r>
                                        <w:rPr>
                                          <w:rFonts w:ascii="Cambria Math" w:eastAsiaTheme="minorEastAsia" w:hAnsi="Cambria Math"/>
                                        </w:rPr>
                                        <m:t>QX=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-1</m:t>
                                          </m:r>
                                        </m:sup>
                                      </m:sSup>
                                      <m:r>
                                        <w:rPr>
                                          <w:rFonts w:ascii="Cambria Math" w:eastAsiaTheme="minorEastAsia" w:hAnsi="Cambria Math"/>
                                        </w:rPr>
                                        <m:t>R</m:t>
                                      </m:r>
                                    </m:oMath>
                                  </m:oMathPara>
                                </w:p>
                                <w:p w14:paraId="460F4C3F" w14:textId="77777777" w:rsidR="009B093D" w:rsidRPr="00DD4718" w:rsidRDefault="009B093D" w:rsidP="00992D52">
                                  <w:pPr>
                                    <w:pStyle w:val="Parts"/>
                                    <w:rPr>
                                      <w:rFonts w:eastAsiaTheme="minorEastAsia"/>
                                    </w:rPr>
                                  </w:pPr>
                                  <m:oMathPara>
                                    <m:oMath>
                                      <m:r>
                                        <w:rPr>
                                          <w:rFonts w:ascii="Cambria Math" w:eastAsiaTheme="minorEastAsia" w:hAnsi="Cambria Math"/>
                                        </w:rPr>
                                        <m:t>X=</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68</m:t>
                                              </m:r>
                                            </m:den>
                                          </m:f>
                                        </m:e>
                                      </m:box>
                                      <m:r>
                                        <w:rPr>
                                          <w:rFonts w:ascii="Cambria Math" w:eastAsiaTheme="minorEastAsia" w:hAnsi="Cambria Math"/>
                                        </w:rPr>
                                        <m:t>PR</m:t>
                                      </m:r>
                                    </m:oMath>
                                  </m:oMathPara>
                                </w:p>
                                <w:p w14:paraId="53ECE4ED" w14:textId="77777777" w:rsidR="009B093D" w:rsidRPr="00DD4718" w:rsidRDefault="009B093D" w:rsidP="00992D52">
                                  <w:pPr>
                                    <w:pStyle w:val="Parts"/>
                                    <w:rPr>
                                      <w:rFonts w:eastAsiaTheme="minorEastAsia"/>
                                    </w:rPr>
                                  </w:pPr>
                                </w:p>
                              </w:tc>
                            </w:tr>
                            <w:tr w:rsidR="009B093D" w14:paraId="2235885E" w14:textId="77777777" w:rsidTr="004A4688">
                              <w:trPr>
                                <w:trHeight w:hRule="exact" w:val="255"/>
                              </w:trPr>
                              <w:tc>
                                <w:tcPr>
                                  <w:tcW w:w="5000" w:type="pct"/>
                                  <w:shd w:val="clear" w:color="auto" w:fill="E7E6E6" w:themeFill="background2"/>
                                </w:tcPr>
                                <w:p w14:paraId="1159198A" w14:textId="77777777" w:rsidR="009B093D" w:rsidRPr="00992D52" w:rsidRDefault="009B093D" w:rsidP="00992D52">
                                  <w:pPr>
                                    <w:pStyle w:val="Part"/>
                                    <w:jc w:val="center"/>
                                    <w:rPr>
                                      <w:b/>
                                    </w:rPr>
                                  </w:pPr>
                                  <w:r w:rsidRPr="00992D52">
                                    <w:rPr>
                                      <w:b/>
                                    </w:rPr>
                                    <w:t>Specific behaviours</w:t>
                                  </w:r>
                                </w:p>
                              </w:tc>
                            </w:tr>
                            <w:tr w:rsidR="009B093D" w14:paraId="661CACDA" w14:textId="77777777" w:rsidTr="00BC4B6B">
                              <w:tc>
                                <w:tcPr>
                                  <w:tcW w:w="5000" w:type="pct"/>
                                </w:tcPr>
                                <w:p w14:paraId="7ABD51B1" w14:textId="77777777" w:rsidR="009B093D" w:rsidRPr="009065C6" w:rsidRDefault="009B093D" w:rsidP="00992D52">
                                  <w:pPr>
                                    <w:pStyle w:val="Parts"/>
                                    <w:rPr>
                                      <w:rFonts w:eastAsiaTheme="minorEastAsia"/>
                                    </w:rPr>
                                  </w:pPr>
                                  <w:r>
                                    <w:sym w:font="Wingdings" w:char="F0FC"/>
                                  </w:r>
                                  <w:r>
                                    <w:t xml:space="preserve"> pre-multiplies by </w:t>
                                  </w:r>
                                  <m:oMath>
                                    <m:sSup>
                                      <m:sSupPr>
                                        <m:ctrlPr>
                                          <w:rPr>
                                            <w:rFonts w:ascii="Cambria Math" w:hAnsi="Cambria Math"/>
                                            <w:i/>
                                          </w:rPr>
                                        </m:ctrlPr>
                                      </m:sSupPr>
                                      <m:e>
                                        <m:r>
                                          <w:rPr>
                                            <w:rFonts w:ascii="Cambria Math" w:hAnsi="Cambria Math"/>
                                          </w:rPr>
                                          <m:t>Q</m:t>
                                        </m:r>
                                      </m:e>
                                      <m:sup>
                                        <m:r>
                                          <w:rPr>
                                            <w:rFonts w:ascii="Cambria Math" w:hAnsi="Cambria Math"/>
                                          </w:rPr>
                                          <m:t>-1</m:t>
                                        </m:r>
                                      </m:sup>
                                    </m:sSup>
                                  </m:oMath>
                                </w:p>
                                <w:p w14:paraId="4BF3E172" w14:textId="77777777" w:rsidR="009B093D" w:rsidRPr="009065C6" w:rsidRDefault="009B093D" w:rsidP="00992D52">
                                  <w:pPr>
                                    <w:pStyle w:val="Parts"/>
                                    <w:rPr>
                                      <w:rFonts w:eastAsiaTheme="minorEastAsia"/>
                                    </w:rPr>
                                  </w:pPr>
                                  <w:r>
                                    <w:rPr>
                                      <w:rFonts w:ascii="Wingdings" w:eastAsiaTheme="minorEastAsia" w:hAnsi="Wingdings"/>
                                    </w:rPr>
                                    <w:t></w:t>
                                  </w:r>
                                  <w:r>
                                    <w:rPr>
                                      <w:rFonts w:eastAsiaTheme="minorEastAsia"/>
                                    </w:rPr>
                                    <w:t xml:space="preserve"> correct expression</w:t>
                                  </w:r>
                                </w:p>
                              </w:tc>
                            </w:tr>
                          </w:tbl>
                          <w:p w14:paraId="75200A3F"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8944" id="Text Box 15" o:spid="_x0000_s1041" type="#_x0000_t202" style="position:absolute;left:0;text-align:left;margin-left:127.3pt;margin-top:2.6pt;width:193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9B093D" w14:paraId="635B7765" w14:textId="77777777" w:rsidTr="004A4688">
                        <w:trPr>
                          <w:trHeight w:hRule="exact" w:val="255"/>
                        </w:trPr>
                        <w:tc>
                          <w:tcPr>
                            <w:tcW w:w="5000" w:type="pct"/>
                            <w:shd w:val="clear" w:color="auto" w:fill="E7E6E6" w:themeFill="background2"/>
                          </w:tcPr>
                          <w:p w14:paraId="39E3630B" w14:textId="77777777" w:rsidR="009B093D" w:rsidRPr="00992D52" w:rsidRDefault="009B093D" w:rsidP="00992D52">
                            <w:pPr>
                              <w:pStyle w:val="Part"/>
                              <w:jc w:val="center"/>
                              <w:rPr>
                                <w:b/>
                              </w:rPr>
                            </w:pPr>
                            <w:r w:rsidRPr="00992D52">
                              <w:rPr>
                                <w:b/>
                              </w:rPr>
                              <w:t>Solution</w:t>
                            </w:r>
                          </w:p>
                        </w:tc>
                      </w:tr>
                      <w:tr w:rsidR="009B093D" w14:paraId="42174259" w14:textId="77777777" w:rsidTr="00BC4B6B">
                        <w:tc>
                          <w:tcPr>
                            <w:tcW w:w="5000" w:type="pct"/>
                          </w:tcPr>
                          <w:p w14:paraId="4700507B" w14:textId="77777777" w:rsidR="009B093D" w:rsidRPr="00DD4718" w:rsidRDefault="009B093D" w:rsidP="00992D52">
                            <w:pPr>
                              <w:pStyle w:val="Parts"/>
                              <w:rPr>
                                <w:rFonts w:eastAsiaTheme="minorEastAsia"/>
                              </w:rPr>
                            </w:pPr>
                            <m:oMathPara>
                              <m:oMath>
                                <m:r>
                                  <w:rPr>
                                    <w:rFonts w:ascii="Cambria Math" w:hAnsi="Cambria Math"/>
                                  </w:rPr>
                                  <m:t>QX=R</m:t>
                                </m:r>
                              </m:oMath>
                            </m:oMathPara>
                          </w:p>
                          <w:p w14:paraId="721C6303" w14:textId="77777777" w:rsidR="009B093D" w:rsidRPr="00DD4718" w:rsidRDefault="00835D7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-1</m:t>
                                    </m:r>
                                  </m:sup>
                                </m:sSup>
                                <m:r>
                                  <w:rPr>
                                    <w:rFonts w:ascii="Cambria Math" w:eastAsiaTheme="minorEastAsia" w:hAnsi="Cambria Math"/>
                                  </w:rPr>
                                  <m:t>QX=</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-1</m:t>
                                    </m:r>
                                  </m:sup>
                                </m:sSup>
                                <m:r>
                                  <w:rPr>
                                    <w:rFonts w:ascii="Cambria Math" w:eastAsiaTheme="minorEastAsia" w:hAnsi="Cambria Math"/>
                                  </w:rPr>
                                  <m:t>R</m:t>
                                </m:r>
                              </m:oMath>
                            </m:oMathPara>
                          </w:p>
                          <w:p w14:paraId="460F4C3F" w14:textId="77777777" w:rsidR="009B093D" w:rsidRPr="00DD4718" w:rsidRDefault="009B093D" w:rsidP="00992D52">
                            <w:pPr>
                              <w:pStyle w:val="Parts"/>
                              <w:rPr>
                                <w:rFonts w:eastAsiaTheme="minorEastAsia"/>
                              </w:rPr>
                            </w:pPr>
                            <m:oMathPara>
                              <m:oMath>
                                <m:r>
                                  <w:rPr>
                                    <w:rFonts w:ascii="Cambria Math" w:eastAsiaTheme="minorEastAsia" w:hAnsi="Cambria Math"/>
                                  </w:rPr>
                                  <m:t>X=</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68</m:t>
                                        </m:r>
                                      </m:den>
                                    </m:f>
                                  </m:e>
                                </m:box>
                                <m:r>
                                  <w:rPr>
                                    <w:rFonts w:ascii="Cambria Math" w:eastAsiaTheme="minorEastAsia" w:hAnsi="Cambria Math"/>
                                  </w:rPr>
                                  <m:t>PR</m:t>
                                </m:r>
                              </m:oMath>
                            </m:oMathPara>
                          </w:p>
                          <w:p w14:paraId="53ECE4ED" w14:textId="77777777" w:rsidR="009B093D" w:rsidRPr="00DD4718" w:rsidRDefault="009B093D" w:rsidP="00992D52">
                            <w:pPr>
                              <w:pStyle w:val="Parts"/>
                              <w:rPr>
                                <w:rFonts w:eastAsiaTheme="minorEastAsia"/>
                              </w:rPr>
                            </w:pPr>
                          </w:p>
                        </w:tc>
                      </w:tr>
                      <w:tr w:rsidR="009B093D" w14:paraId="2235885E" w14:textId="77777777" w:rsidTr="004A4688">
                        <w:trPr>
                          <w:trHeight w:hRule="exact" w:val="255"/>
                        </w:trPr>
                        <w:tc>
                          <w:tcPr>
                            <w:tcW w:w="5000" w:type="pct"/>
                            <w:shd w:val="clear" w:color="auto" w:fill="E7E6E6" w:themeFill="background2"/>
                          </w:tcPr>
                          <w:p w14:paraId="1159198A" w14:textId="77777777" w:rsidR="009B093D" w:rsidRPr="00992D52" w:rsidRDefault="009B093D" w:rsidP="00992D52">
                            <w:pPr>
                              <w:pStyle w:val="Part"/>
                              <w:jc w:val="center"/>
                              <w:rPr>
                                <w:b/>
                              </w:rPr>
                            </w:pPr>
                            <w:r w:rsidRPr="00992D52">
                              <w:rPr>
                                <w:b/>
                              </w:rPr>
                              <w:t>Specific behaviours</w:t>
                            </w:r>
                          </w:p>
                        </w:tc>
                      </w:tr>
                      <w:tr w:rsidR="009B093D" w14:paraId="661CACDA" w14:textId="77777777" w:rsidTr="00BC4B6B">
                        <w:tc>
                          <w:tcPr>
                            <w:tcW w:w="5000" w:type="pct"/>
                          </w:tcPr>
                          <w:p w14:paraId="7ABD51B1" w14:textId="77777777" w:rsidR="009B093D" w:rsidRPr="009065C6" w:rsidRDefault="009B093D" w:rsidP="00992D52">
                            <w:pPr>
                              <w:pStyle w:val="Parts"/>
                              <w:rPr>
                                <w:rFonts w:eastAsiaTheme="minorEastAsia"/>
                              </w:rPr>
                            </w:pPr>
                            <w:r>
                              <w:sym w:font="Wingdings" w:char="F0FC"/>
                            </w:r>
                            <w:r>
                              <w:t xml:space="preserve"> pre-multiplies by </w:t>
                            </w:r>
                            <m:oMath>
                              <m:sSup>
                                <m:sSupPr>
                                  <m:ctrlPr>
                                    <w:rPr>
                                      <w:rFonts w:ascii="Cambria Math" w:hAnsi="Cambria Math"/>
                                      <w:i/>
                                    </w:rPr>
                                  </m:ctrlPr>
                                </m:sSupPr>
                                <m:e>
                                  <m:r>
                                    <w:rPr>
                                      <w:rFonts w:ascii="Cambria Math" w:hAnsi="Cambria Math"/>
                                    </w:rPr>
                                    <m:t>Q</m:t>
                                  </m:r>
                                </m:e>
                                <m:sup>
                                  <m:r>
                                    <w:rPr>
                                      <w:rFonts w:ascii="Cambria Math" w:hAnsi="Cambria Math"/>
                                    </w:rPr>
                                    <m:t>-1</m:t>
                                  </m:r>
                                </m:sup>
                              </m:sSup>
                            </m:oMath>
                          </w:p>
                          <w:p w14:paraId="4BF3E172" w14:textId="77777777" w:rsidR="009B093D" w:rsidRPr="009065C6" w:rsidRDefault="009B093D" w:rsidP="00992D52">
                            <w:pPr>
                              <w:pStyle w:val="Parts"/>
                              <w:rPr>
                                <w:rFonts w:eastAsiaTheme="minorEastAsia"/>
                              </w:rPr>
                            </w:pPr>
                            <w:r>
                              <w:rPr>
                                <w:rFonts w:ascii="Wingdings" w:eastAsiaTheme="minorEastAsia" w:hAnsi="Wingdings"/>
                              </w:rPr>
                              <w:t></w:t>
                            </w:r>
                            <w:r>
                              <w:rPr>
                                <w:rFonts w:eastAsiaTheme="minorEastAsia"/>
                              </w:rPr>
                              <w:t xml:space="preserve"> correct expression</w:t>
                            </w:r>
                          </w:p>
                        </w:tc>
                      </w:tr>
                    </w:tbl>
                    <w:p w14:paraId="75200A3F" w14:textId="77777777" w:rsidR="009B093D" w:rsidRDefault="009B093D" w:rsidP="00992D52">
                      <w:pPr>
                        <w:pStyle w:val="Part"/>
                      </w:pPr>
                    </w:p>
                  </w:txbxContent>
                </v:textbox>
              </v:shape>
            </w:pict>
          </mc:Fallback>
        </mc:AlternateContent>
      </w:r>
    </w:p>
    <w:p w14:paraId="3C57EC3E" w14:textId="77777777" w:rsidR="009B093D" w:rsidRDefault="009B093D" w:rsidP="000F04E9">
      <w:pPr>
        <w:pStyle w:val="Parta"/>
      </w:pPr>
    </w:p>
    <w:p w14:paraId="140ECD8F" w14:textId="77777777" w:rsidR="009B093D" w:rsidRDefault="009B093D" w:rsidP="000F04E9">
      <w:pPr>
        <w:pStyle w:val="Parta"/>
      </w:pPr>
    </w:p>
    <w:p w14:paraId="16F0A1EC" w14:textId="77777777" w:rsidR="009B093D" w:rsidRDefault="009B093D" w:rsidP="000F04E9">
      <w:pPr>
        <w:pStyle w:val="Parta"/>
      </w:pPr>
    </w:p>
    <w:p w14:paraId="28808C57" w14:textId="77777777" w:rsidR="009B093D" w:rsidRDefault="009B093D" w:rsidP="000F04E9">
      <w:pPr>
        <w:pStyle w:val="Parta"/>
      </w:pPr>
    </w:p>
    <w:p w14:paraId="6694A285" w14:textId="77777777" w:rsidR="009B093D" w:rsidRDefault="009B093D" w:rsidP="000F04E9">
      <w:pPr>
        <w:pStyle w:val="Parta"/>
      </w:pPr>
    </w:p>
    <w:p w14:paraId="6F2BBC01" w14:textId="77777777" w:rsidR="009B093D" w:rsidRDefault="009B093D" w:rsidP="000F04E9">
      <w:pPr>
        <w:pStyle w:val="Parta"/>
      </w:pPr>
    </w:p>
    <w:p w14:paraId="7BD85D95" w14:textId="77777777" w:rsidR="009B093D" w:rsidRDefault="009B093D" w:rsidP="000F04E9">
      <w:pPr>
        <w:pStyle w:val="Parta"/>
      </w:pPr>
    </w:p>
    <w:p w14:paraId="368B1AA2" w14:textId="77777777" w:rsidR="009B093D" w:rsidRDefault="009B093D" w:rsidP="000F04E9">
      <w:pPr>
        <w:pStyle w:val="Parta"/>
      </w:pPr>
    </w:p>
    <w:p w14:paraId="11899C49" w14:textId="77777777" w:rsidR="009B093D" w:rsidRDefault="009B093D" w:rsidP="000F04E9">
      <w:pPr>
        <w:pStyle w:val="Parta"/>
      </w:pPr>
    </w:p>
    <w:p w14:paraId="673D516B" w14:textId="77777777" w:rsidR="009B093D" w:rsidRDefault="009B093D" w:rsidP="000F04E9">
      <w:pPr>
        <w:pStyle w:val="Parta"/>
      </w:pPr>
    </w:p>
    <w:p w14:paraId="366958DA" w14:textId="77777777" w:rsidR="009B093D" w:rsidRDefault="009B093D" w:rsidP="000F04E9">
      <w:pPr>
        <w:pStyle w:val="Parta"/>
      </w:pPr>
      <w:r>
        <w:t>(e)</w:t>
      </w:r>
      <w:r>
        <w:tab/>
        <w:t>Solve the system of equations.</w:t>
      </w:r>
      <w:r>
        <w:tab/>
        <w:t>(1 mark)</w:t>
      </w:r>
    </w:p>
    <w:p w14:paraId="02827B04" w14:textId="77777777" w:rsidR="009B093D" w:rsidRDefault="009B093D" w:rsidP="002F77A4">
      <w:pPr>
        <w:pStyle w:val="Parta"/>
      </w:pPr>
      <w:r>
        <w:rPr>
          <w:noProof/>
          <w:lang w:eastAsia="en-AU"/>
        </w:rPr>
        <mc:AlternateContent>
          <mc:Choice Requires="wps">
            <w:drawing>
              <wp:anchor distT="0" distB="0" distL="114300" distR="114300" simplePos="0" relativeHeight="251679744" behindDoc="0" locked="0" layoutInCell="1" allowOverlap="1" wp14:anchorId="64D6C039" wp14:editId="1D993508">
                <wp:simplePos x="0" y="0"/>
                <wp:positionH relativeFrom="column">
                  <wp:posOffset>1616710</wp:posOffset>
                </wp:positionH>
                <wp:positionV relativeFrom="paragraph">
                  <wp:posOffset>37465</wp:posOffset>
                </wp:positionV>
                <wp:extent cx="2451100" cy="92710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45110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9B093D" w14:paraId="7CB4B195" w14:textId="77777777" w:rsidTr="004A4688">
                              <w:trPr>
                                <w:trHeight w:hRule="exact" w:val="255"/>
                              </w:trPr>
                              <w:tc>
                                <w:tcPr>
                                  <w:tcW w:w="5000" w:type="pct"/>
                                  <w:shd w:val="clear" w:color="auto" w:fill="E7E6E6" w:themeFill="background2"/>
                                </w:tcPr>
                                <w:p w14:paraId="5B44E291" w14:textId="77777777" w:rsidR="009B093D" w:rsidRPr="00992D52" w:rsidRDefault="009B093D" w:rsidP="00992D52">
                                  <w:pPr>
                                    <w:pStyle w:val="Part"/>
                                    <w:jc w:val="center"/>
                                    <w:rPr>
                                      <w:b/>
                                    </w:rPr>
                                  </w:pPr>
                                  <w:r w:rsidRPr="00992D52">
                                    <w:rPr>
                                      <w:b/>
                                    </w:rPr>
                                    <w:t>Solution</w:t>
                                  </w:r>
                                </w:p>
                              </w:tc>
                            </w:tr>
                            <w:tr w:rsidR="009B093D" w14:paraId="7C137C5C" w14:textId="77777777" w:rsidTr="00BC4B6B">
                              <w:tc>
                                <w:tcPr>
                                  <w:tcW w:w="5000" w:type="pct"/>
                                </w:tcPr>
                                <w:p w14:paraId="3B0DAA53" w14:textId="77777777" w:rsidR="009B093D" w:rsidRPr="00A848DB" w:rsidRDefault="009B093D" w:rsidP="00992D52">
                                  <w:pPr>
                                    <w:pStyle w:val="Parts"/>
                                    <w:rPr>
                                      <w:rFonts w:eastAsiaTheme="minorEastAsia"/>
                                    </w:rPr>
                                  </w:pPr>
                                  <m:oMathPara>
                                    <m:oMath>
                                      <m:r>
                                        <w:rPr>
                                          <w:rFonts w:ascii="Cambria Math" w:hAnsi="Cambria Math"/>
                                        </w:rPr>
                                        <m:t>a=2.5,  b=-13.5</m:t>
                                      </m:r>
                                    </m:oMath>
                                  </m:oMathPara>
                                </w:p>
                                <w:p w14:paraId="164BFC1C" w14:textId="77777777" w:rsidR="009B093D" w:rsidRDefault="009B093D" w:rsidP="00992D52">
                                  <w:pPr>
                                    <w:pStyle w:val="Parts"/>
                                  </w:pPr>
                                </w:p>
                              </w:tc>
                            </w:tr>
                            <w:tr w:rsidR="009B093D" w14:paraId="3E2F7CA6" w14:textId="77777777" w:rsidTr="004A4688">
                              <w:trPr>
                                <w:trHeight w:hRule="exact" w:val="255"/>
                              </w:trPr>
                              <w:tc>
                                <w:tcPr>
                                  <w:tcW w:w="5000" w:type="pct"/>
                                  <w:shd w:val="clear" w:color="auto" w:fill="E7E6E6" w:themeFill="background2"/>
                                </w:tcPr>
                                <w:p w14:paraId="1296CC7C" w14:textId="77777777" w:rsidR="009B093D" w:rsidRPr="00992D52" w:rsidRDefault="009B093D" w:rsidP="00992D52">
                                  <w:pPr>
                                    <w:pStyle w:val="Part"/>
                                    <w:jc w:val="center"/>
                                    <w:rPr>
                                      <w:b/>
                                    </w:rPr>
                                  </w:pPr>
                                  <w:r w:rsidRPr="00992D52">
                                    <w:rPr>
                                      <w:b/>
                                    </w:rPr>
                                    <w:t>Specific behaviours</w:t>
                                  </w:r>
                                </w:p>
                              </w:tc>
                            </w:tr>
                            <w:tr w:rsidR="009B093D" w14:paraId="78CC98E0" w14:textId="77777777" w:rsidTr="00BC4B6B">
                              <w:tc>
                                <w:tcPr>
                                  <w:tcW w:w="5000" w:type="pct"/>
                                </w:tcPr>
                                <w:p w14:paraId="3ECDD0B6" w14:textId="77777777" w:rsidR="009B093D" w:rsidRDefault="009B093D" w:rsidP="00992D52">
                                  <w:pPr>
                                    <w:pStyle w:val="Parts"/>
                                  </w:pPr>
                                  <w:r>
                                    <w:sym w:font="Wingdings" w:char="F0FC"/>
                                  </w:r>
                                  <w:r>
                                    <w:t xml:space="preserve"> correct solution</w:t>
                                  </w:r>
                                </w:p>
                              </w:tc>
                            </w:tr>
                          </w:tbl>
                          <w:p w14:paraId="5C11C382"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C039" id="Text Box 16" o:spid="_x0000_s1042" type="#_x0000_t202" style="position:absolute;left:0;text-align:left;margin-left:127.3pt;margin-top:2.95pt;width:193pt;height: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9B093D" w14:paraId="7CB4B195" w14:textId="77777777" w:rsidTr="004A4688">
                        <w:trPr>
                          <w:trHeight w:hRule="exact" w:val="255"/>
                        </w:trPr>
                        <w:tc>
                          <w:tcPr>
                            <w:tcW w:w="5000" w:type="pct"/>
                            <w:shd w:val="clear" w:color="auto" w:fill="E7E6E6" w:themeFill="background2"/>
                          </w:tcPr>
                          <w:p w14:paraId="5B44E291" w14:textId="77777777" w:rsidR="009B093D" w:rsidRPr="00992D52" w:rsidRDefault="009B093D" w:rsidP="00992D52">
                            <w:pPr>
                              <w:pStyle w:val="Part"/>
                              <w:jc w:val="center"/>
                              <w:rPr>
                                <w:b/>
                              </w:rPr>
                            </w:pPr>
                            <w:r w:rsidRPr="00992D52">
                              <w:rPr>
                                <w:b/>
                              </w:rPr>
                              <w:t>Solution</w:t>
                            </w:r>
                          </w:p>
                        </w:tc>
                      </w:tr>
                      <w:tr w:rsidR="009B093D" w14:paraId="7C137C5C" w14:textId="77777777" w:rsidTr="00BC4B6B">
                        <w:tc>
                          <w:tcPr>
                            <w:tcW w:w="5000" w:type="pct"/>
                          </w:tcPr>
                          <w:p w14:paraId="3B0DAA53" w14:textId="77777777" w:rsidR="009B093D" w:rsidRPr="00A848DB" w:rsidRDefault="009B093D" w:rsidP="00992D52">
                            <w:pPr>
                              <w:pStyle w:val="Parts"/>
                              <w:rPr>
                                <w:rFonts w:eastAsiaTheme="minorEastAsia"/>
                              </w:rPr>
                            </w:pPr>
                            <m:oMathPara>
                              <m:oMath>
                                <m:r>
                                  <w:rPr>
                                    <w:rFonts w:ascii="Cambria Math" w:hAnsi="Cambria Math"/>
                                  </w:rPr>
                                  <m:t>a=2.5,  b=-13.5</m:t>
                                </m:r>
                              </m:oMath>
                            </m:oMathPara>
                          </w:p>
                          <w:p w14:paraId="164BFC1C" w14:textId="77777777" w:rsidR="009B093D" w:rsidRDefault="009B093D" w:rsidP="00992D52">
                            <w:pPr>
                              <w:pStyle w:val="Parts"/>
                            </w:pPr>
                          </w:p>
                        </w:tc>
                      </w:tr>
                      <w:tr w:rsidR="009B093D" w14:paraId="3E2F7CA6" w14:textId="77777777" w:rsidTr="004A4688">
                        <w:trPr>
                          <w:trHeight w:hRule="exact" w:val="255"/>
                        </w:trPr>
                        <w:tc>
                          <w:tcPr>
                            <w:tcW w:w="5000" w:type="pct"/>
                            <w:shd w:val="clear" w:color="auto" w:fill="E7E6E6" w:themeFill="background2"/>
                          </w:tcPr>
                          <w:p w14:paraId="1296CC7C" w14:textId="77777777" w:rsidR="009B093D" w:rsidRPr="00992D52" w:rsidRDefault="009B093D" w:rsidP="00992D52">
                            <w:pPr>
                              <w:pStyle w:val="Part"/>
                              <w:jc w:val="center"/>
                              <w:rPr>
                                <w:b/>
                              </w:rPr>
                            </w:pPr>
                            <w:r w:rsidRPr="00992D52">
                              <w:rPr>
                                <w:b/>
                              </w:rPr>
                              <w:t>Specific behaviours</w:t>
                            </w:r>
                          </w:p>
                        </w:tc>
                      </w:tr>
                      <w:tr w:rsidR="009B093D" w14:paraId="78CC98E0" w14:textId="77777777" w:rsidTr="00BC4B6B">
                        <w:tc>
                          <w:tcPr>
                            <w:tcW w:w="5000" w:type="pct"/>
                          </w:tcPr>
                          <w:p w14:paraId="3ECDD0B6" w14:textId="77777777" w:rsidR="009B093D" w:rsidRDefault="009B093D" w:rsidP="00992D52">
                            <w:pPr>
                              <w:pStyle w:val="Parts"/>
                            </w:pPr>
                            <w:r>
                              <w:sym w:font="Wingdings" w:char="F0FC"/>
                            </w:r>
                            <w:r>
                              <w:t xml:space="preserve"> correct solution</w:t>
                            </w:r>
                          </w:p>
                        </w:tc>
                      </w:tr>
                    </w:tbl>
                    <w:p w14:paraId="5C11C382" w14:textId="77777777" w:rsidR="009B093D" w:rsidRDefault="009B093D" w:rsidP="00992D52">
                      <w:pPr>
                        <w:pStyle w:val="Part"/>
                      </w:pPr>
                    </w:p>
                  </w:txbxContent>
                </v:textbox>
              </v:shape>
            </w:pict>
          </mc:Fallback>
        </mc:AlternateContent>
      </w:r>
    </w:p>
    <w:p w14:paraId="74615B8E" w14:textId="13B13EF2" w:rsidR="009B093D" w:rsidRDefault="009B093D">
      <w:pPr>
        <w:spacing w:after="160" w:line="259" w:lineRule="auto"/>
        <w:contextualSpacing w:val="0"/>
        <w:rPr>
          <w:b/>
          <w:szCs w:val="24"/>
          <w:lang w:val="en-US"/>
        </w:rPr>
      </w:pPr>
      <w:r>
        <w:br w:type="page"/>
      </w:r>
    </w:p>
    <w:p w14:paraId="11C88E2D" w14:textId="3D3FFBF9" w:rsidR="009B093D" w:rsidRDefault="009B093D" w:rsidP="009B093D">
      <w:pPr>
        <w:pStyle w:val="QNum"/>
      </w:pPr>
      <w:r>
        <w:lastRenderedPageBreak/>
        <w:t>Question 14</w:t>
      </w:r>
      <w:r>
        <w:tab/>
        <w:t>(6 marks)</w:t>
      </w:r>
    </w:p>
    <w:p w14:paraId="69C67752" w14:textId="77777777" w:rsidR="009B093D" w:rsidRDefault="009B093D" w:rsidP="00941891">
      <w:pPr>
        <w:pStyle w:val="Part"/>
      </w:pPr>
      <w:r>
        <w:t xml:space="preserve">A segment of a circle has a perpendicular height of </w:t>
      </w:r>
      <m:oMath>
        <m:r>
          <w:rPr>
            <w:rFonts w:ascii="Cambria Math" w:hAnsi="Cambria Math"/>
          </w:rPr>
          <m:t>h</m:t>
        </m:r>
      </m:oMath>
      <w:r>
        <w:t xml:space="preserve"> and width </w:t>
      </w:r>
      <m:oMath>
        <m:r>
          <w:rPr>
            <w:rFonts w:ascii="Cambria Math" w:hAnsi="Cambria Math"/>
          </w:rPr>
          <m:t>w</m:t>
        </m:r>
      </m:oMath>
      <w:r>
        <w:t>.</w:t>
      </w:r>
    </w:p>
    <w:p w14:paraId="7DDC80F1" w14:textId="77777777" w:rsidR="009B093D" w:rsidRDefault="009B093D" w:rsidP="00941891">
      <w:pPr>
        <w:pStyle w:val="Part"/>
      </w:pPr>
    </w:p>
    <w:p w14:paraId="0F4B9CEF" w14:textId="77777777" w:rsidR="009B093D" w:rsidRDefault="009B093D" w:rsidP="005955C3">
      <w:pPr>
        <w:pStyle w:val="Part"/>
        <w:jc w:val="center"/>
      </w:pPr>
      <w:r>
        <w:object w:dxaOrig="2337" w:dyaOrig="1108" w14:anchorId="34EF1BB5">
          <v:shape id="_x0000_i1027" type="#_x0000_t75" style="width:116.95pt;height:55.5pt" o:ole="">
            <v:imagedata r:id="rId12" o:title=""/>
          </v:shape>
          <o:OLEObject Type="Embed" ProgID="FXDraw.Graphic" ShapeID="_x0000_i1027" DrawAspect="Content" ObjectID="_1604385206" r:id="rId13"/>
        </w:object>
      </w:r>
    </w:p>
    <w:p w14:paraId="62D02835" w14:textId="77777777" w:rsidR="009B093D" w:rsidRDefault="009B093D" w:rsidP="00941891">
      <w:pPr>
        <w:pStyle w:val="Part"/>
      </w:pPr>
    </w:p>
    <w:p w14:paraId="66A3599C" w14:textId="77777777" w:rsidR="009B093D" w:rsidRDefault="009B093D" w:rsidP="003C7ECB">
      <w:pPr>
        <w:pStyle w:val="Parta"/>
      </w:pPr>
      <w:r>
        <w:t>(a)</w:t>
      </w:r>
      <w:r>
        <w:tab/>
        <w:t xml:space="preserve">Determine the radius of the arc of the segment when </w:t>
      </w:r>
      <m:oMath>
        <m:r>
          <w:rPr>
            <w:rFonts w:ascii="Cambria Math" w:hAnsi="Cambria Math"/>
          </w:rPr>
          <m:t>h=3</m:t>
        </m:r>
      </m:oMath>
      <w:r>
        <w:rPr>
          <w:rFonts w:eastAsiaTheme="minorEastAsia"/>
        </w:rPr>
        <w:t xml:space="preserve"> cm and </w:t>
      </w:r>
      <m:oMath>
        <m:r>
          <w:rPr>
            <w:rFonts w:ascii="Cambria Math" w:eastAsiaTheme="minorEastAsia" w:hAnsi="Cambria Math"/>
          </w:rPr>
          <m:t>w=8</m:t>
        </m:r>
      </m:oMath>
      <w:r>
        <w:rPr>
          <w:rFonts w:eastAsiaTheme="minorEastAsia"/>
        </w:rPr>
        <w:t xml:space="preserve"> cm</w:t>
      </w:r>
      <w:r>
        <w:t>.</w:t>
      </w:r>
      <w:r>
        <w:tab/>
        <w:t>(3 marks)</w:t>
      </w:r>
    </w:p>
    <w:p w14:paraId="23B1A624" w14:textId="77777777" w:rsidR="009B093D" w:rsidRDefault="009B093D" w:rsidP="003C7ECB">
      <w:pPr>
        <w:pStyle w:val="Parta"/>
      </w:pPr>
      <w:r>
        <w:rPr>
          <w:noProof/>
          <w:lang w:eastAsia="en-AU"/>
        </w:rPr>
        <mc:AlternateContent>
          <mc:Choice Requires="wps">
            <w:drawing>
              <wp:anchor distT="0" distB="0" distL="114300" distR="114300" simplePos="0" relativeHeight="251683840" behindDoc="0" locked="0" layoutInCell="1" allowOverlap="1" wp14:anchorId="24AA904C" wp14:editId="3E6E6A88">
                <wp:simplePos x="0" y="0"/>
                <wp:positionH relativeFrom="column">
                  <wp:posOffset>1330960</wp:posOffset>
                </wp:positionH>
                <wp:positionV relativeFrom="paragraph">
                  <wp:posOffset>83185</wp:posOffset>
                </wp:positionV>
                <wp:extent cx="3308350" cy="231775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3308350" cy="231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81"/>
                            </w:tblGrid>
                            <w:tr w:rsidR="009B093D" w14:paraId="6CF39806" w14:textId="77777777" w:rsidTr="004A4688">
                              <w:trPr>
                                <w:trHeight w:hRule="exact" w:val="255"/>
                              </w:trPr>
                              <w:tc>
                                <w:tcPr>
                                  <w:tcW w:w="5000" w:type="pct"/>
                                  <w:shd w:val="clear" w:color="auto" w:fill="E7E6E6" w:themeFill="background2"/>
                                </w:tcPr>
                                <w:p w14:paraId="2213CEDC" w14:textId="77777777" w:rsidR="009B093D" w:rsidRPr="00992D52" w:rsidRDefault="009B093D" w:rsidP="00992D52">
                                  <w:pPr>
                                    <w:pStyle w:val="Part"/>
                                    <w:jc w:val="center"/>
                                    <w:rPr>
                                      <w:b/>
                                    </w:rPr>
                                  </w:pPr>
                                  <w:r w:rsidRPr="00992D52">
                                    <w:rPr>
                                      <w:b/>
                                    </w:rPr>
                                    <w:t>Solution</w:t>
                                  </w:r>
                                </w:p>
                              </w:tc>
                            </w:tr>
                            <w:tr w:rsidR="009B093D" w14:paraId="5D3639DA" w14:textId="77777777" w:rsidTr="00BC4B6B">
                              <w:tc>
                                <w:tcPr>
                                  <w:tcW w:w="5000" w:type="pct"/>
                                </w:tcPr>
                                <w:p w14:paraId="581C10AB" w14:textId="77777777" w:rsidR="009B093D" w:rsidRDefault="009B093D" w:rsidP="00992D52">
                                  <w:pPr>
                                    <w:pStyle w:val="Parts"/>
                                  </w:pPr>
                                  <w:r>
                                    <w:object w:dxaOrig="1733" w:dyaOrig="811" w14:anchorId="5406C080">
                                      <v:shape id="_x0000_i1029" type="#_x0000_t75" style="width:86.5pt;height:40.5pt" o:ole="">
                                        <v:imagedata r:id="rId14" o:title=""/>
                                      </v:shape>
                                      <o:OLEObject Type="Embed" ProgID="FXDraw.Graphic" ShapeID="_x0000_i1029" DrawAspect="Content" ObjectID="_1604385208" r:id="rId15"/>
                                    </w:object>
                                  </w:r>
                                </w:p>
                                <w:p w14:paraId="47B85EF1" w14:textId="77777777" w:rsidR="009B093D" w:rsidRPr="00745DA7"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r-3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p w14:paraId="071F0FD5" w14:textId="77777777" w:rsidR="009B093D" w:rsidRPr="00745DA7" w:rsidRDefault="009B093D" w:rsidP="00992D52">
                                  <w:pPr>
                                    <w:pStyle w:val="Parts"/>
                                    <w:rPr>
                                      <w:rFonts w:eastAsiaTheme="minorEastAsia"/>
                                    </w:rPr>
                                  </w:pPr>
                                  <m:oMathPara>
                                    <m:oMath>
                                      <m:r>
                                        <w:rPr>
                                          <w:rFonts w:ascii="Cambria Math" w:eastAsiaTheme="minorEastAsia" w:hAnsi="Cambria Math"/>
                                        </w:rPr>
                                        <m:t>6r=9+16</m:t>
                                      </m:r>
                                    </m:oMath>
                                  </m:oMathPara>
                                </w:p>
                                <w:p w14:paraId="4DAF0E68" w14:textId="77777777" w:rsidR="009B093D" w:rsidRPr="00745DA7" w:rsidRDefault="009B093D" w:rsidP="00992D52">
                                  <w:pPr>
                                    <w:pStyle w:val="Parts"/>
                                    <w:rPr>
                                      <w:rFonts w:eastAsiaTheme="minorEastAsia"/>
                                    </w:rPr>
                                  </w:pPr>
                                  <m:oMathPara>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6</m:t>
                                          </m:r>
                                        </m:den>
                                      </m:f>
                                      <m:r>
                                        <w:rPr>
                                          <w:rFonts w:ascii="Cambria Math" w:eastAsiaTheme="minorEastAsia" w:hAnsi="Cambria Math"/>
                                        </w:rPr>
                                        <m:t>=4.1</m:t>
                                      </m:r>
                                      <m:acc>
                                        <m:accPr>
                                          <m:chr m:val="̅"/>
                                          <m:ctrlPr>
                                            <w:rPr>
                                              <w:rFonts w:ascii="Cambria Math" w:eastAsiaTheme="minorEastAsia" w:hAnsi="Cambria Math"/>
                                              <w:i/>
                                            </w:rPr>
                                          </m:ctrlPr>
                                        </m:accPr>
                                        <m:e>
                                          <m:r>
                                            <w:rPr>
                                              <w:rFonts w:ascii="Cambria Math" w:eastAsiaTheme="minorEastAsia" w:hAnsi="Cambria Math"/>
                                            </w:rPr>
                                            <m:t>6</m:t>
                                          </m:r>
                                        </m:e>
                                      </m:acc>
                                      <m:r>
                                        <w:rPr>
                                          <w:rFonts w:ascii="Cambria Math" w:eastAsiaTheme="minorEastAsia" w:hAnsi="Cambria Math"/>
                                        </w:rPr>
                                        <m:t xml:space="preserve"> </m:t>
                                      </m:r>
                                      <m:r>
                                        <m:rPr>
                                          <m:nor/>
                                        </m:rPr>
                                        <w:rPr>
                                          <w:rFonts w:ascii="Cambria Math" w:eastAsiaTheme="minorEastAsia" w:hAnsi="Cambria Math"/>
                                        </w:rPr>
                                        <m:t>cm</m:t>
                                      </m:r>
                                    </m:oMath>
                                  </m:oMathPara>
                                </w:p>
                                <w:p w14:paraId="4FC8962E" w14:textId="77777777" w:rsidR="009B093D" w:rsidRPr="00745DA7" w:rsidRDefault="009B093D" w:rsidP="00992D52">
                                  <w:pPr>
                                    <w:pStyle w:val="Parts"/>
                                    <w:rPr>
                                      <w:rFonts w:eastAsiaTheme="minorEastAsia"/>
                                    </w:rPr>
                                  </w:pPr>
                                </w:p>
                              </w:tc>
                            </w:tr>
                            <w:tr w:rsidR="009B093D" w14:paraId="7C6A4C83" w14:textId="77777777" w:rsidTr="004A4688">
                              <w:trPr>
                                <w:trHeight w:hRule="exact" w:val="255"/>
                              </w:trPr>
                              <w:tc>
                                <w:tcPr>
                                  <w:tcW w:w="5000" w:type="pct"/>
                                  <w:shd w:val="clear" w:color="auto" w:fill="E7E6E6" w:themeFill="background2"/>
                                </w:tcPr>
                                <w:p w14:paraId="0456438E" w14:textId="77777777" w:rsidR="009B093D" w:rsidRPr="00992D52" w:rsidRDefault="009B093D" w:rsidP="00992D52">
                                  <w:pPr>
                                    <w:pStyle w:val="Part"/>
                                    <w:jc w:val="center"/>
                                    <w:rPr>
                                      <w:b/>
                                    </w:rPr>
                                  </w:pPr>
                                  <w:r w:rsidRPr="00992D52">
                                    <w:rPr>
                                      <w:b/>
                                    </w:rPr>
                                    <w:t>Specific behaviours</w:t>
                                  </w:r>
                                </w:p>
                              </w:tc>
                            </w:tr>
                            <w:tr w:rsidR="009B093D" w14:paraId="59A77C74" w14:textId="77777777" w:rsidTr="00BC4B6B">
                              <w:tc>
                                <w:tcPr>
                                  <w:tcW w:w="5000" w:type="pct"/>
                                </w:tcPr>
                                <w:p w14:paraId="15064B0F" w14:textId="77777777" w:rsidR="009B093D" w:rsidRDefault="009B093D" w:rsidP="00992D52">
                                  <w:pPr>
                                    <w:pStyle w:val="Parts"/>
                                  </w:pPr>
                                  <w:r>
                                    <w:sym w:font="Wingdings" w:char="F0FC"/>
                                  </w:r>
                                  <w:r>
                                    <w:t xml:space="preserve"> relevant sketch</w:t>
                                  </w:r>
                                </w:p>
                                <w:p w14:paraId="2D7A2F87" w14:textId="77777777" w:rsidR="009B093D" w:rsidRDefault="009B093D" w:rsidP="00992D52">
                                  <w:pPr>
                                    <w:pStyle w:val="Parts"/>
                                  </w:pPr>
                                  <w:r>
                                    <w:rPr>
                                      <w:rFonts w:ascii="Wingdings" w:hAnsi="Wingdings"/>
                                    </w:rPr>
                                    <w:t></w:t>
                                  </w:r>
                                  <w:r>
                                    <w:t xml:space="preserve"> uses Pythagoras' Theorem</w:t>
                                  </w:r>
                                </w:p>
                                <w:p w14:paraId="437E26E8" w14:textId="77777777" w:rsidR="009B093D" w:rsidRDefault="009B093D" w:rsidP="00992D52">
                                  <w:pPr>
                                    <w:pStyle w:val="Parts"/>
                                  </w:pPr>
                                  <w:r>
                                    <w:rPr>
                                      <w:rFonts w:ascii="Wingdings" w:hAnsi="Wingdings"/>
                                    </w:rPr>
                                    <w:t></w:t>
                                  </w:r>
                                  <w:r>
                                    <w:t xml:space="preserve"> correct radius</w:t>
                                  </w:r>
                                </w:p>
                              </w:tc>
                            </w:tr>
                          </w:tbl>
                          <w:p w14:paraId="095E56BF"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904C" id="Text Box 17" o:spid="_x0000_s1043" type="#_x0000_t202" style="position:absolute;left:0;text-align:left;margin-left:104.8pt;margin-top:6.55pt;width:260.5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81"/>
                      </w:tblGrid>
                      <w:tr w:rsidR="009B093D" w14:paraId="6CF39806" w14:textId="77777777" w:rsidTr="004A4688">
                        <w:trPr>
                          <w:trHeight w:hRule="exact" w:val="255"/>
                        </w:trPr>
                        <w:tc>
                          <w:tcPr>
                            <w:tcW w:w="5000" w:type="pct"/>
                            <w:shd w:val="clear" w:color="auto" w:fill="E7E6E6" w:themeFill="background2"/>
                          </w:tcPr>
                          <w:p w14:paraId="2213CEDC" w14:textId="77777777" w:rsidR="009B093D" w:rsidRPr="00992D52" w:rsidRDefault="009B093D" w:rsidP="00992D52">
                            <w:pPr>
                              <w:pStyle w:val="Part"/>
                              <w:jc w:val="center"/>
                              <w:rPr>
                                <w:b/>
                              </w:rPr>
                            </w:pPr>
                            <w:r w:rsidRPr="00992D52">
                              <w:rPr>
                                <w:b/>
                              </w:rPr>
                              <w:t>Solution</w:t>
                            </w:r>
                          </w:p>
                        </w:tc>
                      </w:tr>
                      <w:tr w:rsidR="009B093D" w14:paraId="5D3639DA" w14:textId="77777777" w:rsidTr="00BC4B6B">
                        <w:tc>
                          <w:tcPr>
                            <w:tcW w:w="5000" w:type="pct"/>
                          </w:tcPr>
                          <w:p w14:paraId="581C10AB" w14:textId="77777777" w:rsidR="009B093D" w:rsidRDefault="009B093D" w:rsidP="00992D52">
                            <w:pPr>
                              <w:pStyle w:val="Parts"/>
                            </w:pPr>
                            <w:r>
                              <w:object w:dxaOrig="1733" w:dyaOrig="811" w14:anchorId="5406C080">
                                <v:shape id="_x0000_i1029" type="#_x0000_t75" style="width:86.5pt;height:40.5pt" o:ole="">
                                  <v:imagedata r:id="rId14" o:title=""/>
                                </v:shape>
                                <o:OLEObject Type="Embed" ProgID="FXDraw.Graphic" ShapeID="_x0000_i1029" DrawAspect="Content" ObjectID="_1604385208" r:id="rId16"/>
                              </w:object>
                            </w:r>
                          </w:p>
                          <w:p w14:paraId="47B85EF1" w14:textId="77777777" w:rsidR="009B093D" w:rsidRPr="00745DA7"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r-3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p w14:paraId="071F0FD5" w14:textId="77777777" w:rsidR="009B093D" w:rsidRPr="00745DA7" w:rsidRDefault="009B093D" w:rsidP="00992D52">
                            <w:pPr>
                              <w:pStyle w:val="Parts"/>
                              <w:rPr>
                                <w:rFonts w:eastAsiaTheme="minorEastAsia"/>
                              </w:rPr>
                            </w:pPr>
                            <m:oMathPara>
                              <m:oMath>
                                <m:r>
                                  <w:rPr>
                                    <w:rFonts w:ascii="Cambria Math" w:eastAsiaTheme="minorEastAsia" w:hAnsi="Cambria Math"/>
                                  </w:rPr>
                                  <m:t>6r=9+16</m:t>
                                </m:r>
                              </m:oMath>
                            </m:oMathPara>
                          </w:p>
                          <w:p w14:paraId="4DAF0E68" w14:textId="77777777" w:rsidR="009B093D" w:rsidRPr="00745DA7" w:rsidRDefault="009B093D" w:rsidP="00992D52">
                            <w:pPr>
                              <w:pStyle w:val="Parts"/>
                              <w:rPr>
                                <w:rFonts w:eastAsiaTheme="minorEastAsia"/>
                              </w:rPr>
                            </w:pPr>
                            <m:oMathPara>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6</m:t>
                                    </m:r>
                                  </m:den>
                                </m:f>
                                <m:r>
                                  <w:rPr>
                                    <w:rFonts w:ascii="Cambria Math" w:eastAsiaTheme="minorEastAsia" w:hAnsi="Cambria Math"/>
                                  </w:rPr>
                                  <m:t>=4.1</m:t>
                                </m:r>
                                <m:acc>
                                  <m:accPr>
                                    <m:chr m:val="̅"/>
                                    <m:ctrlPr>
                                      <w:rPr>
                                        <w:rFonts w:ascii="Cambria Math" w:eastAsiaTheme="minorEastAsia" w:hAnsi="Cambria Math"/>
                                        <w:i/>
                                      </w:rPr>
                                    </m:ctrlPr>
                                  </m:accPr>
                                  <m:e>
                                    <m:r>
                                      <w:rPr>
                                        <w:rFonts w:ascii="Cambria Math" w:eastAsiaTheme="minorEastAsia" w:hAnsi="Cambria Math"/>
                                      </w:rPr>
                                      <m:t>6</m:t>
                                    </m:r>
                                  </m:e>
                                </m:acc>
                                <m:r>
                                  <w:rPr>
                                    <w:rFonts w:ascii="Cambria Math" w:eastAsiaTheme="minorEastAsia" w:hAnsi="Cambria Math"/>
                                  </w:rPr>
                                  <m:t xml:space="preserve"> </m:t>
                                </m:r>
                                <m:r>
                                  <m:rPr>
                                    <m:nor/>
                                  </m:rPr>
                                  <w:rPr>
                                    <w:rFonts w:ascii="Cambria Math" w:eastAsiaTheme="minorEastAsia" w:hAnsi="Cambria Math"/>
                                  </w:rPr>
                                  <m:t>cm</m:t>
                                </m:r>
                              </m:oMath>
                            </m:oMathPara>
                          </w:p>
                          <w:p w14:paraId="4FC8962E" w14:textId="77777777" w:rsidR="009B093D" w:rsidRPr="00745DA7" w:rsidRDefault="009B093D" w:rsidP="00992D52">
                            <w:pPr>
                              <w:pStyle w:val="Parts"/>
                              <w:rPr>
                                <w:rFonts w:eastAsiaTheme="minorEastAsia"/>
                              </w:rPr>
                            </w:pPr>
                          </w:p>
                        </w:tc>
                      </w:tr>
                      <w:tr w:rsidR="009B093D" w14:paraId="7C6A4C83" w14:textId="77777777" w:rsidTr="004A4688">
                        <w:trPr>
                          <w:trHeight w:hRule="exact" w:val="255"/>
                        </w:trPr>
                        <w:tc>
                          <w:tcPr>
                            <w:tcW w:w="5000" w:type="pct"/>
                            <w:shd w:val="clear" w:color="auto" w:fill="E7E6E6" w:themeFill="background2"/>
                          </w:tcPr>
                          <w:p w14:paraId="0456438E" w14:textId="77777777" w:rsidR="009B093D" w:rsidRPr="00992D52" w:rsidRDefault="009B093D" w:rsidP="00992D52">
                            <w:pPr>
                              <w:pStyle w:val="Part"/>
                              <w:jc w:val="center"/>
                              <w:rPr>
                                <w:b/>
                              </w:rPr>
                            </w:pPr>
                            <w:r w:rsidRPr="00992D52">
                              <w:rPr>
                                <w:b/>
                              </w:rPr>
                              <w:t>Specific behaviours</w:t>
                            </w:r>
                          </w:p>
                        </w:tc>
                      </w:tr>
                      <w:tr w:rsidR="009B093D" w14:paraId="59A77C74" w14:textId="77777777" w:rsidTr="00BC4B6B">
                        <w:tc>
                          <w:tcPr>
                            <w:tcW w:w="5000" w:type="pct"/>
                          </w:tcPr>
                          <w:p w14:paraId="15064B0F" w14:textId="77777777" w:rsidR="009B093D" w:rsidRDefault="009B093D" w:rsidP="00992D52">
                            <w:pPr>
                              <w:pStyle w:val="Parts"/>
                            </w:pPr>
                            <w:r>
                              <w:sym w:font="Wingdings" w:char="F0FC"/>
                            </w:r>
                            <w:r>
                              <w:t xml:space="preserve"> relevant sketch</w:t>
                            </w:r>
                          </w:p>
                          <w:p w14:paraId="2D7A2F87" w14:textId="77777777" w:rsidR="009B093D" w:rsidRDefault="009B093D" w:rsidP="00992D52">
                            <w:pPr>
                              <w:pStyle w:val="Parts"/>
                            </w:pPr>
                            <w:r>
                              <w:rPr>
                                <w:rFonts w:ascii="Wingdings" w:hAnsi="Wingdings"/>
                              </w:rPr>
                              <w:t></w:t>
                            </w:r>
                            <w:r>
                              <w:t xml:space="preserve"> uses Pythagoras' Theorem</w:t>
                            </w:r>
                          </w:p>
                          <w:p w14:paraId="437E26E8" w14:textId="77777777" w:rsidR="009B093D" w:rsidRDefault="009B093D" w:rsidP="00992D52">
                            <w:pPr>
                              <w:pStyle w:val="Parts"/>
                            </w:pPr>
                            <w:r>
                              <w:rPr>
                                <w:rFonts w:ascii="Wingdings" w:hAnsi="Wingdings"/>
                              </w:rPr>
                              <w:t></w:t>
                            </w:r>
                            <w:r>
                              <w:t xml:space="preserve"> correct radius</w:t>
                            </w:r>
                          </w:p>
                        </w:tc>
                      </w:tr>
                    </w:tbl>
                    <w:p w14:paraId="095E56BF" w14:textId="77777777" w:rsidR="009B093D" w:rsidRDefault="009B093D" w:rsidP="00992D52">
                      <w:pPr>
                        <w:pStyle w:val="Part"/>
                      </w:pPr>
                    </w:p>
                  </w:txbxContent>
                </v:textbox>
              </v:shape>
            </w:pict>
          </mc:Fallback>
        </mc:AlternateContent>
      </w:r>
    </w:p>
    <w:p w14:paraId="713F7F34" w14:textId="77777777" w:rsidR="009B093D" w:rsidRDefault="009B093D" w:rsidP="003C7ECB">
      <w:pPr>
        <w:pStyle w:val="Parta"/>
      </w:pPr>
    </w:p>
    <w:p w14:paraId="2BFFDCB6" w14:textId="77777777" w:rsidR="009B093D" w:rsidRDefault="009B093D" w:rsidP="003C7ECB">
      <w:pPr>
        <w:pStyle w:val="Parta"/>
      </w:pPr>
    </w:p>
    <w:p w14:paraId="11C2FE79" w14:textId="77777777" w:rsidR="009B093D" w:rsidRDefault="009B093D" w:rsidP="003C7ECB">
      <w:pPr>
        <w:pStyle w:val="Parta"/>
      </w:pPr>
    </w:p>
    <w:p w14:paraId="00A91EF5" w14:textId="77777777" w:rsidR="009B093D" w:rsidRDefault="009B093D" w:rsidP="003C7ECB">
      <w:pPr>
        <w:pStyle w:val="Parta"/>
      </w:pPr>
    </w:p>
    <w:p w14:paraId="73155CEA" w14:textId="77777777" w:rsidR="009B093D" w:rsidRDefault="009B093D" w:rsidP="003C7ECB">
      <w:pPr>
        <w:pStyle w:val="Parta"/>
      </w:pPr>
    </w:p>
    <w:p w14:paraId="159A7AE4" w14:textId="77777777" w:rsidR="009B093D" w:rsidRDefault="009B093D" w:rsidP="003C7ECB">
      <w:pPr>
        <w:pStyle w:val="Parta"/>
      </w:pPr>
    </w:p>
    <w:p w14:paraId="626941D6" w14:textId="77777777" w:rsidR="009B093D" w:rsidRDefault="009B093D" w:rsidP="003C7ECB">
      <w:pPr>
        <w:pStyle w:val="Parta"/>
      </w:pPr>
    </w:p>
    <w:p w14:paraId="7B0F93BE" w14:textId="77777777" w:rsidR="009B093D" w:rsidRDefault="009B093D" w:rsidP="003C7ECB">
      <w:pPr>
        <w:pStyle w:val="Parta"/>
      </w:pPr>
    </w:p>
    <w:p w14:paraId="1FA3DA89" w14:textId="77777777" w:rsidR="009B093D" w:rsidRDefault="009B093D" w:rsidP="003C7ECB">
      <w:pPr>
        <w:pStyle w:val="Parta"/>
      </w:pPr>
    </w:p>
    <w:p w14:paraId="6C036CA5" w14:textId="77777777" w:rsidR="009B093D" w:rsidRDefault="009B093D" w:rsidP="003C7ECB">
      <w:pPr>
        <w:pStyle w:val="Parta"/>
      </w:pPr>
    </w:p>
    <w:p w14:paraId="5A6BDC98" w14:textId="77777777" w:rsidR="009B093D" w:rsidRDefault="009B093D" w:rsidP="003C7ECB">
      <w:pPr>
        <w:pStyle w:val="Parta"/>
      </w:pPr>
    </w:p>
    <w:p w14:paraId="76FA875C" w14:textId="77777777" w:rsidR="009B093D" w:rsidRDefault="009B093D" w:rsidP="003C7ECB">
      <w:pPr>
        <w:pStyle w:val="Parta"/>
      </w:pPr>
    </w:p>
    <w:p w14:paraId="0427D3F4" w14:textId="77777777" w:rsidR="009B093D" w:rsidRDefault="009B093D" w:rsidP="003C7ECB">
      <w:pPr>
        <w:pStyle w:val="Parta"/>
      </w:pPr>
    </w:p>
    <w:p w14:paraId="06FAF11D" w14:textId="77777777" w:rsidR="009B093D" w:rsidRDefault="009B093D" w:rsidP="003C7ECB">
      <w:pPr>
        <w:pStyle w:val="Parta"/>
      </w:pPr>
    </w:p>
    <w:p w14:paraId="6400A539" w14:textId="77777777" w:rsidR="009B093D" w:rsidRDefault="009B093D" w:rsidP="003C7ECB">
      <w:pPr>
        <w:pStyle w:val="Parta"/>
      </w:pPr>
    </w:p>
    <w:p w14:paraId="07CF64AF" w14:textId="77777777" w:rsidR="009B093D" w:rsidRDefault="009B093D" w:rsidP="003C7ECB">
      <w:pPr>
        <w:pStyle w:val="Parta"/>
      </w:pPr>
    </w:p>
    <w:p w14:paraId="3A565368" w14:textId="77777777" w:rsidR="009B093D" w:rsidRDefault="009B093D" w:rsidP="00557BC7">
      <w:pPr>
        <w:pStyle w:val="Parta"/>
      </w:pPr>
      <w:r>
        <w:t>(b)</w:t>
      </w:r>
      <w:r>
        <w:tab/>
        <w:t xml:space="preserve">Use the intersecting chord theorem to derive a formula for the radius of the arc of a segment of width </w:t>
      </w:r>
      <m:oMath>
        <m:r>
          <w:rPr>
            <w:rFonts w:ascii="Cambria Math" w:hAnsi="Cambria Math"/>
          </w:rPr>
          <m:t>w</m:t>
        </m:r>
      </m:oMath>
      <w:r>
        <w:t xml:space="preserve"> and height </w:t>
      </w:r>
      <m:oMath>
        <m:r>
          <w:rPr>
            <w:rFonts w:ascii="Cambria Math" w:hAnsi="Cambria Math"/>
          </w:rPr>
          <m:t>h</m:t>
        </m:r>
      </m:oMath>
      <w:r>
        <w:t>, where the chords are the straight edge of the segment and the diameter of the circle.</w:t>
      </w:r>
      <w:r>
        <w:tab/>
        <w:t>(3 marks)</w:t>
      </w:r>
    </w:p>
    <w:p w14:paraId="1CCAA1B6" w14:textId="77777777" w:rsidR="009B093D" w:rsidRDefault="009B093D" w:rsidP="004601D6">
      <w:pPr>
        <w:pStyle w:val="Parta"/>
        <w:ind w:left="0" w:firstLine="0"/>
      </w:pPr>
      <w:r>
        <w:rPr>
          <w:noProof/>
          <w:lang w:eastAsia="en-AU"/>
        </w:rPr>
        <mc:AlternateContent>
          <mc:Choice Requires="wps">
            <w:drawing>
              <wp:anchor distT="0" distB="0" distL="114300" distR="114300" simplePos="0" relativeHeight="251682816" behindDoc="0" locked="0" layoutInCell="1" allowOverlap="1" wp14:anchorId="2CF9C2B7" wp14:editId="04AFC21F">
                <wp:simplePos x="0" y="0"/>
                <wp:positionH relativeFrom="column">
                  <wp:posOffset>1883410</wp:posOffset>
                </wp:positionH>
                <wp:positionV relativeFrom="paragraph">
                  <wp:posOffset>83820</wp:posOffset>
                </wp:positionV>
                <wp:extent cx="2660650" cy="32766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660650" cy="327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2"/>
                            </w:tblGrid>
                            <w:tr w:rsidR="009B093D" w14:paraId="53E8E24F" w14:textId="77777777" w:rsidTr="004A4688">
                              <w:trPr>
                                <w:trHeight w:hRule="exact" w:val="255"/>
                              </w:trPr>
                              <w:tc>
                                <w:tcPr>
                                  <w:tcW w:w="5000" w:type="pct"/>
                                  <w:shd w:val="clear" w:color="auto" w:fill="E7E6E6" w:themeFill="background2"/>
                                </w:tcPr>
                                <w:p w14:paraId="4EDB7373" w14:textId="77777777" w:rsidR="009B093D" w:rsidRPr="00992D52" w:rsidRDefault="009B093D" w:rsidP="00992D52">
                                  <w:pPr>
                                    <w:pStyle w:val="Part"/>
                                    <w:jc w:val="center"/>
                                    <w:rPr>
                                      <w:b/>
                                    </w:rPr>
                                  </w:pPr>
                                  <w:r w:rsidRPr="00992D52">
                                    <w:rPr>
                                      <w:b/>
                                    </w:rPr>
                                    <w:t>Solution</w:t>
                                  </w:r>
                                </w:p>
                              </w:tc>
                            </w:tr>
                            <w:tr w:rsidR="009B093D" w14:paraId="7CB3EDBB" w14:textId="77777777" w:rsidTr="00BC4B6B">
                              <w:tc>
                                <w:tcPr>
                                  <w:tcW w:w="5000" w:type="pct"/>
                                </w:tcPr>
                                <w:p w14:paraId="283EE13E" w14:textId="77777777" w:rsidR="009B093D" w:rsidRDefault="009B093D" w:rsidP="00992D52">
                                  <w:pPr>
                                    <w:pStyle w:val="Parts"/>
                                    <w:rPr>
                                      <w:rFonts w:eastAsiaTheme="minorEastAsia"/>
                                    </w:rPr>
                                  </w:pPr>
                                  <w:r>
                                    <w:rPr>
                                      <w:rFonts w:eastAsiaTheme="minorEastAsia"/>
                                    </w:rPr>
                                    <w:object w:dxaOrig="1766" w:dyaOrig="1766" w14:anchorId="4373DC69">
                                      <v:shape id="_x0000_i1031" type="#_x0000_t75" style="width:88.5pt;height:88.5pt" o:ole="">
                                        <v:imagedata r:id="rId17" o:title=""/>
                                      </v:shape>
                                      <o:OLEObject Type="Embed" ProgID="FXDraw.Graphic" ShapeID="_x0000_i1031" DrawAspect="Content" ObjectID="_1604385209" r:id="rId18"/>
                                    </w:object>
                                  </w:r>
                                </w:p>
                                <w:p w14:paraId="0F53DA9F" w14:textId="77777777" w:rsidR="009B093D" w:rsidRPr="00C81FA2" w:rsidRDefault="009B093D" w:rsidP="00992D5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2r-h</m:t>
                                          </m:r>
                                        </m:e>
                                      </m:d>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2</m:t>
                                                  </m:r>
                                                </m:den>
                                              </m:f>
                                            </m:e>
                                          </m:d>
                                        </m:e>
                                        <m:sup>
                                          <m:r>
                                            <w:rPr>
                                              <w:rFonts w:ascii="Cambria Math" w:hAnsi="Cambria Math"/>
                                            </w:rPr>
                                            <m:t>2</m:t>
                                          </m:r>
                                        </m:sup>
                                      </m:sSup>
                                      <m:r>
                                        <m:rPr>
                                          <m:sty m:val="p"/>
                                        </m:rPr>
                                        <w:rPr>
                                          <w:rFonts w:eastAsiaTheme="minorEastAsia"/>
                                        </w:rPr>
                                        <w:br/>
                                      </m:r>
                                    </m:oMath>
                                    <m:oMath>
                                      <m:r>
                                        <w:rPr>
                                          <w:rFonts w:ascii="Cambria Math" w:eastAsiaTheme="minorEastAsia" w:hAnsi="Cambria Math"/>
                                        </w:rPr>
                                        <m:t>2rh</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num>
                                        <m:den>
                                          <m:r>
                                            <w:rPr>
                                              <w:rFonts w:ascii="Cambria Math" w:eastAsiaTheme="minorEastAsia" w:hAnsi="Cambria Math"/>
                                            </w:rPr>
                                            <m:t>8</m:t>
                                          </m:r>
                                          <m:r>
                                            <w:rPr>
                                              <w:rFonts w:ascii="Cambria Math" w:eastAsiaTheme="minorEastAsia" w:hAnsi="Cambria Math"/>
                                            </w:rPr>
                                            <m:t>h</m:t>
                                          </m:r>
                                        </m:den>
                                      </m:f>
                                    </m:oMath>
                                  </m:oMathPara>
                                </w:p>
                                <w:p w14:paraId="1EF6CA19" w14:textId="77777777" w:rsidR="009B093D" w:rsidRPr="00C81FA2" w:rsidRDefault="009B093D" w:rsidP="00992D52">
                                  <w:pPr>
                                    <w:pStyle w:val="Parts"/>
                                    <w:rPr>
                                      <w:rFonts w:eastAsiaTheme="minorEastAsia"/>
                                    </w:rPr>
                                  </w:pPr>
                                </w:p>
                              </w:tc>
                            </w:tr>
                            <w:tr w:rsidR="009B093D" w14:paraId="210FFF91" w14:textId="77777777" w:rsidTr="004A4688">
                              <w:trPr>
                                <w:trHeight w:hRule="exact" w:val="255"/>
                              </w:trPr>
                              <w:tc>
                                <w:tcPr>
                                  <w:tcW w:w="5000" w:type="pct"/>
                                  <w:shd w:val="clear" w:color="auto" w:fill="E7E6E6" w:themeFill="background2"/>
                                </w:tcPr>
                                <w:p w14:paraId="1DB4182C" w14:textId="77777777" w:rsidR="009B093D" w:rsidRPr="00992D52" w:rsidRDefault="009B093D" w:rsidP="00992D52">
                                  <w:pPr>
                                    <w:pStyle w:val="Part"/>
                                    <w:jc w:val="center"/>
                                    <w:rPr>
                                      <w:b/>
                                    </w:rPr>
                                  </w:pPr>
                                  <w:r w:rsidRPr="00992D52">
                                    <w:rPr>
                                      <w:b/>
                                    </w:rPr>
                                    <w:t>Specific behaviours</w:t>
                                  </w:r>
                                </w:p>
                              </w:tc>
                            </w:tr>
                            <w:tr w:rsidR="009B093D" w14:paraId="70E2BCB7" w14:textId="77777777" w:rsidTr="00BC4B6B">
                              <w:tc>
                                <w:tcPr>
                                  <w:tcW w:w="5000" w:type="pct"/>
                                </w:tcPr>
                                <w:p w14:paraId="7DCC1E43" w14:textId="77777777" w:rsidR="009B093D" w:rsidRDefault="009B093D" w:rsidP="00992D52">
                                  <w:pPr>
                                    <w:pStyle w:val="Parts"/>
                                  </w:pPr>
                                  <w:r>
                                    <w:rPr>
                                      <w:rFonts w:ascii="Wingdings" w:hAnsi="Wingdings"/>
                                    </w:rPr>
                                    <w:t></w:t>
                                  </w:r>
                                  <w:r>
                                    <w:t xml:space="preserve"> labelled sketch of intersecting chords</w:t>
                                  </w:r>
                                </w:p>
                                <w:p w14:paraId="1AB1E036" w14:textId="77777777" w:rsidR="009B093D" w:rsidRDefault="009B093D" w:rsidP="00992D52">
                                  <w:pPr>
                                    <w:pStyle w:val="Parts"/>
                                  </w:pPr>
                                  <w:r>
                                    <w:sym w:font="Wingdings" w:char="F0FC"/>
                                  </w:r>
                                  <w:r>
                                    <w:t xml:space="preserve"> uses theorem to form equation</w:t>
                                  </w:r>
                                </w:p>
                                <w:p w14:paraId="34F33270" w14:textId="77777777" w:rsidR="009B093D" w:rsidRDefault="009B093D" w:rsidP="00992D52">
                                  <w:pPr>
                                    <w:pStyle w:val="Parts"/>
                                  </w:pPr>
                                  <w:r>
                                    <w:rPr>
                                      <w:rFonts w:ascii="Wingdings" w:hAnsi="Wingdings"/>
                                    </w:rPr>
                                    <w:t></w:t>
                                  </w:r>
                                  <w:r>
                                    <w:t xml:space="preserve"> correct formula</w:t>
                                  </w:r>
                                </w:p>
                              </w:tc>
                            </w:tr>
                          </w:tbl>
                          <w:p w14:paraId="456EA401"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C2B7" id="Text Box 18" o:spid="_x0000_s1044" type="#_x0000_t202" style="position:absolute;margin-left:148.3pt;margin-top:6.6pt;width:209.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62"/>
                      </w:tblGrid>
                      <w:tr w:rsidR="009B093D" w14:paraId="53E8E24F" w14:textId="77777777" w:rsidTr="004A4688">
                        <w:trPr>
                          <w:trHeight w:hRule="exact" w:val="255"/>
                        </w:trPr>
                        <w:tc>
                          <w:tcPr>
                            <w:tcW w:w="5000" w:type="pct"/>
                            <w:shd w:val="clear" w:color="auto" w:fill="E7E6E6" w:themeFill="background2"/>
                          </w:tcPr>
                          <w:p w14:paraId="4EDB7373" w14:textId="77777777" w:rsidR="009B093D" w:rsidRPr="00992D52" w:rsidRDefault="009B093D" w:rsidP="00992D52">
                            <w:pPr>
                              <w:pStyle w:val="Part"/>
                              <w:jc w:val="center"/>
                              <w:rPr>
                                <w:b/>
                              </w:rPr>
                            </w:pPr>
                            <w:r w:rsidRPr="00992D52">
                              <w:rPr>
                                <w:b/>
                              </w:rPr>
                              <w:t>Solution</w:t>
                            </w:r>
                          </w:p>
                        </w:tc>
                      </w:tr>
                      <w:tr w:rsidR="009B093D" w14:paraId="7CB3EDBB" w14:textId="77777777" w:rsidTr="00BC4B6B">
                        <w:tc>
                          <w:tcPr>
                            <w:tcW w:w="5000" w:type="pct"/>
                          </w:tcPr>
                          <w:p w14:paraId="283EE13E" w14:textId="77777777" w:rsidR="009B093D" w:rsidRDefault="009B093D" w:rsidP="00992D52">
                            <w:pPr>
                              <w:pStyle w:val="Parts"/>
                              <w:rPr>
                                <w:rFonts w:eastAsiaTheme="minorEastAsia"/>
                              </w:rPr>
                            </w:pPr>
                            <w:r>
                              <w:rPr>
                                <w:rFonts w:eastAsiaTheme="minorEastAsia"/>
                              </w:rPr>
                              <w:object w:dxaOrig="1766" w:dyaOrig="1766" w14:anchorId="4373DC69">
                                <v:shape id="_x0000_i1031" type="#_x0000_t75" style="width:88.5pt;height:88.5pt" o:ole="">
                                  <v:imagedata r:id="rId17" o:title=""/>
                                </v:shape>
                                <o:OLEObject Type="Embed" ProgID="FXDraw.Graphic" ShapeID="_x0000_i1031" DrawAspect="Content" ObjectID="_1604385209" r:id="rId19"/>
                              </w:object>
                            </w:r>
                          </w:p>
                          <w:p w14:paraId="0F53DA9F" w14:textId="77777777" w:rsidR="009B093D" w:rsidRPr="00C81FA2" w:rsidRDefault="009B093D" w:rsidP="00992D52">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2r-h</m:t>
                                    </m:r>
                                  </m:e>
                                </m:d>
                                <m:r>
                                  <m:rPr>
                                    <m:aln/>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2</m:t>
                                            </m:r>
                                          </m:den>
                                        </m:f>
                                      </m:e>
                                    </m:d>
                                  </m:e>
                                  <m:sup>
                                    <m:r>
                                      <w:rPr>
                                        <w:rFonts w:ascii="Cambria Math" w:hAnsi="Cambria Math"/>
                                      </w:rPr>
                                      <m:t>2</m:t>
                                    </m:r>
                                  </m:sup>
                                </m:sSup>
                                <m:r>
                                  <m:rPr>
                                    <m:sty m:val="p"/>
                                  </m:rPr>
                                  <w:rPr>
                                    <w:rFonts w:eastAsiaTheme="minorEastAsia"/>
                                  </w:rPr>
                                  <w:br/>
                                </m:r>
                              </m:oMath>
                              <m:oMath>
                                <m:r>
                                  <w:rPr>
                                    <w:rFonts w:ascii="Cambria Math" w:eastAsiaTheme="minorEastAsia" w:hAnsi="Cambria Math"/>
                                  </w:rPr>
                                  <m:t>2rh</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num>
                                  <m:den>
                                    <m:r>
                                      <w:rPr>
                                        <w:rFonts w:ascii="Cambria Math" w:eastAsiaTheme="minorEastAsia" w:hAnsi="Cambria Math"/>
                                      </w:rPr>
                                      <m:t>4</m:t>
                                    </m:r>
                                  </m:den>
                                </m:f>
                                <m:r>
                                  <m:rPr>
                                    <m:sty m:val="p"/>
                                  </m:rPr>
                                  <w:rPr>
                                    <w:rFonts w:eastAsiaTheme="minorEastAsia"/>
                                  </w:rPr>
                                  <w:br/>
                                </m:r>
                              </m:oMath>
                              <m:oMath>
                                <m:r>
                                  <w:rPr>
                                    <w:rFonts w:ascii="Cambria Math" w:eastAsiaTheme="minorEastAsia" w:hAnsi="Cambria Math"/>
                                  </w:rPr>
                                  <m:t>r</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2</m:t>
                                        </m:r>
                                      </m:sup>
                                    </m:sSup>
                                  </m:num>
                                  <m:den>
                                    <m:r>
                                      <w:rPr>
                                        <w:rFonts w:ascii="Cambria Math" w:eastAsiaTheme="minorEastAsia" w:hAnsi="Cambria Math"/>
                                      </w:rPr>
                                      <m:t>8</m:t>
                                    </m:r>
                                    <m:r>
                                      <w:rPr>
                                        <w:rFonts w:ascii="Cambria Math" w:eastAsiaTheme="minorEastAsia" w:hAnsi="Cambria Math"/>
                                      </w:rPr>
                                      <m:t>h</m:t>
                                    </m:r>
                                  </m:den>
                                </m:f>
                              </m:oMath>
                            </m:oMathPara>
                          </w:p>
                          <w:p w14:paraId="1EF6CA19" w14:textId="77777777" w:rsidR="009B093D" w:rsidRPr="00C81FA2" w:rsidRDefault="009B093D" w:rsidP="00992D52">
                            <w:pPr>
                              <w:pStyle w:val="Parts"/>
                              <w:rPr>
                                <w:rFonts w:eastAsiaTheme="minorEastAsia"/>
                              </w:rPr>
                            </w:pPr>
                          </w:p>
                        </w:tc>
                      </w:tr>
                      <w:tr w:rsidR="009B093D" w14:paraId="210FFF91" w14:textId="77777777" w:rsidTr="004A4688">
                        <w:trPr>
                          <w:trHeight w:hRule="exact" w:val="255"/>
                        </w:trPr>
                        <w:tc>
                          <w:tcPr>
                            <w:tcW w:w="5000" w:type="pct"/>
                            <w:shd w:val="clear" w:color="auto" w:fill="E7E6E6" w:themeFill="background2"/>
                          </w:tcPr>
                          <w:p w14:paraId="1DB4182C" w14:textId="77777777" w:rsidR="009B093D" w:rsidRPr="00992D52" w:rsidRDefault="009B093D" w:rsidP="00992D52">
                            <w:pPr>
                              <w:pStyle w:val="Part"/>
                              <w:jc w:val="center"/>
                              <w:rPr>
                                <w:b/>
                              </w:rPr>
                            </w:pPr>
                            <w:r w:rsidRPr="00992D52">
                              <w:rPr>
                                <w:b/>
                              </w:rPr>
                              <w:t>Specific behaviours</w:t>
                            </w:r>
                          </w:p>
                        </w:tc>
                      </w:tr>
                      <w:tr w:rsidR="009B093D" w14:paraId="70E2BCB7" w14:textId="77777777" w:rsidTr="00BC4B6B">
                        <w:tc>
                          <w:tcPr>
                            <w:tcW w:w="5000" w:type="pct"/>
                          </w:tcPr>
                          <w:p w14:paraId="7DCC1E43" w14:textId="77777777" w:rsidR="009B093D" w:rsidRDefault="009B093D" w:rsidP="00992D52">
                            <w:pPr>
                              <w:pStyle w:val="Parts"/>
                            </w:pPr>
                            <w:r>
                              <w:rPr>
                                <w:rFonts w:ascii="Wingdings" w:hAnsi="Wingdings"/>
                              </w:rPr>
                              <w:t></w:t>
                            </w:r>
                            <w:r>
                              <w:t xml:space="preserve"> labelled sketch of intersecting chords</w:t>
                            </w:r>
                          </w:p>
                          <w:p w14:paraId="1AB1E036" w14:textId="77777777" w:rsidR="009B093D" w:rsidRDefault="009B093D" w:rsidP="00992D52">
                            <w:pPr>
                              <w:pStyle w:val="Parts"/>
                            </w:pPr>
                            <w:r>
                              <w:sym w:font="Wingdings" w:char="F0FC"/>
                            </w:r>
                            <w:r>
                              <w:t xml:space="preserve"> uses theorem to form equation</w:t>
                            </w:r>
                          </w:p>
                          <w:p w14:paraId="34F33270" w14:textId="77777777" w:rsidR="009B093D" w:rsidRDefault="009B093D" w:rsidP="00992D52">
                            <w:pPr>
                              <w:pStyle w:val="Parts"/>
                            </w:pPr>
                            <w:r>
                              <w:rPr>
                                <w:rFonts w:ascii="Wingdings" w:hAnsi="Wingdings"/>
                              </w:rPr>
                              <w:t></w:t>
                            </w:r>
                            <w:r>
                              <w:t xml:space="preserve"> correct formula</w:t>
                            </w:r>
                          </w:p>
                        </w:tc>
                      </w:tr>
                    </w:tbl>
                    <w:p w14:paraId="456EA401" w14:textId="77777777" w:rsidR="009B093D" w:rsidRDefault="009B093D" w:rsidP="007E4BA3">
                      <w:pPr>
                        <w:pStyle w:val="Part"/>
                      </w:pPr>
                    </w:p>
                  </w:txbxContent>
                </v:textbox>
              </v:shape>
            </w:pict>
          </mc:Fallback>
        </mc:AlternateContent>
      </w:r>
    </w:p>
    <w:p w14:paraId="5AB25BFE" w14:textId="66999211" w:rsidR="009B093D" w:rsidRDefault="009B093D">
      <w:pPr>
        <w:spacing w:after="160" w:line="259" w:lineRule="auto"/>
        <w:contextualSpacing w:val="0"/>
        <w:rPr>
          <w:b/>
          <w:szCs w:val="24"/>
          <w:lang w:val="en-US"/>
        </w:rPr>
      </w:pPr>
      <w:r>
        <w:br w:type="page"/>
      </w:r>
    </w:p>
    <w:p w14:paraId="2C858080" w14:textId="4D2C7849" w:rsidR="009B093D" w:rsidRDefault="009B093D" w:rsidP="009B093D">
      <w:pPr>
        <w:pStyle w:val="QNum"/>
      </w:pPr>
      <w:r>
        <w:lastRenderedPageBreak/>
        <w:t>Question 15</w:t>
      </w:r>
      <w:r>
        <w:tab/>
        <w:t>(8 marks)</w:t>
      </w:r>
    </w:p>
    <w:p w14:paraId="62DE3C7D" w14:textId="77777777" w:rsidR="009B093D" w:rsidRDefault="009B093D" w:rsidP="00941891">
      <w:pPr>
        <w:pStyle w:val="Part"/>
        <w:rPr>
          <w:rFonts w:eastAsiaTheme="minorEastAsia"/>
        </w:rPr>
      </w:pPr>
      <w:r>
        <w:t xml:space="preserve">Circle </w:t>
      </w:r>
      <m:oMath>
        <m:r>
          <w:rPr>
            <w:rFonts w:ascii="Cambria Math" w:hAnsi="Cambria Math"/>
          </w:rPr>
          <m:t>C</m:t>
        </m:r>
      </m:oMath>
      <w:r>
        <w:rPr>
          <w:rFonts w:eastAsiaTheme="minorEastAsia"/>
        </w:rPr>
        <w:t xml:space="preserve"> has equation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y+6</m:t>
                </m:r>
              </m:e>
            </m:d>
          </m:e>
          <m:sup>
            <m:r>
              <w:rPr>
                <w:rFonts w:ascii="Cambria Math" w:eastAsiaTheme="minorEastAsia" w:hAnsi="Cambria Math"/>
              </w:rPr>
              <m:t>2</m:t>
            </m:r>
          </m:sup>
        </m:sSup>
        <m:r>
          <w:rPr>
            <w:rFonts w:ascii="Cambria Math" w:eastAsiaTheme="minorEastAsia" w:hAnsi="Cambria Math"/>
          </w:rPr>
          <m:t>=16</m:t>
        </m:r>
      </m:oMath>
      <w:r>
        <w:rPr>
          <w:rFonts w:eastAsiaTheme="minorEastAsia"/>
        </w:rPr>
        <w:t>.</w:t>
      </w:r>
    </w:p>
    <w:p w14:paraId="02C380B9" w14:textId="77777777" w:rsidR="009B093D" w:rsidRDefault="009B093D" w:rsidP="00941891">
      <w:pPr>
        <w:pStyle w:val="Part"/>
      </w:pPr>
    </w:p>
    <w:p w14:paraId="212DEF9B" w14:textId="77777777" w:rsidR="009B093D" w:rsidRDefault="009B093D" w:rsidP="001F653D">
      <w:pPr>
        <w:pStyle w:val="Parta"/>
        <w:rPr>
          <w:rFonts w:eastAsiaTheme="minorEastAsia"/>
        </w:rPr>
      </w:pPr>
      <w:r>
        <w:t>(a)</w:t>
      </w:r>
      <w:r>
        <w:tab/>
        <w:t xml:space="preserve">Circle </w:t>
      </w:r>
      <m:oMath>
        <m:r>
          <w:rPr>
            <w:rFonts w:ascii="Cambria Math" w:hAnsi="Cambria Math"/>
          </w:rPr>
          <m:t>C</m:t>
        </m:r>
      </m:oMath>
      <w:r>
        <w:t xml:space="preserve"> is transformed </w:t>
      </w:r>
      <w:r>
        <w:rPr>
          <w:rFonts w:eastAsiaTheme="minorEastAsia"/>
        </w:rPr>
        <w:t xml:space="preserve">by the matrix </w:t>
      </w:r>
      <m:oMath>
        <m:r>
          <w:rPr>
            <w:rFonts w:ascii="Cambria Math" w:eastAsiaTheme="minorEastAsia" w:hAnsi="Cambria Math"/>
          </w:rPr>
          <m:t>M=</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w:r w:rsidRPr="00A37AFD">
        <w:t xml:space="preserve"> </w:t>
      </w:r>
      <w:r>
        <w:t xml:space="preserve">to circle </w:t>
      </w:r>
      <m:oMath>
        <m:r>
          <w:rPr>
            <w:rFonts w:ascii="Cambria Math" w:hAnsi="Cambria Math"/>
          </w:rPr>
          <m:t>C'</m:t>
        </m:r>
      </m:oMath>
      <w:r>
        <w:rPr>
          <w:rFonts w:eastAsiaTheme="minorEastAsia"/>
        </w:rPr>
        <w:t xml:space="preserve">. Describe transformation </w:t>
      </w:r>
      <m:oMath>
        <m:r>
          <w:rPr>
            <w:rFonts w:ascii="Cambria Math" w:eastAsiaTheme="minorEastAsia" w:hAnsi="Cambria Math"/>
          </w:rPr>
          <m:t>M</m:t>
        </m:r>
      </m:oMath>
      <w:r>
        <w:rPr>
          <w:rFonts w:eastAsiaTheme="minorEastAsia"/>
        </w:rPr>
        <w:t xml:space="preserve"> and state the equation of circle </w:t>
      </w:r>
      <m:oMath>
        <m:r>
          <w:rPr>
            <w:rFonts w:ascii="Cambria Math" w:eastAsiaTheme="minorEastAsia" w:hAnsi="Cambria Math"/>
          </w:rPr>
          <m:t>C'</m:t>
        </m:r>
      </m:oMath>
      <w:r>
        <w:rPr>
          <w:rFonts w:eastAsiaTheme="minorEastAsia"/>
        </w:rPr>
        <w:t>.</w:t>
      </w:r>
      <w:r>
        <w:rPr>
          <w:rFonts w:eastAsiaTheme="minorEastAsia"/>
        </w:rPr>
        <w:tab/>
        <w:t>(3 marks)</w:t>
      </w:r>
    </w:p>
    <w:p w14:paraId="7A4DE234" w14:textId="77777777" w:rsidR="009B093D" w:rsidRDefault="009B093D" w:rsidP="001F653D">
      <w:pPr>
        <w:pStyle w:val="Parta"/>
      </w:pPr>
      <w:r>
        <w:rPr>
          <w:noProof/>
          <w:lang w:eastAsia="en-AU"/>
        </w:rPr>
        <mc:AlternateContent>
          <mc:Choice Requires="wps">
            <w:drawing>
              <wp:anchor distT="0" distB="0" distL="114300" distR="114300" simplePos="0" relativeHeight="251685888" behindDoc="0" locked="0" layoutInCell="1" allowOverlap="1" wp14:anchorId="19452E59" wp14:editId="0E0FD910">
                <wp:simplePos x="0" y="0"/>
                <wp:positionH relativeFrom="column">
                  <wp:posOffset>975360</wp:posOffset>
                </wp:positionH>
                <wp:positionV relativeFrom="paragraph">
                  <wp:posOffset>31115</wp:posOffset>
                </wp:positionV>
                <wp:extent cx="2762250" cy="20828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2762250" cy="2082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9B093D" w14:paraId="364F2DC5" w14:textId="77777777" w:rsidTr="004A4688">
                              <w:trPr>
                                <w:trHeight w:hRule="exact" w:val="255"/>
                              </w:trPr>
                              <w:tc>
                                <w:tcPr>
                                  <w:tcW w:w="5000" w:type="pct"/>
                                  <w:shd w:val="clear" w:color="auto" w:fill="E7E6E6" w:themeFill="background2"/>
                                </w:tcPr>
                                <w:p w14:paraId="7A01E8DC" w14:textId="77777777" w:rsidR="009B093D" w:rsidRPr="00992D52" w:rsidRDefault="009B093D" w:rsidP="00992D52">
                                  <w:pPr>
                                    <w:pStyle w:val="Part"/>
                                    <w:jc w:val="center"/>
                                    <w:rPr>
                                      <w:b/>
                                    </w:rPr>
                                  </w:pPr>
                                  <w:r w:rsidRPr="00992D52">
                                    <w:rPr>
                                      <w:b/>
                                    </w:rPr>
                                    <w:t>Solution</w:t>
                                  </w:r>
                                </w:p>
                              </w:tc>
                            </w:tr>
                            <w:tr w:rsidR="009B093D" w14:paraId="16AFA263" w14:textId="77777777" w:rsidTr="00BC4B6B">
                              <w:tc>
                                <w:tcPr>
                                  <w:tcW w:w="5000" w:type="pct"/>
                                </w:tcPr>
                                <w:p w14:paraId="169B9D22" w14:textId="77777777" w:rsidR="009B093D" w:rsidRDefault="009B093D" w:rsidP="00992D52">
                                  <w:pPr>
                                    <w:pStyle w:val="Parts"/>
                                    <w:rPr>
                                      <w:rFonts w:eastAsiaTheme="minorEastAsia"/>
                                    </w:rPr>
                                  </w:pPr>
                                  <m:oMath>
                                    <m:r>
                                      <w:rPr>
                                        <w:rFonts w:ascii="Cambria Math" w:hAnsi="Cambria Math"/>
                                      </w:rPr>
                                      <m:t>M</m:t>
                                    </m:r>
                                  </m:oMath>
                                  <w:r>
                                    <w:rPr>
                                      <w:rFonts w:eastAsiaTheme="minorEastAsia"/>
                                    </w:rPr>
                                    <w:t xml:space="preserve"> is a reflection in the line </w:t>
                                  </w:r>
                                  <m:oMath>
                                    <m:r>
                                      <w:rPr>
                                        <w:rFonts w:ascii="Cambria Math" w:eastAsiaTheme="minorEastAsia" w:hAnsi="Cambria Math"/>
                                      </w:rPr>
                                      <m:t>y=x</m:t>
                                    </m:r>
                                  </m:oMath>
                                  <w:r>
                                    <w:rPr>
                                      <w:rFonts w:eastAsiaTheme="minorEastAsia"/>
                                    </w:rPr>
                                    <w:t>.</w:t>
                                  </w:r>
                                </w:p>
                                <w:p w14:paraId="6AE7EE87" w14:textId="77777777" w:rsidR="009B093D" w:rsidRDefault="009B093D" w:rsidP="00992D52">
                                  <w:pPr>
                                    <w:pStyle w:val="Parts"/>
                                    <w:rPr>
                                      <w:rFonts w:eastAsiaTheme="minorEastAsia"/>
                                    </w:rPr>
                                  </w:pPr>
                                </w:p>
                                <w:p w14:paraId="5EB68E54" w14:textId="77777777" w:rsidR="009B093D" w:rsidRDefault="009B093D" w:rsidP="00992D52">
                                  <w:pPr>
                                    <w:pStyle w:val="Parts"/>
                                    <w:rPr>
                                      <w:rFonts w:eastAsiaTheme="minorEastAsia"/>
                                    </w:rPr>
                                  </w:pPr>
                                  <w:r>
                                    <w:t xml:space="preserve">Centre: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2</m:t>
                                              </m:r>
                                            </m:e>
                                          </m:mr>
                                        </m:m>
                                      </m:e>
                                    </m:d>
                                  </m:oMath>
                                </w:p>
                                <w:p w14:paraId="1C7F0BE7" w14:textId="77777777" w:rsidR="009B093D" w:rsidRDefault="009B093D" w:rsidP="00992D52">
                                  <w:pPr>
                                    <w:pStyle w:val="Parts"/>
                                  </w:pPr>
                                </w:p>
                                <w:p w14:paraId="50F85929" w14:textId="77777777" w:rsidR="009B093D" w:rsidRDefault="009B093D" w:rsidP="00992D52">
                                  <w:pPr>
                                    <w:pStyle w:val="Parts"/>
                                    <w:rPr>
                                      <w:rFonts w:eastAsiaTheme="minorEastAsia"/>
                                    </w:rPr>
                                  </w:pPr>
                                  <w:r>
                                    <w:t xml:space="preserve">Equation: </w:t>
                                  </w:r>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=16</m:t>
                                    </m:r>
                                  </m:oMath>
                                </w:p>
                                <w:p w14:paraId="6281553B" w14:textId="77777777" w:rsidR="009B093D" w:rsidRDefault="009B093D" w:rsidP="00992D52">
                                  <w:pPr>
                                    <w:pStyle w:val="Parts"/>
                                  </w:pPr>
                                </w:p>
                              </w:tc>
                            </w:tr>
                            <w:tr w:rsidR="009B093D" w14:paraId="62090253" w14:textId="77777777" w:rsidTr="004A4688">
                              <w:trPr>
                                <w:trHeight w:hRule="exact" w:val="255"/>
                              </w:trPr>
                              <w:tc>
                                <w:tcPr>
                                  <w:tcW w:w="5000" w:type="pct"/>
                                  <w:shd w:val="clear" w:color="auto" w:fill="E7E6E6" w:themeFill="background2"/>
                                </w:tcPr>
                                <w:p w14:paraId="6AF55D4B" w14:textId="77777777" w:rsidR="009B093D" w:rsidRPr="00992D52" w:rsidRDefault="009B093D" w:rsidP="00992D52">
                                  <w:pPr>
                                    <w:pStyle w:val="Part"/>
                                    <w:jc w:val="center"/>
                                    <w:rPr>
                                      <w:b/>
                                    </w:rPr>
                                  </w:pPr>
                                  <w:r w:rsidRPr="00992D52">
                                    <w:rPr>
                                      <w:b/>
                                    </w:rPr>
                                    <w:t>Specific behaviours</w:t>
                                  </w:r>
                                </w:p>
                              </w:tc>
                            </w:tr>
                            <w:tr w:rsidR="009B093D" w14:paraId="2E9C924B" w14:textId="77777777" w:rsidTr="00BC4B6B">
                              <w:tc>
                                <w:tcPr>
                                  <w:tcW w:w="5000" w:type="pct"/>
                                </w:tcPr>
                                <w:p w14:paraId="0EAB2291" w14:textId="77777777" w:rsidR="009B093D" w:rsidRDefault="009B093D" w:rsidP="00992D52">
                                  <w:pPr>
                                    <w:pStyle w:val="Parts"/>
                                  </w:pPr>
                                  <w:r>
                                    <w:sym w:font="Wingdings" w:char="F0FC"/>
                                  </w:r>
                                  <w:r>
                                    <w:t xml:space="preserve"> states reflection with equation of line</w:t>
                                  </w:r>
                                </w:p>
                                <w:p w14:paraId="5659C42E" w14:textId="77777777" w:rsidR="009B093D" w:rsidRDefault="009B093D" w:rsidP="00992D52">
                                  <w:pPr>
                                    <w:pStyle w:val="Parts"/>
                                  </w:pPr>
                                  <w:r>
                                    <w:rPr>
                                      <w:rFonts w:ascii="Wingdings" w:hAnsi="Wingdings"/>
                                    </w:rPr>
                                    <w:t></w:t>
                                  </w:r>
                                  <w:r>
                                    <w:t xml:space="preserve"> identifies new centre</w:t>
                                  </w:r>
                                </w:p>
                                <w:p w14:paraId="4CC7F8B2" w14:textId="77777777" w:rsidR="009B093D" w:rsidRDefault="009B093D" w:rsidP="00992D52">
                                  <w:pPr>
                                    <w:pStyle w:val="Parts"/>
                                  </w:pPr>
                                  <w:r>
                                    <w:rPr>
                                      <w:rFonts w:ascii="Wingdings" w:hAnsi="Wingdings"/>
                                    </w:rPr>
                                    <w:t></w:t>
                                  </w:r>
                                  <w:r>
                                    <w:t xml:space="preserve"> correct equation</w:t>
                                  </w:r>
                                </w:p>
                              </w:tc>
                            </w:tr>
                          </w:tbl>
                          <w:p w14:paraId="47A5019D"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2E59" id="Text Box 19" o:spid="_x0000_s1045" type="#_x0000_t202" style="position:absolute;left:0;text-align:left;margin-left:76.8pt;margin-top:2.45pt;width:217.5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9B093D" w14:paraId="364F2DC5" w14:textId="77777777" w:rsidTr="004A4688">
                        <w:trPr>
                          <w:trHeight w:hRule="exact" w:val="255"/>
                        </w:trPr>
                        <w:tc>
                          <w:tcPr>
                            <w:tcW w:w="5000" w:type="pct"/>
                            <w:shd w:val="clear" w:color="auto" w:fill="E7E6E6" w:themeFill="background2"/>
                          </w:tcPr>
                          <w:p w14:paraId="7A01E8DC" w14:textId="77777777" w:rsidR="009B093D" w:rsidRPr="00992D52" w:rsidRDefault="009B093D" w:rsidP="00992D52">
                            <w:pPr>
                              <w:pStyle w:val="Part"/>
                              <w:jc w:val="center"/>
                              <w:rPr>
                                <w:b/>
                              </w:rPr>
                            </w:pPr>
                            <w:r w:rsidRPr="00992D52">
                              <w:rPr>
                                <w:b/>
                              </w:rPr>
                              <w:t>Solution</w:t>
                            </w:r>
                          </w:p>
                        </w:tc>
                      </w:tr>
                      <w:tr w:rsidR="009B093D" w14:paraId="16AFA263" w14:textId="77777777" w:rsidTr="00BC4B6B">
                        <w:tc>
                          <w:tcPr>
                            <w:tcW w:w="5000" w:type="pct"/>
                          </w:tcPr>
                          <w:p w14:paraId="169B9D22" w14:textId="77777777" w:rsidR="009B093D" w:rsidRDefault="009B093D" w:rsidP="00992D52">
                            <w:pPr>
                              <w:pStyle w:val="Parts"/>
                              <w:rPr>
                                <w:rFonts w:eastAsiaTheme="minorEastAsia"/>
                              </w:rPr>
                            </w:pPr>
                            <m:oMath>
                              <m:r>
                                <w:rPr>
                                  <w:rFonts w:ascii="Cambria Math" w:hAnsi="Cambria Math"/>
                                </w:rPr>
                                <m:t>M</m:t>
                              </m:r>
                            </m:oMath>
                            <w:r>
                              <w:rPr>
                                <w:rFonts w:eastAsiaTheme="minorEastAsia"/>
                              </w:rPr>
                              <w:t xml:space="preserve"> is a reflection in the line </w:t>
                            </w:r>
                            <m:oMath>
                              <m:r>
                                <w:rPr>
                                  <w:rFonts w:ascii="Cambria Math" w:eastAsiaTheme="minorEastAsia" w:hAnsi="Cambria Math"/>
                                </w:rPr>
                                <m:t>y=x</m:t>
                              </m:r>
                            </m:oMath>
                            <w:r>
                              <w:rPr>
                                <w:rFonts w:eastAsiaTheme="minorEastAsia"/>
                              </w:rPr>
                              <w:t>.</w:t>
                            </w:r>
                          </w:p>
                          <w:p w14:paraId="6AE7EE87" w14:textId="77777777" w:rsidR="009B093D" w:rsidRDefault="009B093D" w:rsidP="00992D52">
                            <w:pPr>
                              <w:pStyle w:val="Parts"/>
                              <w:rPr>
                                <w:rFonts w:eastAsiaTheme="minorEastAsia"/>
                              </w:rPr>
                            </w:pPr>
                          </w:p>
                          <w:p w14:paraId="5EB68E54" w14:textId="77777777" w:rsidR="009B093D" w:rsidRDefault="009B093D" w:rsidP="00992D52">
                            <w:pPr>
                              <w:pStyle w:val="Parts"/>
                              <w:rPr>
                                <w:rFonts w:eastAsiaTheme="minorEastAsia"/>
                              </w:rPr>
                            </w:pPr>
                            <w:r>
                              <w:t xml:space="preserve">Centre: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-6</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2</m:t>
                                        </m:r>
                                      </m:e>
                                    </m:mr>
                                  </m:m>
                                </m:e>
                              </m:d>
                            </m:oMath>
                          </w:p>
                          <w:p w14:paraId="1C7F0BE7" w14:textId="77777777" w:rsidR="009B093D" w:rsidRDefault="009B093D" w:rsidP="00992D52">
                            <w:pPr>
                              <w:pStyle w:val="Parts"/>
                            </w:pPr>
                          </w:p>
                          <w:p w14:paraId="50F85929" w14:textId="77777777" w:rsidR="009B093D" w:rsidRDefault="009B093D" w:rsidP="00992D52">
                            <w:pPr>
                              <w:pStyle w:val="Parts"/>
                              <w:rPr>
                                <w:rFonts w:eastAsiaTheme="minorEastAsia"/>
                              </w:rPr>
                            </w:pPr>
                            <w:r>
                              <w:t xml:space="preserve">Equation: </w:t>
                            </w:r>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=16</m:t>
                              </m:r>
                            </m:oMath>
                          </w:p>
                          <w:p w14:paraId="6281553B" w14:textId="77777777" w:rsidR="009B093D" w:rsidRDefault="009B093D" w:rsidP="00992D52">
                            <w:pPr>
                              <w:pStyle w:val="Parts"/>
                            </w:pPr>
                          </w:p>
                        </w:tc>
                      </w:tr>
                      <w:tr w:rsidR="009B093D" w14:paraId="62090253" w14:textId="77777777" w:rsidTr="004A4688">
                        <w:trPr>
                          <w:trHeight w:hRule="exact" w:val="255"/>
                        </w:trPr>
                        <w:tc>
                          <w:tcPr>
                            <w:tcW w:w="5000" w:type="pct"/>
                            <w:shd w:val="clear" w:color="auto" w:fill="E7E6E6" w:themeFill="background2"/>
                          </w:tcPr>
                          <w:p w14:paraId="6AF55D4B" w14:textId="77777777" w:rsidR="009B093D" w:rsidRPr="00992D52" w:rsidRDefault="009B093D" w:rsidP="00992D52">
                            <w:pPr>
                              <w:pStyle w:val="Part"/>
                              <w:jc w:val="center"/>
                              <w:rPr>
                                <w:b/>
                              </w:rPr>
                            </w:pPr>
                            <w:r w:rsidRPr="00992D52">
                              <w:rPr>
                                <w:b/>
                              </w:rPr>
                              <w:t>Specific behaviours</w:t>
                            </w:r>
                          </w:p>
                        </w:tc>
                      </w:tr>
                      <w:tr w:rsidR="009B093D" w14:paraId="2E9C924B" w14:textId="77777777" w:rsidTr="00BC4B6B">
                        <w:tc>
                          <w:tcPr>
                            <w:tcW w:w="5000" w:type="pct"/>
                          </w:tcPr>
                          <w:p w14:paraId="0EAB2291" w14:textId="77777777" w:rsidR="009B093D" w:rsidRDefault="009B093D" w:rsidP="00992D52">
                            <w:pPr>
                              <w:pStyle w:val="Parts"/>
                            </w:pPr>
                            <w:r>
                              <w:sym w:font="Wingdings" w:char="F0FC"/>
                            </w:r>
                            <w:r>
                              <w:t xml:space="preserve"> states reflection with equation of line</w:t>
                            </w:r>
                          </w:p>
                          <w:p w14:paraId="5659C42E" w14:textId="77777777" w:rsidR="009B093D" w:rsidRDefault="009B093D" w:rsidP="00992D52">
                            <w:pPr>
                              <w:pStyle w:val="Parts"/>
                            </w:pPr>
                            <w:r>
                              <w:rPr>
                                <w:rFonts w:ascii="Wingdings" w:hAnsi="Wingdings"/>
                              </w:rPr>
                              <w:t></w:t>
                            </w:r>
                            <w:r>
                              <w:t xml:space="preserve"> identifies new centre</w:t>
                            </w:r>
                          </w:p>
                          <w:p w14:paraId="4CC7F8B2" w14:textId="77777777" w:rsidR="009B093D" w:rsidRDefault="009B093D" w:rsidP="00992D52">
                            <w:pPr>
                              <w:pStyle w:val="Parts"/>
                            </w:pPr>
                            <w:r>
                              <w:rPr>
                                <w:rFonts w:ascii="Wingdings" w:hAnsi="Wingdings"/>
                              </w:rPr>
                              <w:t></w:t>
                            </w:r>
                            <w:r>
                              <w:t xml:space="preserve"> correct equation</w:t>
                            </w:r>
                          </w:p>
                        </w:tc>
                      </w:tr>
                    </w:tbl>
                    <w:p w14:paraId="47A5019D" w14:textId="77777777" w:rsidR="009B093D" w:rsidRDefault="009B093D" w:rsidP="007E4BA3">
                      <w:pPr>
                        <w:pStyle w:val="Part"/>
                      </w:pPr>
                    </w:p>
                  </w:txbxContent>
                </v:textbox>
              </v:shape>
            </w:pict>
          </mc:Fallback>
        </mc:AlternateContent>
      </w:r>
    </w:p>
    <w:p w14:paraId="18EBCE05" w14:textId="77777777" w:rsidR="009B093D" w:rsidRDefault="009B093D" w:rsidP="001F653D">
      <w:pPr>
        <w:pStyle w:val="Parta"/>
      </w:pPr>
    </w:p>
    <w:p w14:paraId="294B434D" w14:textId="77777777" w:rsidR="009B093D" w:rsidRDefault="009B093D" w:rsidP="001F653D">
      <w:pPr>
        <w:pStyle w:val="Parta"/>
      </w:pPr>
    </w:p>
    <w:p w14:paraId="47619E44" w14:textId="77777777" w:rsidR="009B093D" w:rsidRDefault="009B093D" w:rsidP="001F653D">
      <w:pPr>
        <w:pStyle w:val="Parta"/>
      </w:pPr>
    </w:p>
    <w:p w14:paraId="07016083" w14:textId="77777777" w:rsidR="009B093D" w:rsidRDefault="009B093D" w:rsidP="001F653D">
      <w:pPr>
        <w:pStyle w:val="Parta"/>
      </w:pPr>
    </w:p>
    <w:p w14:paraId="5AE031D8" w14:textId="77777777" w:rsidR="009B093D" w:rsidRDefault="009B093D" w:rsidP="001F653D">
      <w:pPr>
        <w:pStyle w:val="Parta"/>
      </w:pPr>
    </w:p>
    <w:p w14:paraId="65E50468" w14:textId="77777777" w:rsidR="009B093D" w:rsidRDefault="009B093D" w:rsidP="001F653D">
      <w:pPr>
        <w:pStyle w:val="Parta"/>
      </w:pPr>
    </w:p>
    <w:p w14:paraId="1DE6FAED" w14:textId="77777777" w:rsidR="009B093D" w:rsidRDefault="009B093D" w:rsidP="001F653D">
      <w:pPr>
        <w:pStyle w:val="Parta"/>
      </w:pPr>
    </w:p>
    <w:p w14:paraId="41351437" w14:textId="77777777" w:rsidR="009B093D" w:rsidRDefault="009B093D" w:rsidP="00401BD4">
      <w:pPr>
        <w:pStyle w:val="Parta"/>
      </w:pPr>
    </w:p>
    <w:p w14:paraId="2C554BB6" w14:textId="77777777" w:rsidR="009B093D" w:rsidRDefault="009B093D" w:rsidP="00401BD4">
      <w:pPr>
        <w:pStyle w:val="Parta"/>
      </w:pPr>
    </w:p>
    <w:p w14:paraId="5F4654C4" w14:textId="77777777" w:rsidR="009B093D" w:rsidRDefault="009B093D" w:rsidP="00401BD4">
      <w:pPr>
        <w:pStyle w:val="Parta"/>
      </w:pPr>
    </w:p>
    <w:p w14:paraId="282EC044" w14:textId="77777777" w:rsidR="009B093D" w:rsidRDefault="009B093D" w:rsidP="00401BD4">
      <w:pPr>
        <w:pStyle w:val="Parta"/>
      </w:pPr>
    </w:p>
    <w:p w14:paraId="2492BB1C" w14:textId="77777777" w:rsidR="009B093D" w:rsidRDefault="009B093D" w:rsidP="00401BD4">
      <w:pPr>
        <w:pStyle w:val="Parta"/>
      </w:pPr>
    </w:p>
    <w:p w14:paraId="2C20E2D0" w14:textId="77777777" w:rsidR="009B093D" w:rsidRDefault="009B093D" w:rsidP="00401BD4">
      <w:pPr>
        <w:pStyle w:val="Parta"/>
      </w:pPr>
    </w:p>
    <w:p w14:paraId="04A9FD8A" w14:textId="77777777" w:rsidR="009B093D" w:rsidRDefault="009B093D" w:rsidP="00401BD4">
      <w:pPr>
        <w:pStyle w:val="Parta"/>
      </w:pPr>
    </w:p>
    <w:p w14:paraId="08703E8C" w14:textId="77777777" w:rsidR="009B093D" w:rsidRDefault="009B093D" w:rsidP="00401BD4">
      <w:pPr>
        <w:pStyle w:val="Parta"/>
      </w:pPr>
    </w:p>
    <w:p w14:paraId="551C492A" w14:textId="77777777" w:rsidR="009B093D" w:rsidRDefault="009B093D" w:rsidP="00401BD4">
      <w:pPr>
        <w:pStyle w:val="Parta"/>
      </w:pPr>
    </w:p>
    <w:p w14:paraId="392FB4F6" w14:textId="77777777" w:rsidR="009B093D" w:rsidRDefault="009B093D" w:rsidP="00401BD4">
      <w:pPr>
        <w:pStyle w:val="Parta"/>
        <w:rPr>
          <w:rFonts w:eastAsiaTheme="minorEastAsia"/>
        </w:rPr>
      </w:pPr>
      <w:r>
        <w:t>(b)</w:t>
      </w:r>
      <w:r>
        <w:tab/>
        <w:t xml:space="preserve">Circle </w:t>
      </w:r>
      <m:oMath>
        <m:r>
          <w:rPr>
            <w:rFonts w:ascii="Cambria Math" w:hAnsi="Cambria Math"/>
          </w:rPr>
          <m:t>C'</m:t>
        </m:r>
      </m:oMath>
      <w:r>
        <w:t xml:space="preserve"> is then transformed </w:t>
      </w:r>
      <w:r>
        <w:rPr>
          <w:rFonts w:eastAsiaTheme="minorEastAsia"/>
        </w:rPr>
        <w:t xml:space="preserve">by the matrix </w:t>
      </w:r>
      <m:oMath>
        <m:r>
          <w:rPr>
            <w:rFonts w:ascii="Cambria Math" w:eastAsiaTheme="minorEastAsia" w:hAnsi="Cambria Math"/>
          </w:rPr>
          <m:t>N=</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w:r w:rsidRPr="00A37AFD">
        <w:t xml:space="preserve"> </w:t>
      </w:r>
      <w:r>
        <w:t xml:space="preserve">to circle </w:t>
      </w:r>
      <m:oMath>
        <m:r>
          <w:rPr>
            <w:rFonts w:ascii="Cambria Math" w:hAnsi="Cambria Math"/>
          </w:rPr>
          <m:t>C''</m:t>
        </m:r>
      </m:oMath>
      <w:r>
        <w:rPr>
          <w:rFonts w:eastAsiaTheme="minorEastAsia"/>
        </w:rPr>
        <w:t xml:space="preserve">. Describe transformation </w:t>
      </w:r>
      <m:oMath>
        <m:r>
          <w:rPr>
            <w:rFonts w:ascii="Cambria Math" w:eastAsiaTheme="minorEastAsia" w:hAnsi="Cambria Math"/>
          </w:rPr>
          <m:t>N</m:t>
        </m:r>
      </m:oMath>
      <w:r>
        <w:rPr>
          <w:rFonts w:eastAsiaTheme="minorEastAsia"/>
        </w:rPr>
        <w:t xml:space="preserve"> and state the equation of circle </w:t>
      </w:r>
      <m:oMath>
        <m:r>
          <w:rPr>
            <w:rFonts w:ascii="Cambria Math" w:eastAsiaTheme="minorEastAsia" w:hAnsi="Cambria Math"/>
          </w:rPr>
          <m:t>C''</m:t>
        </m:r>
      </m:oMath>
      <w:r>
        <w:rPr>
          <w:rFonts w:eastAsiaTheme="minorEastAsia"/>
        </w:rPr>
        <w:t>.</w:t>
      </w:r>
      <w:r>
        <w:rPr>
          <w:rFonts w:eastAsiaTheme="minorEastAsia"/>
        </w:rPr>
        <w:tab/>
        <w:t>(3 marks)</w:t>
      </w:r>
    </w:p>
    <w:p w14:paraId="763E2000" w14:textId="77777777" w:rsidR="009B093D" w:rsidRDefault="009B093D" w:rsidP="00401BD4">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1106EE4B" wp14:editId="51F05E8E">
                <wp:simplePos x="0" y="0"/>
                <wp:positionH relativeFrom="column">
                  <wp:posOffset>975360</wp:posOffset>
                </wp:positionH>
                <wp:positionV relativeFrom="paragraph">
                  <wp:posOffset>38100</wp:posOffset>
                </wp:positionV>
                <wp:extent cx="4095750" cy="20955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095750" cy="2095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8"/>
                            </w:tblGrid>
                            <w:tr w:rsidR="009B093D" w14:paraId="222E7BDF" w14:textId="77777777" w:rsidTr="004A4688">
                              <w:trPr>
                                <w:trHeight w:hRule="exact" w:val="255"/>
                              </w:trPr>
                              <w:tc>
                                <w:tcPr>
                                  <w:tcW w:w="5000" w:type="pct"/>
                                  <w:shd w:val="clear" w:color="auto" w:fill="E7E6E6" w:themeFill="background2"/>
                                </w:tcPr>
                                <w:p w14:paraId="31CD0B12" w14:textId="77777777" w:rsidR="009B093D" w:rsidRPr="00992D52" w:rsidRDefault="009B093D" w:rsidP="00992D52">
                                  <w:pPr>
                                    <w:pStyle w:val="Part"/>
                                    <w:jc w:val="center"/>
                                    <w:rPr>
                                      <w:b/>
                                    </w:rPr>
                                  </w:pPr>
                                  <w:r w:rsidRPr="00992D52">
                                    <w:rPr>
                                      <w:b/>
                                    </w:rPr>
                                    <w:t>Solution</w:t>
                                  </w:r>
                                </w:p>
                              </w:tc>
                            </w:tr>
                            <w:tr w:rsidR="009B093D" w14:paraId="19D96705" w14:textId="77777777" w:rsidTr="00BC4B6B">
                              <w:tc>
                                <w:tcPr>
                                  <w:tcW w:w="5000" w:type="pct"/>
                                </w:tcPr>
                                <w:p w14:paraId="6C52D4AE" w14:textId="77777777" w:rsidR="009B093D" w:rsidRDefault="009B093D" w:rsidP="00992D52">
                                  <w:pPr>
                                    <w:pStyle w:val="Parts"/>
                                    <w:rPr>
                                      <w:rFonts w:eastAsiaTheme="minorEastAsia"/>
                                    </w:rPr>
                                  </w:pPr>
                                  <m:oMath>
                                    <m:r>
                                      <w:rPr>
                                        <w:rFonts w:ascii="Cambria Math" w:hAnsi="Cambria Math"/>
                                      </w:rPr>
                                      <m:t>N</m:t>
                                    </m:r>
                                  </m:oMath>
                                  <w:r>
                                    <w:rPr>
                                      <w:rFonts w:eastAsiaTheme="minorEastAsia"/>
                                    </w:rPr>
                                    <w:t xml:space="preserve"> is a dilation about </w:t>
                                  </w:r>
                                  <m:oMath>
                                    <m:r>
                                      <w:rPr>
                                        <w:rFonts w:ascii="Cambria Math" w:eastAsiaTheme="minorEastAsia" w:hAnsi="Cambria Math"/>
                                      </w:rPr>
                                      <m:t>(0, 0)</m:t>
                                    </m:r>
                                  </m:oMath>
                                  <w:r>
                                    <w:rPr>
                                      <w:rFonts w:eastAsiaTheme="minorEastAsia"/>
                                    </w:rPr>
                                    <w:t xml:space="preserve"> of scale factor </w:t>
                                  </w:r>
                                  <m:oMath>
                                    <m:r>
                                      <w:rPr>
                                        <w:rFonts w:ascii="Cambria Math" w:eastAsiaTheme="minorEastAsia" w:hAnsi="Cambria Math"/>
                                      </w:rPr>
                                      <m:t>3</m:t>
                                    </m:r>
                                  </m:oMath>
                                  <w:r>
                                    <w:rPr>
                                      <w:rFonts w:eastAsiaTheme="minorEastAsia"/>
                                    </w:rPr>
                                    <w:t>.</w:t>
                                  </w:r>
                                </w:p>
                                <w:p w14:paraId="40B5F9AB" w14:textId="77777777" w:rsidR="009B093D" w:rsidRDefault="009B093D" w:rsidP="00992D52">
                                  <w:pPr>
                                    <w:pStyle w:val="Parts"/>
                                    <w:rPr>
                                      <w:rFonts w:eastAsiaTheme="minorEastAsia"/>
                                    </w:rPr>
                                  </w:pPr>
                                </w:p>
                                <w:p w14:paraId="2037E2AD" w14:textId="77777777" w:rsidR="009B093D" w:rsidRDefault="009B093D" w:rsidP="00992D52">
                                  <w:pPr>
                                    <w:pStyle w:val="Parts"/>
                                    <w:rPr>
                                      <w:rFonts w:eastAsiaTheme="minorEastAsia"/>
                                    </w:rPr>
                                  </w:pPr>
                                  <w:r>
                                    <w:t xml:space="preserve">Centre: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2</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-18</m:t>
                                              </m:r>
                                            </m:e>
                                          </m:mr>
                                          <m:mr>
                                            <m:e>
                                              <m:r>
                                                <w:rPr>
                                                  <w:rFonts w:ascii="Cambria Math" w:eastAsiaTheme="minorEastAsia" w:hAnsi="Cambria Math"/>
                                                </w:rPr>
                                                <m:t>6</m:t>
                                              </m:r>
                                            </m:e>
                                          </m:mr>
                                        </m:m>
                                      </m:e>
                                    </m:d>
                                  </m:oMath>
                                </w:p>
                                <w:p w14:paraId="1AFFBA40" w14:textId="77777777" w:rsidR="009B093D" w:rsidRDefault="009B093D" w:rsidP="00992D52">
                                  <w:pPr>
                                    <w:pStyle w:val="Parts"/>
                                  </w:pPr>
                                </w:p>
                                <w:p w14:paraId="5F98F3F4" w14:textId="77777777" w:rsidR="009B093D" w:rsidRDefault="009B093D" w:rsidP="00992D52">
                                  <w:pPr>
                                    <w:pStyle w:val="Parts"/>
                                    <w:rPr>
                                      <w:rFonts w:eastAsiaTheme="minorEastAsia"/>
                                    </w:rPr>
                                  </w:pPr>
                                  <w:r>
                                    <w:t xml:space="preserve">Equation: </w:t>
                                  </w:r>
                                  <m:oMath>
                                    <m:sSup>
                                      <m:sSupPr>
                                        <m:ctrlPr>
                                          <w:rPr>
                                            <w:rFonts w:ascii="Cambria Math" w:hAnsi="Cambria Math"/>
                                            <w:i/>
                                          </w:rPr>
                                        </m:ctrlPr>
                                      </m:sSupPr>
                                      <m:e>
                                        <m:d>
                                          <m:dPr>
                                            <m:ctrlPr>
                                              <w:rPr>
                                                <w:rFonts w:ascii="Cambria Math" w:hAnsi="Cambria Math"/>
                                                <w:i/>
                                              </w:rPr>
                                            </m:ctrlPr>
                                          </m:dPr>
                                          <m:e>
                                            <m:r>
                                              <w:rPr>
                                                <w:rFonts w:ascii="Cambria Math" w:hAnsi="Cambria Math"/>
                                              </w:rPr>
                                              <m:t>x+18</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y-6</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r>
                                      <w:rPr>
                                        <w:rFonts w:ascii="Cambria Math" w:hAnsi="Cambria Math"/>
                                      </w:rPr>
                                      <m:t>=144</m:t>
                                    </m:r>
                                  </m:oMath>
                                </w:p>
                                <w:p w14:paraId="09D3B528" w14:textId="77777777" w:rsidR="009B093D" w:rsidRDefault="009B093D" w:rsidP="00992D52">
                                  <w:pPr>
                                    <w:pStyle w:val="Parts"/>
                                  </w:pPr>
                                </w:p>
                              </w:tc>
                            </w:tr>
                            <w:tr w:rsidR="009B093D" w14:paraId="17F424F1" w14:textId="77777777" w:rsidTr="004A4688">
                              <w:trPr>
                                <w:trHeight w:hRule="exact" w:val="255"/>
                              </w:trPr>
                              <w:tc>
                                <w:tcPr>
                                  <w:tcW w:w="5000" w:type="pct"/>
                                  <w:shd w:val="clear" w:color="auto" w:fill="E7E6E6" w:themeFill="background2"/>
                                </w:tcPr>
                                <w:p w14:paraId="4451FA17" w14:textId="77777777" w:rsidR="009B093D" w:rsidRPr="00992D52" w:rsidRDefault="009B093D" w:rsidP="00992D52">
                                  <w:pPr>
                                    <w:pStyle w:val="Part"/>
                                    <w:jc w:val="center"/>
                                    <w:rPr>
                                      <w:b/>
                                    </w:rPr>
                                  </w:pPr>
                                  <w:r w:rsidRPr="00992D52">
                                    <w:rPr>
                                      <w:b/>
                                    </w:rPr>
                                    <w:t>Specific behaviours</w:t>
                                  </w:r>
                                </w:p>
                              </w:tc>
                            </w:tr>
                            <w:tr w:rsidR="009B093D" w14:paraId="4A92CABA" w14:textId="77777777" w:rsidTr="00BC4B6B">
                              <w:tc>
                                <w:tcPr>
                                  <w:tcW w:w="5000" w:type="pct"/>
                                </w:tcPr>
                                <w:p w14:paraId="0C39EA33" w14:textId="77777777" w:rsidR="009B093D" w:rsidRDefault="009B093D" w:rsidP="00992D52">
                                  <w:pPr>
                                    <w:pStyle w:val="Parts"/>
                                  </w:pPr>
                                  <w:r>
                                    <w:sym w:font="Wingdings" w:char="F0FC"/>
                                  </w:r>
                                  <w:r>
                                    <w:t xml:space="preserve"> states dilation with scale factor (</w:t>
                                  </w:r>
                                  <w:r w:rsidRPr="009F26BA">
                                    <w:rPr>
                                      <w:i/>
                                    </w:rPr>
                                    <w:t>dilation centre not required</w:t>
                                  </w:r>
                                  <w:r>
                                    <w:t>)</w:t>
                                  </w:r>
                                </w:p>
                                <w:p w14:paraId="24DA664B" w14:textId="77777777" w:rsidR="009B093D" w:rsidRDefault="009B093D" w:rsidP="00992D52">
                                  <w:pPr>
                                    <w:pStyle w:val="Parts"/>
                                  </w:pPr>
                                  <w:r>
                                    <w:rPr>
                                      <w:rFonts w:ascii="Wingdings" w:hAnsi="Wingdings"/>
                                    </w:rPr>
                                    <w:t></w:t>
                                  </w:r>
                                  <w:r>
                                    <w:t xml:space="preserve"> identifies new centre</w:t>
                                  </w:r>
                                </w:p>
                                <w:p w14:paraId="699314D3" w14:textId="77777777" w:rsidR="009B093D" w:rsidRDefault="009B093D" w:rsidP="00992D52">
                                  <w:pPr>
                                    <w:pStyle w:val="Parts"/>
                                  </w:pPr>
                                  <w:r>
                                    <w:rPr>
                                      <w:rFonts w:ascii="Wingdings" w:hAnsi="Wingdings"/>
                                    </w:rPr>
                                    <w:t></w:t>
                                  </w:r>
                                  <w:r>
                                    <w:t xml:space="preserve"> correct equation</w:t>
                                  </w:r>
                                </w:p>
                              </w:tc>
                            </w:tr>
                          </w:tbl>
                          <w:p w14:paraId="7C7826DF" w14:textId="77777777" w:rsidR="009B093D" w:rsidRDefault="009B093D" w:rsidP="00E3031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EE4B" id="Text Box 20" o:spid="_x0000_s1046" type="#_x0000_t202" style="position:absolute;left:0;text-align:left;margin-left:76.8pt;margin-top:3pt;width:32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418"/>
                      </w:tblGrid>
                      <w:tr w:rsidR="009B093D" w14:paraId="222E7BDF" w14:textId="77777777" w:rsidTr="004A4688">
                        <w:trPr>
                          <w:trHeight w:hRule="exact" w:val="255"/>
                        </w:trPr>
                        <w:tc>
                          <w:tcPr>
                            <w:tcW w:w="5000" w:type="pct"/>
                            <w:shd w:val="clear" w:color="auto" w:fill="E7E6E6" w:themeFill="background2"/>
                          </w:tcPr>
                          <w:p w14:paraId="31CD0B12" w14:textId="77777777" w:rsidR="009B093D" w:rsidRPr="00992D52" w:rsidRDefault="009B093D" w:rsidP="00992D52">
                            <w:pPr>
                              <w:pStyle w:val="Part"/>
                              <w:jc w:val="center"/>
                              <w:rPr>
                                <w:b/>
                              </w:rPr>
                            </w:pPr>
                            <w:r w:rsidRPr="00992D52">
                              <w:rPr>
                                <w:b/>
                              </w:rPr>
                              <w:t>Solution</w:t>
                            </w:r>
                          </w:p>
                        </w:tc>
                      </w:tr>
                      <w:tr w:rsidR="009B093D" w14:paraId="19D96705" w14:textId="77777777" w:rsidTr="00BC4B6B">
                        <w:tc>
                          <w:tcPr>
                            <w:tcW w:w="5000" w:type="pct"/>
                          </w:tcPr>
                          <w:p w14:paraId="6C52D4AE" w14:textId="77777777" w:rsidR="009B093D" w:rsidRDefault="009B093D" w:rsidP="00992D52">
                            <w:pPr>
                              <w:pStyle w:val="Parts"/>
                              <w:rPr>
                                <w:rFonts w:eastAsiaTheme="minorEastAsia"/>
                              </w:rPr>
                            </w:pPr>
                            <m:oMath>
                              <m:r>
                                <w:rPr>
                                  <w:rFonts w:ascii="Cambria Math" w:hAnsi="Cambria Math"/>
                                </w:rPr>
                                <m:t>N</m:t>
                              </m:r>
                            </m:oMath>
                            <w:r>
                              <w:rPr>
                                <w:rFonts w:eastAsiaTheme="minorEastAsia"/>
                              </w:rPr>
                              <w:t xml:space="preserve"> is a dilation about </w:t>
                            </w:r>
                            <m:oMath>
                              <m:r>
                                <w:rPr>
                                  <w:rFonts w:ascii="Cambria Math" w:eastAsiaTheme="minorEastAsia" w:hAnsi="Cambria Math"/>
                                </w:rPr>
                                <m:t>(0, 0)</m:t>
                              </m:r>
                            </m:oMath>
                            <w:r>
                              <w:rPr>
                                <w:rFonts w:eastAsiaTheme="minorEastAsia"/>
                              </w:rPr>
                              <w:t xml:space="preserve"> of scale factor </w:t>
                            </w:r>
                            <m:oMath>
                              <m:r>
                                <w:rPr>
                                  <w:rFonts w:ascii="Cambria Math" w:eastAsiaTheme="minorEastAsia" w:hAnsi="Cambria Math"/>
                                </w:rPr>
                                <m:t>3</m:t>
                              </m:r>
                            </m:oMath>
                            <w:r>
                              <w:rPr>
                                <w:rFonts w:eastAsiaTheme="minorEastAsia"/>
                              </w:rPr>
                              <w:t>.</w:t>
                            </w:r>
                          </w:p>
                          <w:p w14:paraId="40B5F9AB" w14:textId="77777777" w:rsidR="009B093D" w:rsidRDefault="009B093D" w:rsidP="00992D52">
                            <w:pPr>
                              <w:pStyle w:val="Parts"/>
                              <w:rPr>
                                <w:rFonts w:eastAsiaTheme="minorEastAsia"/>
                              </w:rPr>
                            </w:pPr>
                          </w:p>
                          <w:p w14:paraId="2037E2AD" w14:textId="77777777" w:rsidR="009B093D" w:rsidRDefault="009B093D" w:rsidP="00992D52">
                            <w:pPr>
                              <w:pStyle w:val="Parts"/>
                              <w:rPr>
                                <w:rFonts w:eastAsiaTheme="minorEastAsia"/>
                              </w:rPr>
                            </w:pPr>
                            <w:r>
                              <w:t xml:space="preserve">Centre: </w:t>
                            </w: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2</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-18</m:t>
                                        </m:r>
                                      </m:e>
                                    </m:mr>
                                    <m:mr>
                                      <m:e>
                                        <m:r>
                                          <w:rPr>
                                            <w:rFonts w:ascii="Cambria Math" w:eastAsiaTheme="minorEastAsia" w:hAnsi="Cambria Math"/>
                                          </w:rPr>
                                          <m:t>6</m:t>
                                        </m:r>
                                      </m:e>
                                    </m:mr>
                                  </m:m>
                                </m:e>
                              </m:d>
                            </m:oMath>
                          </w:p>
                          <w:p w14:paraId="1AFFBA40" w14:textId="77777777" w:rsidR="009B093D" w:rsidRDefault="009B093D" w:rsidP="00992D52">
                            <w:pPr>
                              <w:pStyle w:val="Parts"/>
                            </w:pPr>
                          </w:p>
                          <w:p w14:paraId="5F98F3F4" w14:textId="77777777" w:rsidR="009B093D" w:rsidRDefault="009B093D" w:rsidP="00992D52">
                            <w:pPr>
                              <w:pStyle w:val="Parts"/>
                              <w:rPr>
                                <w:rFonts w:eastAsiaTheme="minorEastAsia"/>
                              </w:rPr>
                            </w:pPr>
                            <w:r>
                              <w:t xml:space="preserve">Equation: </w:t>
                            </w:r>
                            <m:oMath>
                              <m:sSup>
                                <m:sSupPr>
                                  <m:ctrlPr>
                                    <w:rPr>
                                      <w:rFonts w:ascii="Cambria Math" w:hAnsi="Cambria Math"/>
                                      <w:i/>
                                    </w:rPr>
                                  </m:ctrlPr>
                                </m:sSupPr>
                                <m:e>
                                  <m:d>
                                    <m:dPr>
                                      <m:ctrlPr>
                                        <w:rPr>
                                          <w:rFonts w:ascii="Cambria Math" w:hAnsi="Cambria Math"/>
                                          <w:i/>
                                        </w:rPr>
                                      </m:ctrlPr>
                                    </m:dPr>
                                    <m:e>
                                      <m:r>
                                        <w:rPr>
                                          <w:rFonts w:ascii="Cambria Math" w:hAnsi="Cambria Math"/>
                                        </w:rPr>
                                        <m:t>x+18</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y-6</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r>
                                <w:rPr>
                                  <w:rFonts w:ascii="Cambria Math" w:hAnsi="Cambria Math"/>
                                </w:rPr>
                                <m:t>=144</m:t>
                              </m:r>
                            </m:oMath>
                          </w:p>
                          <w:p w14:paraId="09D3B528" w14:textId="77777777" w:rsidR="009B093D" w:rsidRDefault="009B093D" w:rsidP="00992D52">
                            <w:pPr>
                              <w:pStyle w:val="Parts"/>
                            </w:pPr>
                          </w:p>
                        </w:tc>
                      </w:tr>
                      <w:tr w:rsidR="009B093D" w14:paraId="17F424F1" w14:textId="77777777" w:rsidTr="004A4688">
                        <w:trPr>
                          <w:trHeight w:hRule="exact" w:val="255"/>
                        </w:trPr>
                        <w:tc>
                          <w:tcPr>
                            <w:tcW w:w="5000" w:type="pct"/>
                            <w:shd w:val="clear" w:color="auto" w:fill="E7E6E6" w:themeFill="background2"/>
                          </w:tcPr>
                          <w:p w14:paraId="4451FA17" w14:textId="77777777" w:rsidR="009B093D" w:rsidRPr="00992D52" w:rsidRDefault="009B093D" w:rsidP="00992D52">
                            <w:pPr>
                              <w:pStyle w:val="Part"/>
                              <w:jc w:val="center"/>
                              <w:rPr>
                                <w:b/>
                              </w:rPr>
                            </w:pPr>
                            <w:r w:rsidRPr="00992D52">
                              <w:rPr>
                                <w:b/>
                              </w:rPr>
                              <w:t>Specific behaviours</w:t>
                            </w:r>
                          </w:p>
                        </w:tc>
                      </w:tr>
                      <w:tr w:rsidR="009B093D" w14:paraId="4A92CABA" w14:textId="77777777" w:rsidTr="00BC4B6B">
                        <w:tc>
                          <w:tcPr>
                            <w:tcW w:w="5000" w:type="pct"/>
                          </w:tcPr>
                          <w:p w14:paraId="0C39EA33" w14:textId="77777777" w:rsidR="009B093D" w:rsidRDefault="009B093D" w:rsidP="00992D52">
                            <w:pPr>
                              <w:pStyle w:val="Parts"/>
                            </w:pPr>
                            <w:r>
                              <w:sym w:font="Wingdings" w:char="F0FC"/>
                            </w:r>
                            <w:r>
                              <w:t xml:space="preserve"> states dilation with scale factor (</w:t>
                            </w:r>
                            <w:r w:rsidRPr="009F26BA">
                              <w:rPr>
                                <w:i/>
                              </w:rPr>
                              <w:t>dilation centre not required</w:t>
                            </w:r>
                            <w:r>
                              <w:t>)</w:t>
                            </w:r>
                          </w:p>
                          <w:p w14:paraId="24DA664B" w14:textId="77777777" w:rsidR="009B093D" w:rsidRDefault="009B093D" w:rsidP="00992D52">
                            <w:pPr>
                              <w:pStyle w:val="Parts"/>
                            </w:pPr>
                            <w:r>
                              <w:rPr>
                                <w:rFonts w:ascii="Wingdings" w:hAnsi="Wingdings"/>
                              </w:rPr>
                              <w:t></w:t>
                            </w:r>
                            <w:r>
                              <w:t xml:space="preserve"> identifies new centre</w:t>
                            </w:r>
                          </w:p>
                          <w:p w14:paraId="699314D3" w14:textId="77777777" w:rsidR="009B093D" w:rsidRDefault="009B093D" w:rsidP="00992D52">
                            <w:pPr>
                              <w:pStyle w:val="Parts"/>
                            </w:pPr>
                            <w:r>
                              <w:rPr>
                                <w:rFonts w:ascii="Wingdings" w:hAnsi="Wingdings"/>
                              </w:rPr>
                              <w:t></w:t>
                            </w:r>
                            <w:r>
                              <w:t xml:space="preserve"> correct equation</w:t>
                            </w:r>
                          </w:p>
                        </w:tc>
                      </w:tr>
                    </w:tbl>
                    <w:p w14:paraId="7C7826DF" w14:textId="77777777" w:rsidR="009B093D" w:rsidRDefault="009B093D" w:rsidP="00E3031D">
                      <w:pPr>
                        <w:pStyle w:val="Part"/>
                      </w:pPr>
                    </w:p>
                  </w:txbxContent>
                </v:textbox>
              </v:shape>
            </w:pict>
          </mc:Fallback>
        </mc:AlternateContent>
      </w:r>
    </w:p>
    <w:p w14:paraId="485E89A6" w14:textId="77777777" w:rsidR="009B093D" w:rsidRDefault="009B093D" w:rsidP="00401BD4">
      <w:pPr>
        <w:pStyle w:val="Parta"/>
        <w:rPr>
          <w:rFonts w:eastAsiaTheme="minorEastAsia"/>
        </w:rPr>
      </w:pPr>
    </w:p>
    <w:p w14:paraId="6DD383A3" w14:textId="77777777" w:rsidR="009B093D" w:rsidRDefault="009B093D" w:rsidP="00401BD4">
      <w:pPr>
        <w:pStyle w:val="Parta"/>
        <w:rPr>
          <w:rFonts w:eastAsiaTheme="minorEastAsia"/>
        </w:rPr>
      </w:pPr>
    </w:p>
    <w:p w14:paraId="666DF85A" w14:textId="77777777" w:rsidR="009B093D" w:rsidRDefault="009B093D" w:rsidP="00401BD4">
      <w:pPr>
        <w:pStyle w:val="Parta"/>
        <w:rPr>
          <w:rFonts w:eastAsiaTheme="minorEastAsia"/>
        </w:rPr>
      </w:pPr>
    </w:p>
    <w:p w14:paraId="23DD8384" w14:textId="77777777" w:rsidR="009B093D" w:rsidRDefault="009B093D" w:rsidP="00401BD4">
      <w:pPr>
        <w:pStyle w:val="Parta"/>
        <w:rPr>
          <w:rFonts w:eastAsiaTheme="minorEastAsia"/>
        </w:rPr>
      </w:pPr>
    </w:p>
    <w:p w14:paraId="040B2B3C" w14:textId="77777777" w:rsidR="009B093D" w:rsidRDefault="009B093D" w:rsidP="00401BD4">
      <w:pPr>
        <w:pStyle w:val="Parta"/>
        <w:rPr>
          <w:rFonts w:eastAsiaTheme="minorEastAsia"/>
        </w:rPr>
      </w:pPr>
    </w:p>
    <w:p w14:paraId="3B864CD4" w14:textId="77777777" w:rsidR="009B093D" w:rsidRDefault="009B093D" w:rsidP="00401BD4">
      <w:pPr>
        <w:pStyle w:val="Parta"/>
        <w:rPr>
          <w:rFonts w:eastAsiaTheme="minorEastAsia"/>
        </w:rPr>
      </w:pPr>
    </w:p>
    <w:p w14:paraId="2A3E250D" w14:textId="77777777" w:rsidR="009B093D" w:rsidRDefault="009B093D" w:rsidP="00401BD4">
      <w:pPr>
        <w:pStyle w:val="Parta"/>
        <w:rPr>
          <w:rFonts w:eastAsiaTheme="minorEastAsia"/>
        </w:rPr>
      </w:pPr>
    </w:p>
    <w:p w14:paraId="2D203ADE" w14:textId="77777777" w:rsidR="009B093D" w:rsidRDefault="009B093D" w:rsidP="00401BD4">
      <w:pPr>
        <w:pStyle w:val="Parta"/>
        <w:rPr>
          <w:rFonts w:eastAsiaTheme="minorEastAsia"/>
        </w:rPr>
      </w:pPr>
    </w:p>
    <w:p w14:paraId="487F13A4" w14:textId="77777777" w:rsidR="009B093D" w:rsidRDefault="009B093D" w:rsidP="00401BD4">
      <w:pPr>
        <w:pStyle w:val="Parta"/>
        <w:rPr>
          <w:rFonts w:eastAsiaTheme="minorEastAsia"/>
        </w:rPr>
      </w:pPr>
    </w:p>
    <w:p w14:paraId="4E214EDF" w14:textId="77777777" w:rsidR="009B093D" w:rsidRDefault="009B093D" w:rsidP="00401BD4">
      <w:pPr>
        <w:pStyle w:val="Parta"/>
        <w:rPr>
          <w:rFonts w:eastAsiaTheme="minorEastAsia"/>
        </w:rPr>
      </w:pPr>
    </w:p>
    <w:p w14:paraId="6EDBA81C" w14:textId="77777777" w:rsidR="009B093D" w:rsidRDefault="009B093D" w:rsidP="00401BD4">
      <w:pPr>
        <w:pStyle w:val="Parta"/>
        <w:rPr>
          <w:rFonts w:eastAsiaTheme="minorEastAsia"/>
        </w:rPr>
      </w:pPr>
    </w:p>
    <w:p w14:paraId="7BCD37F9" w14:textId="77777777" w:rsidR="009B093D" w:rsidRDefault="009B093D" w:rsidP="00401BD4">
      <w:pPr>
        <w:pStyle w:val="Parta"/>
        <w:rPr>
          <w:rFonts w:eastAsiaTheme="minorEastAsia"/>
        </w:rPr>
      </w:pPr>
    </w:p>
    <w:p w14:paraId="0AE94AC4" w14:textId="77777777" w:rsidR="009B093D" w:rsidRDefault="009B093D" w:rsidP="00401BD4">
      <w:pPr>
        <w:pStyle w:val="Parta"/>
        <w:rPr>
          <w:rFonts w:eastAsiaTheme="minorEastAsia"/>
        </w:rPr>
      </w:pPr>
    </w:p>
    <w:p w14:paraId="32E5E5B2" w14:textId="77777777" w:rsidR="009B093D" w:rsidRDefault="009B093D" w:rsidP="00401BD4">
      <w:pPr>
        <w:pStyle w:val="Parta"/>
        <w:rPr>
          <w:rFonts w:eastAsiaTheme="minorEastAsia"/>
        </w:rPr>
      </w:pPr>
    </w:p>
    <w:p w14:paraId="38A9A2C0" w14:textId="77777777" w:rsidR="009B093D" w:rsidRDefault="009B093D" w:rsidP="00401BD4">
      <w:pPr>
        <w:pStyle w:val="Parta"/>
        <w:rPr>
          <w:rFonts w:eastAsiaTheme="minorEastAsia"/>
        </w:rPr>
      </w:pPr>
    </w:p>
    <w:p w14:paraId="5ED5655B" w14:textId="77777777" w:rsidR="009B093D" w:rsidRDefault="009B093D" w:rsidP="00401BD4">
      <w:pPr>
        <w:pStyle w:val="Parta"/>
        <w:rPr>
          <w:rFonts w:eastAsiaTheme="minorEastAsia"/>
        </w:rPr>
      </w:pPr>
    </w:p>
    <w:p w14:paraId="3B9E4A72" w14:textId="77777777" w:rsidR="009B093D" w:rsidRDefault="009B093D" w:rsidP="00401BD4">
      <w:pPr>
        <w:pStyle w:val="Parta"/>
        <w:rPr>
          <w:rFonts w:eastAsiaTheme="minorEastAsia"/>
        </w:rPr>
      </w:pPr>
    </w:p>
    <w:p w14:paraId="429AD0F4" w14:textId="77777777" w:rsidR="009B093D" w:rsidRDefault="009B093D" w:rsidP="00401BD4">
      <w:pPr>
        <w:pStyle w:val="Parta"/>
        <w:rPr>
          <w:rFonts w:eastAsiaTheme="minorEastAsia"/>
        </w:rPr>
      </w:pPr>
      <w:r>
        <w:rPr>
          <w:rFonts w:eastAsiaTheme="minorEastAsia"/>
        </w:rPr>
        <w:t>(c)</w:t>
      </w:r>
      <w:r>
        <w:rPr>
          <w:rFonts w:eastAsiaTheme="minorEastAsia"/>
        </w:rPr>
        <w:tab/>
        <w:t xml:space="preserve">Determine the single matrix </w:t>
      </w:r>
      <m:oMath>
        <m:r>
          <w:rPr>
            <w:rFonts w:ascii="Cambria Math" w:eastAsiaTheme="minorEastAsia" w:hAnsi="Cambria Math"/>
          </w:rPr>
          <m:t>P</m:t>
        </m:r>
      </m:oMath>
      <w:r>
        <w:rPr>
          <w:rFonts w:eastAsiaTheme="minorEastAsia"/>
        </w:rPr>
        <w:t xml:space="preserve"> that will transform circle </w:t>
      </w:r>
      <m:oMath>
        <m:r>
          <w:rPr>
            <w:rFonts w:ascii="Cambria Math" w:eastAsiaTheme="minorEastAsia" w:hAnsi="Cambria Math"/>
          </w:rPr>
          <m:t>C''</m:t>
        </m:r>
      </m:oMath>
      <w:r>
        <w:rPr>
          <w:rFonts w:eastAsiaTheme="minorEastAsia"/>
        </w:rPr>
        <w:t xml:space="preserve"> back to circle </w:t>
      </w:r>
      <m:oMath>
        <m:r>
          <w:rPr>
            <w:rFonts w:ascii="Cambria Math" w:eastAsiaTheme="minorEastAsia" w:hAnsi="Cambria Math"/>
          </w:rPr>
          <m:t>C</m:t>
        </m:r>
      </m:oMath>
      <w:r>
        <w:rPr>
          <w:rFonts w:eastAsiaTheme="minorEastAsia"/>
        </w:rPr>
        <w:t>.</w:t>
      </w:r>
      <w:r>
        <w:rPr>
          <w:rFonts w:eastAsiaTheme="minorEastAsia"/>
        </w:rPr>
        <w:tab/>
        <w:t>(2 marks)</w:t>
      </w:r>
    </w:p>
    <w:p w14:paraId="484EFCCD" w14:textId="77777777" w:rsidR="009B093D" w:rsidRDefault="009B093D" w:rsidP="00941891">
      <w:pPr>
        <w:pStyle w:val="Part"/>
      </w:pPr>
      <w:r>
        <w:rPr>
          <w:noProof/>
          <w:lang w:eastAsia="en-AU"/>
        </w:rPr>
        <mc:AlternateContent>
          <mc:Choice Requires="wps">
            <w:drawing>
              <wp:anchor distT="0" distB="0" distL="114300" distR="114300" simplePos="0" relativeHeight="251686912" behindDoc="0" locked="0" layoutInCell="1" allowOverlap="1" wp14:anchorId="0D6846FB" wp14:editId="7477B30B">
                <wp:simplePos x="0" y="0"/>
                <wp:positionH relativeFrom="column">
                  <wp:posOffset>1007110</wp:posOffset>
                </wp:positionH>
                <wp:positionV relativeFrom="paragraph">
                  <wp:posOffset>47625</wp:posOffset>
                </wp:positionV>
                <wp:extent cx="2216150" cy="134620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22161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64"/>
                            </w:tblGrid>
                            <w:tr w:rsidR="009B093D" w14:paraId="16199B8C" w14:textId="77777777" w:rsidTr="004A4688">
                              <w:trPr>
                                <w:trHeight w:hRule="exact" w:val="255"/>
                              </w:trPr>
                              <w:tc>
                                <w:tcPr>
                                  <w:tcW w:w="5000" w:type="pct"/>
                                  <w:shd w:val="clear" w:color="auto" w:fill="E7E6E6" w:themeFill="background2"/>
                                </w:tcPr>
                                <w:p w14:paraId="24CAE0AA" w14:textId="77777777" w:rsidR="009B093D" w:rsidRPr="00992D52" w:rsidRDefault="009B093D" w:rsidP="00992D52">
                                  <w:pPr>
                                    <w:pStyle w:val="Part"/>
                                    <w:jc w:val="center"/>
                                    <w:rPr>
                                      <w:b/>
                                    </w:rPr>
                                  </w:pPr>
                                  <w:r w:rsidRPr="00992D52">
                                    <w:rPr>
                                      <w:b/>
                                    </w:rPr>
                                    <w:t>Solution</w:t>
                                  </w:r>
                                </w:p>
                              </w:tc>
                            </w:tr>
                            <w:tr w:rsidR="009B093D" w14:paraId="6967B480" w14:textId="77777777" w:rsidTr="00BC4B6B">
                              <w:tc>
                                <w:tcPr>
                                  <w:tcW w:w="5000" w:type="pct"/>
                                </w:tcPr>
                                <w:p w14:paraId="6F710FC4" w14:textId="77777777" w:rsidR="009B093D" w:rsidRPr="00FF56C5" w:rsidRDefault="00835D7C" w:rsidP="00992D52">
                                  <w:pPr>
                                    <w:pStyle w:val="Parts"/>
                                    <w:rPr>
                                      <w:rFonts w:eastAsiaTheme="minorEastAsia"/>
                                    </w:rPr>
                                  </w:pPr>
                                  <m:oMathPara>
                                    <m:oMath>
                                      <m:sSup>
                                        <m:sSupPr>
                                          <m:ctrlPr>
                                            <w:rPr>
                                              <w:rFonts w:ascii="Cambria Math" w:hAnsi="Cambria Math"/>
                                              <w:i/>
                                            </w:rPr>
                                          </m:ctrlPr>
                                        </m:sSupPr>
                                        <m:e>
                                          <m:d>
                                            <m:dPr>
                                              <m:ctrlPr>
                                                <w:rPr>
                                                  <w:rFonts w:ascii="Cambria Math" w:eastAsiaTheme="minorEastAsia" w:hAnsi="Cambria Math"/>
                                                  <w:i/>
                                                </w:rPr>
                                              </m:ctrlPr>
                                            </m:dPr>
                                            <m:e>
                                              <m:r>
                                                <w:rPr>
                                                  <w:rFonts w:ascii="Cambria Math" w:hAnsi="Cambria Math"/>
                                                </w:rPr>
                                                <m:t>NM</m:t>
                                              </m:r>
                                              <m:ctrlPr>
                                                <w:rPr>
                                                  <w:rFonts w:ascii="Cambria Math" w:hAnsi="Cambria Math"/>
                                                  <w:i/>
                                                </w:rPr>
                                              </m:ctrlPr>
                                            </m:e>
                                          </m:d>
                                        </m:e>
                                        <m:sup>
                                          <m:r>
                                            <w:rPr>
                                              <w:rFonts w:ascii="Cambria Math" w:hAnsi="Cambria Math"/>
                                            </w:rPr>
                                            <m:t>-1</m:t>
                                          </m:r>
                                        </m:sup>
                                      </m:sSup>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e>
                                            </m:mr>
                                            <m:m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e>
                                              <m:e>
                                                <m:r>
                                                  <w:rPr>
                                                    <w:rFonts w:ascii="Cambria Math" w:eastAsiaTheme="minorEastAsia" w:hAnsi="Cambria Math"/>
                                                  </w:rPr>
                                                  <m:t>0</m:t>
                                                </m:r>
                                              </m:e>
                                            </m:mr>
                                          </m:m>
                                        </m:e>
                                      </m:d>
                                    </m:oMath>
                                  </m:oMathPara>
                                </w:p>
                                <w:p w14:paraId="5F76BE19" w14:textId="77777777" w:rsidR="009B093D" w:rsidRDefault="009B093D" w:rsidP="00992D52">
                                  <w:pPr>
                                    <w:pStyle w:val="Parts"/>
                                  </w:pPr>
                                </w:p>
                              </w:tc>
                            </w:tr>
                            <w:tr w:rsidR="009B093D" w14:paraId="55CFB0AE" w14:textId="77777777" w:rsidTr="004A4688">
                              <w:trPr>
                                <w:trHeight w:hRule="exact" w:val="255"/>
                              </w:trPr>
                              <w:tc>
                                <w:tcPr>
                                  <w:tcW w:w="5000" w:type="pct"/>
                                  <w:shd w:val="clear" w:color="auto" w:fill="E7E6E6" w:themeFill="background2"/>
                                </w:tcPr>
                                <w:p w14:paraId="4A847029" w14:textId="77777777" w:rsidR="009B093D" w:rsidRPr="00992D52" w:rsidRDefault="009B093D" w:rsidP="00992D52">
                                  <w:pPr>
                                    <w:pStyle w:val="Part"/>
                                    <w:jc w:val="center"/>
                                    <w:rPr>
                                      <w:b/>
                                    </w:rPr>
                                  </w:pPr>
                                  <w:r w:rsidRPr="00992D52">
                                    <w:rPr>
                                      <w:b/>
                                    </w:rPr>
                                    <w:t>Specific behaviours</w:t>
                                  </w:r>
                                </w:p>
                              </w:tc>
                            </w:tr>
                            <w:tr w:rsidR="009B093D" w14:paraId="6E72AA8B" w14:textId="77777777" w:rsidTr="00BC4B6B">
                              <w:tc>
                                <w:tcPr>
                                  <w:tcW w:w="5000" w:type="pct"/>
                                </w:tcPr>
                                <w:p w14:paraId="1BB9F09C" w14:textId="77777777" w:rsidR="009B093D" w:rsidRDefault="009B093D" w:rsidP="00992D52">
                                  <w:pPr>
                                    <w:pStyle w:val="Parts"/>
                                  </w:pPr>
                                  <w:r>
                                    <w:sym w:font="Wingdings" w:char="F0FC"/>
                                  </w:r>
                                  <w:r>
                                    <w:t xml:space="preserve"> indicates correct method</w:t>
                                  </w:r>
                                </w:p>
                                <w:p w14:paraId="47504BA4" w14:textId="77777777" w:rsidR="009B093D" w:rsidRDefault="009B093D" w:rsidP="00992D52">
                                  <w:pPr>
                                    <w:pStyle w:val="Parts"/>
                                  </w:pPr>
                                  <w:r>
                                    <w:rPr>
                                      <w:rFonts w:ascii="Wingdings" w:hAnsi="Wingdings"/>
                                    </w:rPr>
                                    <w:t></w:t>
                                  </w:r>
                                  <w:r>
                                    <w:t xml:space="preserve"> correct matrix </w:t>
                                  </w:r>
                                  <m:oMath>
                                    <m:r>
                                      <w:rPr>
                                        <w:rFonts w:ascii="Cambria Math" w:hAnsi="Cambria Math"/>
                                      </w:rPr>
                                      <m:t>P</m:t>
                                    </m:r>
                                  </m:oMath>
                                </w:p>
                              </w:tc>
                            </w:tr>
                          </w:tbl>
                          <w:p w14:paraId="400579C7"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46FB" id="Text Box 21" o:spid="_x0000_s1047" type="#_x0000_t202" style="position:absolute;margin-left:79.3pt;margin-top:3.75pt;width:174.5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464"/>
                      </w:tblGrid>
                      <w:tr w:rsidR="009B093D" w14:paraId="16199B8C" w14:textId="77777777" w:rsidTr="004A4688">
                        <w:trPr>
                          <w:trHeight w:hRule="exact" w:val="255"/>
                        </w:trPr>
                        <w:tc>
                          <w:tcPr>
                            <w:tcW w:w="5000" w:type="pct"/>
                            <w:shd w:val="clear" w:color="auto" w:fill="E7E6E6" w:themeFill="background2"/>
                          </w:tcPr>
                          <w:p w14:paraId="24CAE0AA" w14:textId="77777777" w:rsidR="009B093D" w:rsidRPr="00992D52" w:rsidRDefault="009B093D" w:rsidP="00992D52">
                            <w:pPr>
                              <w:pStyle w:val="Part"/>
                              <w:jc w:val="center"/>
                              <w:rPr>
                                <w:b/>
                              </w:rPr>
                            </w:pPr>
                            <w:r w:rsidRPr="00992D52">
                              <w:rPr>
                                <w:b/>
                              </w:rPr>
                              <w:t>Solution</w:t>
                            </w:r>
                          </w:p>
                        </w:tc>
                      </w:tr>
                      <w:tr w:rsidR="009B093D" w14:paraId="6967B480" w14:textId="77777777" w:rsidTr="00BC4B6B">
                        <w:tc>
                          <w:tcPr>
                            <w:tcW w:w="5000" w:type="pct"/>
                          </w:tcPr>
                          <w:p w14:paraId="6F710FC4" w14:textId="77777777" w:rsidR="009B093D" w:rsidRPr="00FF56C5" w:rsidRDefault="00835D7C" w:rsidP="00992D52">
                            <w:pPr>
                              <w:pStyle w:val="Parts"/>
                              <w:rPr>
                                <w:rFonts w:eastAsiaTheme="minorEastAsia"/>
                              </w:rPr>
                            </w:pPr>
                            <m:oMathPara>
                              <m:oMath>
                                <m:sSup>
                                  <m:sSupPr>
                                    <m:ctrlPr>
                                      <w:rPr>
                                        <w:rFonts w:ascii="Cambria Math" w:hAnsi="Cambria Math"/>
                                        <w:i/>
                                      </w:rPr>
                                    </m:ctrlPr>
                                  </m:sSupPr>
                                  <m:e>
                                    <m:d>
                                      <m:dPr>
                                        <m:ctrlPr>
                                          <w:rPr>
                                            <w:rFonts w:ascii="Cambria Math" w:eastAsiaTheme="minorEastAsia" w:hAnsi="Cambria Math"/>
                                            <w:i/>
                                          </w:rPr>
                                        </m:ctrlPr>
                                      </m:dPr>
                                      <m:e>
                                        <m:r>
                                          <w:rPr>
                                            <w:rFonts w:ascii="Cambria Math" w:hAnsi="Cambria Math"/>
                                          </w:rPr>
                                          <m:t>NM</m:t>
                                        </m:r>
                                        <m:ctrlPr>
                                          <w:rPr>
                                            <w:rFonts w:ascii="Cambria Math" w:hAnsi="Cambria Math"/>
                                            <w:i/>
                                          </w:rPr>
                                        </m:ctrlPr>
                                      </m:e>
                                    </m:d>
                                  </m:e>
                                  <m:sup>
                                    <m:r>
                                      <w:rPr>
                                        <w:rFonts w:ascii="Cambria Math" w:hAnsi="Cambria Math"/>
                                      </w:rPr>
                                      <m:t>-1</m:t>
                                    </m:r>
                                  </m:sup>
                                </m:sSup>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e>
                                      </m:mr>
                                      <m:m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e>
                                        <m:e>
                                          <m:r>
                                            <w:rPr>
                                              <w:rFonts w:ascii="Cambria Math" w:eastAsiaTheme="minorEastAsia" w:hAnsi="Cambria Math"/>
                                            </w:rPr>
                                            <m:t>0</m:t>
                                          </m:r>
                                        </m:e>
                                      </m:mr>
                                    </m:m>
                                  </m:e>
                                </m:d>
                              </m:oMath>
                            </m:oMathPara>
                          </w:p>
                          <w:p w14:paraId="5F76BE19" w14:textId="77777777" w:rsidR="009B093D" w:rsidRDefault="009B093D" w:rsidP="00992D52">
                            <w:pPr>
                              <w:pStyle w:val="Parts"/>
                            </w:pPr>
                          </w:p>
                        </w:tc>
                      </w:tr>
                      <w:tr w:rsidR="009B093D" w14:paraId="55CFB0AE" w14:textId="77777777" w:rsidTr="004A4688">
                        <w:trPr>
                          <w:trHeight w:hRule="exact" w:val="255"/>
                        </w:trPr>
                        <w:tc>
                          <w:tcPr>
                            <w:tcW w:w="5000" w:type="pct"/>
                            <w:shd w:val="clear" w:color="auto" w:fill="E7E6E6" w:themeFill="background2"/>
                          </w:tcPr>
                          <w:p w14:paraId="4A847029" w14:textId="77777777" w:rsidR="009B093D" w:rsidRPr="00992D52" w:rsidRDefault="009B093D" w:rsidP="00992D52">
                            <w:pPr>
                              <w:pStyle w:val="Part"/>
                              <w:jc w:val="center"/>
                              <w:rPr>
                                <w:b/>
                              </w:rPr>
                            </w:pPr>
                            <w:r w:rsidRPr="00992D52">
                              <w:rPr>
                                <w:b/>
                              </w:rPr>
                              <w:t>Specific behaviours</w:t>
                            </w:r>
                          </w:p>
                        </w:tc>
                      </w:tr>
                      <w:tr w:rsidR="009B093D" w14:paraId="6E72AA8B" w14:textId="77777777" w:rsidTr="00BC4B6B">
                        <w:tc>
                          <w:tcPr>
                            <w:tcW w:w="5000" w:type="pct"/>
                          </w:tcPr>
                          <w:p w14:paraId="1BB9F09C" w14:textId="77777777" w:rsidR="009B093D" w:rsidRDefault="009B093D" w:rsidP="00992D52">
                            <w:pPr>
                              <w:pStyle w:val="Parts"/>
                            </w:pPr>
                            <w:r>
                              <w:sym w:font="Wingdings" w:char="F0FC"/>
                            </w:r>
                            <w:r>
                              <w:t xml:space="preserve"> indicates correct method</w:t>
                            </w:r>
                          </w:p>
                          <w:p w14:paraId="47504BA4" w14:textId="77777777" w:rsidR="009B093D" w:rsidRDefault="009B093D" w:rsidP="00992D52">
                            <w:pPr>
                              <w:pStyle w:val="Parts"/>
                            </w:pPr>
                            <w:r>
                              <w:rPr>
                                <w:rFonts w:ascii="Wingdings" w:hAnsi="Wingdings"/>
                              </w:rPr>
                              <w:t></w:t>
                            </w:r>
                            <w:r>
                              <w:t xml:space="preserve"> correct matrix </w:t>
                            </w:r>
                            <m:oMath>
                              <m:r>
                                <w:rPr>
                                  <w:rFonts w:ascii="Cambria Math" w:hAnsi="Cambria Math"/>
                                </w:rPr>
                                <m:t>P</m:t>
                              </m:r>
                            </m:oMath>
                          </w:p>
                        </w:tc>
                      </w:tr>
                    </w:tbl>
                    <w:p w14:paraId="400579C7" w14:textId="77777777" w:rsidR="009B093D" w:rsidRDefault="009B093D" w:rsidP="00992D52">
                      <w:pPr>
                        <w:pStyle w:val="Part"/>
                      </w:pPr>
                    </w:p>
                  </w:txbxContent>
                </v:textbox>
              </v:shape>
            </w:pict>
          </mc:Fallback>
        </mc:AlternateContent>
      </w:r>
    </w:p>
    <w:p w14:paraId="3E0F7325" w14:textId="3B914D58" w:rsidR="009B093D" w:rsidRDefault="009B093D">
      <w:pPr>
        <w:spacing w:after="160" w:line="259" w:lineRule="auto"/>
        <w:contextualSpacing w:val="0"/>
        <w:rPr>
          <w:b/>
          <w:szCs w:val="24"/>
          <w:lang w:val="en-US"/>
        </w:rPr>
      </w:pPr>
      <w:r>
        <w:br w:type="page"/>
      </w:r>
    </w:p>
    <w:p w14:paraId="5050F984" w14:textId="1D9A2881" w:rsidR="009B093D" w:rsidRDefault="009B093D" w:rsidP="009B093D">
      <w:pPr>
        <w:pStyle w:val="QNum"/>
      </w:pPr>
      <w:r>
        <w:lastRenderedPageBreak/>
        <w:t>Question 16</w:t>
      </w:r>
      <w:r>
        <w:tab/>
        <w:t>(11 marks)</w:t>
      </w:r>
    </w:p>
    <w:p w14:paraId="5F89E2FF" w14:textId="77777777" w:rsidR="009B093D" w:rsidRDefault="009B093D" w:rsidP="00941891">
      <w:pPr>
        <w:pStyle w:val="Part"/>
        <w:rPr>
          <w:rFonts w:eastAsiaTheme="minorEastAsia"/>
        </w:rPr>
      </w:pPr>
      <w:r>
        <w:t xml:space="preserve">Two forces act on a body.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has a magnitude of </w:t>
      </w:r>
      <m:oMath>
        <m:r>
          <w:rPr>
            <w:rFonts w:ascii="Cambria Math" w:eastAsiaTheme="minorEastAsia" w:hAnsi="Cambria Math"/>
          </w:rPr>
          <m:t>335</m:t>
        </m:r>
      </m:oMath>
      <w:r>
        <w:rPr>
          <w:rFonts w:eastAsiaTheme="minorEastAsia"/>
        </w:rPr>
        <w:t xml:space="preserve"> N and acts on a bearing of </w:t>
      </w:r>
      <m:oMath>
        <m:r>
          <w:rPr>
            <w:rFonts w:ascii="Cambria Math" w:eastAsiaTheme="minorEastAsia" w:hAnsi="Cambria Math"/>
          </w:rPr>
          <m:t>145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has a magnitude of </w:t>
      </w:r>
      <m:oMath>
        <m:r>
          <w:rPr>
            <w:rFonts w:ascii="Cambria Math" w:eastAsiaTheme="minorEastAsia" w:hAnsi="Cambria Math"/>
          </w:rPr>
          <m:t>295</m:t>
        </m:r>
      </m:oMath>
      <w:r>
        <w:rPr>
          <w:rFonts w:eastAsiaTheme="minorEastAsia"/>
        </w:rPr>
        <w:t xml:space="preserve"> N and acts on a bearing of </w:t>
      </w:r>
      <m:oMath>
        <m:r>
          <w:rPr>
            <w:rFonts w:ascii="Cambria Math" w:eastAsiaTheme="minorEastAsia" w:hAnsi="Cambria Math"/>
          </w:rPr>
          <m:t>080</m:t>
        </m:r>
      </m:oMath>
      <w:r>
        <w:rPr>
          <w:rFonts w:eastAsiaTheme="minorEastAsia"/>
        </w:rPr>
        <w:t>.</w:t>
      </w:r>
    </w:p>
    <w:p w14:paraId="47D628FA" w14:textId="77777777" w:rsidR="009B093D" w:rsidRDefault="009B093D" w:rsidP="00941891">
      <w:pPr>
        <w:pStyle w:val="Part"/>
      </w:pPr>
    </w:p>
    <w:p w14:paraId="7DEEDE93" w14:textId="77777777" w:rsidR="009B093D" w:rsidRDefault="009B093D" w:rsidP="005B2E9C">
      <w:pPr>
        <w:pStyle w:val="Parta"/>
      </w:pPr>
      <w:r>
        <w:t>(a)</w:t>
      </w:r>
      <w:r>
        <w:tab/>
        <w:t>Determine</w:t>
      </w:r>
    </w:p>
    <w:p w14:paraId="4FDDB2D9" w14:textId="77777777" w:rsidR="009B093D" w:rsidRDefault="009B093D" w:rsidP="005B2E9C">
      <w:pPr>
        <w:pStyle w:val="Parta"/>
      </w:pPr>
    </w:p>
    <w:p w14:paraId="07231C02" w14:textId="77777777" w:rsidR="009B093D" w:rsidRDefault="009B093D" w:rsidP="00B10774">
      <w:pPr>
        <w:pStyle w:val="Partai"/>
      </w:pPr>
      <w:r>
        <w:t>(i)</w:t>
      </w:r>
      <w:r>
        <w:tab/>
        <w:t>the magnitude and direction of the sum of the two forces.</w:t>
      </w:r>
      <w:r>
        <w:tab/>
        <w:t>(6 marks)</w:t>
      </w:r>
    </w:p>
    <w:p w14:paraId="68F61ECA" w14:textId="77777777" w:rsidR="009B093D" w:rsidRDefault="009B093D" w:rsidP="00B10774">
      <w:pPr>
        <w:pStyle w:val="Partai"/>
      </w:pPr>
      <w:r>
        <w:rPr>
          <w:noProof/>
          <w:lang w:eastAsia="en-AU"/>
        </w:rPr>
        <mc:AlternateContent>
          <mc:Choice Requires="wps">
            <w:drawing>
              <wp:anchor distT="0" distB="0" distL="114300" distR="114300" simplePos="0" relativeHeight="251691008" behindDoc="0" locked="0" layoutInCell="1" allowOverlap="1" wp14:anchorId="037F7F26" wp14:editId="4D3D8F66">
                <wp:simplePos x="0" y="0"/>
                <wp:positionH relativeFrom="column">
                  <wp:posOffset>378460</wp:posOffset>
                </wp:positionH>
                <wp:positionV relativeFrom="paragraph">
                  <wp:posOffset>130175</wp:posOffset>
                </wp:positionV>
                <wp:extent cx="2749550" cy="4381500"/>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2749550" cy="438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2"/>
                            </w:tblGrid>
                            <w:tr w:rsidR="009B093D" w14:paraId="203F28D6" w14:textId="77777777" w:rsidTr="004A4688">
                              <w:trPr>
                                <w:trHeight w:hRule="exact" w:val="255"/>
                              </w:trPr>
                              <w:tc>
                                <w:tcPr>
                                  <w:tcW w:w="5000" w:type="pct"/>
                                  <w:shd w:val="clear" w:color="auto" w:fill="E7E6E6" w:themeFill="background2"/>
                                </w:tcPr>
                                <w:p w14:paraId="59334DDE" w14:textId="77777777" w:rsidR="009B093D" w:rsidRPr="00992D52" w:rsidRDefault="009B093D" w:rsidP="00992D52">
                                  <w:pPr>
                                    <w:pStyle w:val="Part"/>
                                    <w:jc w:val="center"/>
                                    <w:rPr>
                                      <w:b/>
                                    </w:rPr>
                                  </w:pPr>
                                  <w:r w:rsidRPr="00992D52">
                                    <w:rPr>
                                      <w:b/>
                                    </w:rPr>
                                    <w:t>Solution</w:t>
                                  </w:r>
                                </w:p>
                              </w:tc>
                            </w:tr>
                            <w:tr w:rsidR="009B093D" w14:paraId="4A8238AA" w14:textId="77777777" w:rsidTr="00BC4B6B">
                              <w:tc>
                                <w:tcPr>
                                  <w:tcW w:w="5000" w:type="pct"/>
                                </w:tcPr>
                                <w:p w14:paraId="320E5A2F" w14:textId="77777777" w:rsidR="009B093D" w:rsidRDefault="009B093D" w:rsidP="009E4016">
                                  <w:pPr>
                                    <w:pStyle w:val="Parts"/>
                                    <w:jc w:val="center"/>
                                  </w:pPr>
                                  <w:r>
                                    <w:object w:dxaOrig="1790" w:dyaOrig="1248" w14:anchorId="31670B8F">
                                      <v:shape id="_x0000_i1033" type="#_x0000_t75" style="width:89.5pt;height:62.5pt" o:ole="">
                                        <v:imagedata r:id="rId20" o:title=""/>
                                      </v:shape>
                                      <o:OLEObject Type="Embed" ProgID="FXDraw.Graphic" ShapeID="_x0000_i1033" DrawAspect="Content" ObjectID="_1604385210" r:id="rId21"/>
                                    </w:object>
                                  </w:r>
                                </w:p>
                                <w:p w14:paraId="6BA678A4" w14:textId="77777777" w:rsidR="009B093D" w:rsidRDefault="009B093D" w:rsidP="00992D52">
                                  <w:pPr>
                                    <w:pStyle w:val="Parts"/>
                                  </w:pPr>
                                </w:p>
                                <w:p w14:paraId="6C6F14ED" w14:textId="77777777" w:rsidR="009B093D" w:rsidRPr="007E48E1"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295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345</m:t>
                                          </m:r>
                                        </m:e>
                                      </m:d>
                                      <m:d>
                                        <m:dPr>
                                          <m:ctrlPr>
                                            <w:rPr>
                                              <w:rFonts w:ascii="Cambria Math" w:hAnsi="Cambria Math"/>
                                              <w:i/>
                                            </w:rPr>
                                          </m:ctrlPr>
                                        </m:dPr>
                                        <m:e>
                                          <m:r>
                                            <w:rPr>
                                              <w:rFonts w:ascii="Cambria Math" w:hAnsi="Cambria Math"/>
                                            </w:rPr>
                                            <m:t>295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115</m:t>
                                          </m:r>
                                        </m:e>
                                      </m:func>
                                    </m:oMath>
                                  </m:oMathPara>
                                </w:p>
                                <w:p w14:paraId="7C82B0EB" w14:textId="77777777" w:rsidR="009B093D" w:rsidRPr="00390D04" w:rsidRDefault="009B093D" w:rsidP="00992D52">
                                  <w:pPr>
                                    <w:pStyle w:val="Parts"/>
                                    <w:rPr>
                                      <w:rFonts w:eastAsiaTheme="minorEastAsia"/>
                                    </w:rPr>
                                  </w:pPr>
                                </w:p>
                                <w:p w14:paraId="3CCA2C12" w14:textId="77777777" w:rsidR="009B093D" w:rsidRPr="00F15396" w:rsidRDefault="009B093D" w:rsidP="00992D52">
                                  <w:pPr>
                                    <w:pStyle w:val="Parts"/>
                                    <w:rPr>
                                      <w:rFonts w:eastAsiaTheme="minorEastAsia"/>
                                    </w:rPr>
                                  </w:pPr>
                                  <m:oMathPara>
                                    <m:oMath>
                                      <m:r>
                                        <w:rPr>
                                          <w:rFonts w:ascii="Cambria Math" w:eastAsiaTheme="minorEastAsia" w:hAnsi="Cambria Math"/>
                                        </w:rPr>
                                        <m:t xml:space="preserve">R=531.8 </m:t>
                                      </m:r>
                                      <m:r>
                                        <m:rPr>
                                          <m:nor/>
                                        </m:rPr>
                                        <w:rPr>
                                          <w:rFonts w:ascii="Cambria Math" w:eastAsiaTheme="minorEastAsia" w:hAnsi="Cambria Math"/>
                                        </w:rPr>
                                        <m:t>N</m:t>
                                      </m:r>
                                    </m:oMath>
                                  </m:oMathPara>
                                </w:p>
                                <w:p w14:paraId="33097C64" w14:textId="77777777" w:rsidR="009B093D" w:rsidRDefault="009B093D" w:rsidP="00992D52">
                                  <w:pPr>
                                    <w:pStyle w:val="Parts"/>
                                    <w:rPr>
                                      <w:rFonts w:eastAsiaTheme="minorEastAsia"/>
                                    </w:rPr>
                                  </w:pPr>
                                </w:p>
                                <w:p w14:paraId="0DF5D79B" w14:textId="77777777" w:rsidR="009B093D" w:rsidRPr="007E48E1"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531.8</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115</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oMath>
                                  </m:oMathPara>
                                </w:p>
                                <w:p w14:paraId="2B5D0F88" w14:textId="77777777" w:rsidR="009B093D" w:rsidRPr="000A2A8A" w:rsidRDefault="009B093D" w:rsidP="00992D52">
                                  <w:pPr>
                                    <w:pStyle w:val="Parts"/>
                                    <w:rPr>
                                      <w:rFonts w:eastAsiaTheme="minorEastAsia"/>
                                    </w:rPr>
                                  </w:pPr>
                                </w:p>
                                <w:p w14:paraId="2C298D0E" w14:textId="77777777" w:rsidR="009B093D" w:rsidRDefault="009B093D" w:rsidP="00992D52">
                                  <w:pPr>
                                    <w:pStyle w:val="Parts"/>
                                    <w:rPr>
                                      <w:rFonts w:eastAsiaTheme="minorEastAsia"/>
                                    </w:rPr>
                                  </w:pPr>
                                  <m:oMathPara>
                                    <m:oMath>
                                      <m:r>
                                        <w:rPr>
                                          <w:rFonts w:ascii="Cambria Math" w:eastAsiaTheme="minorEastAsia" w:hAnsi="Cambria Math"/>
                                        </w:rPr>
                                        <m:t>α=30.2°</m:t>
                                      </m:r>
                                    </m:oMath>
                                  </m:oMathPara>
                                </w:p>
                                <w:p w14:paraId="511511D9" w14:textId="77777777" w:rsidR="009B093D" w:rsidRDefault="009B093D" w:rsidP="00992D52">
                                  <w:pPr>
                                    <w:pStyle w:val="Parts"/>
                                    <w:rPr>
                                      <w:rFonts w:eastAsiaTheme="minorEastAsia"/>
                                    </w:rPr>
                                  </w:pPr>
                                </w:p>
                                <w:p w14:paraId="305AA1C7" w14:textId="77777777" w:rsidR="009B093D" w:rsidRPr="007E48E1" w:rsidRDefault="009B093D" w:rsidP="00992D52">
                                  <w:pPr>
                                    <w:pStyle w:val="Parts"/>
                                    <w:rPr>
                                      <w:rFonts w:eastAsiaTheme="minorEastAsia"/>
                                    </w:rPr>
                                  </w:pPr>
                                  <m:oMathPara>
                                    <m:oMath>
                                      <m:r>
                                        <m:rPr>
                                          <m:nor/>
                                        </m:rPr>
                                        <w:rPr>
                                          <w:rFonts w:ascii="Cambria Math" w:eastAsiaTheme="minorEastAsia" w:hAnsi="Cambria Math"/>
                                        </w:rPr>
                                        <m:t>Bearing</m:t>
                                      </m:r>
                                      <m:r>
                                        <w:rPr>
                                          <w:rFonts w:ascii="Cambria Math" w:eastAsiaTheme="minorEastAsia" w:hAnsi="Cambria Math"/>
                                        </w:rPr>
                                        <m:t>:180-35-30.2≈115</m:t>
                                      </m:r>
                                    </m:oMath>
                                  </m:oMathPara>
                                </w:p>
                                <w:p w14:paraId="1FFD1102" w14:textId="77777777" w:rsidR="009B093D" w:rsidRPr="00F15396" w:rsidRDefault="009B093D" w:rsidP="00992D52">
                                  <w:pPr>
                                    <w:pStyle w:val="Parts"/>
                                    <w:rPr>
                                      <w:rFonts w:eastAsiaTheme="minorEastAsia"/>
                                    </w:rPr>
                                  </w:pPr>
                                </w:p>
                              </w:tc>
                            </w:tr>
                            <w:tr w:rsidR="009B093D" w14:paraId="174AB7FA" w14:textId="77777777" w:rsidTr="004A4688">
                              <w:trPr>
                                <w:trHeight w:hRule="exact" w:val="255"/>
                              </w:trPr>
                              <w:tc>
                                <w:tcPr>
                                  <w:tcW w:w="5000" w:type="pct"/>
                                  <w:shd w:val="clear" w:color="auto" w:fill="E7E6E6" w:themeFill="background2"/>
                                </w:tcPr>
                                <w:p w14:paraId="00C4C1C8" w14:textId="77777777" w:rsidR="009B093D" w:rsidRPr="00992D52" w:rsidRDefault="009B093D" w:rsidP="00992D52">
                                  <w:pPr>
                                    <w:pStyle w:val="Part"/>
                                    <w:jc w:val="center"/>
                                    <w:rPr>
                                      <w:b/>
                                    </w:rPr>
                                  </w:pPr>
                                  <w:r w:rsidRPr="00992D52">
                                    <w:rPr>
                                      <w:b/>
                                    </w:rPr>
                                    <w:t>Specific behaviours</w:t>
                                  </w:r>
                                </w:p>
                              </w:tc>
                            </w:tr>
                            <w:tr w:rsidR="009B093D" w14:paraId="6362123F" w14:textId="77777777" w:rsidTr="00BC4B6B">
                              <w:tc>
                                <w:tcPr>
                                  <w:tcW w:w="5000" w:type="pct"/>
                                </w:tcPr>
                                <w:p w14:paraId="2880ACA4" w14:textId="77777777" w:rsidR="009B093D" w:rsidRDefault="009B093D" w:rsidP="00992D52">
                                  <w:pPr>
                                    <w:pStyle w:val="Parts"/>
                                  </w:pPr>
                                  <w:r>
                                    <w:sym w:font="Wingdings" w:char="F0FC"/>
                                  </w:r>
                                  <w:r>
                                    <w:t xml:space="preserve"> triangle showing sum of two forces</w:t>
                                  </w:r>
                                </w:p>
                                <w:p w14:paraId="6B6BE51B" w14:textId="77777777" w:rsidR="009B093D" w:rsidRDefault="009B093D" w:rsidP="00992D52">
                                  <w:pPr>
                                    <w:pStyle w:val="Parts"/>
                                  </w:pPr>
                                  <w:r>
                                    <w:rPr>
                                      <w:rFonts w:ascii="Wingdings" w:hAnsi="Wingdings"/>
                                    </w:rPr>
                                    <w:t></w:t>
                                  </w:r>
                                  <w:r>
                                    <w:t xml:space="preserve"> use of cosine rule with correct angle</w:t>
                                  </w:r>
                                </w:p>
                                <w:p w14:paraId="254136FB" w14:textId="77777777" w:rsidR="009B093D" w:rsidRDefault="009B093D" w:rsidP="00992D52">
                                  <w:pPr>
                                    <w:pStyle w:val="Parts"/>
                                  </w:pPr>
                                  <w:r>
                                    <w:rPr>
                                      <w:rFonts w:ascii="Wingdings" w:hAnsi="Wingdings"/>
                                    </w:rPr>
                                    <w:t></w:t>
                                  </w:r>
                                  <w:r>
                                    <w:t xml:space="preserve"> correct magnitude</w:t>
                                  </w:r>
                                </w:p>
                                <w:p w14:paraId="51E70849" w14:textId="77777777" w:rsidR="009B093D" w:rsidRDefault="009B093D" w:rsidP="00992D52">
                                  <w:pPr>
                                    <w:pStyle w:val="Parts"/>
                                  </w:pPr>
                                  <w:r>
                                    <w:rPr>
                                      <w:rFonts w:ascii="Wingdings" w:hAnsi="Wingdings"/>
                                    </w:rPr>
                                    <w:t></w:t>
                                  </w:r>
                                  <w:r>
                                    <w:t xml:space="preserve"> indicates use of sine rule</w:t>
                                  </w:r>
                                </w:p>
                                <w:p w14:paraId="2735AED7" w14:textId="77777777" w:rsidR="009B093D" w:rsidRDefault="009B093D" w:rsidP="00992D52">
                                  <w:pPr>
                                    <w:pStyle w:val="Parts"/>
                                    <w:rPr>
                                      <w:rFonts w:eastAsiaTheme="minorEastAsia"/>
                                    </w:rPr>
                                  </w:pPr>
                                  <w:r>
                                    <w:rPr>
                                      <w:rFonts w:ascii="Wingdings" w:hAnsi="Wingdings"/>
                                    </w:rPr>
                                    <w:t></w:t>
                                  </w:r>
                                  <w:r>
                                    <w:t xml:space="preserve"> correct value of </w:t>
                                  </w:r>
                                  <m:oMath>
                                    <m:r>
                                      <w:rPr>
                                        <w:rFonts w:ascii="Cambria Math" w:hAnsi="Cambria Math"/>
                                      </w:rPr>
                                      <m:t>α</m:t>
                                    </m:r>
                                  </m:oMath>
                                </w:p>
                                <w:p w14:paraId="51812B2C" w14:textId="77777777" w:rsidR="009B093D" w:rsidRDefault="009B093D" w:rsidP="00992D52">
                                  <w:pPr>
                                    <w:pStyle w:val="Parts"/>
                                  </w:pPr>
                                  <w:r>
                                    <w:rPr>
                                      <w:rFonts w:ascii="Wingdings" w:hAnsi="Wingdings"/>
                                    </w:rPr>
                                    <w:t></w:t>
                                  </w:r>
                                  <w:r>
                                    <w:t xml:space="preserve"> correct bearing</w:t>
                                  </w:r>
                                </w:p>
                              </w:tc>
                            </w:tr>
                          </w:tbl>
                          <w:p w14:paraId="4462DDDE"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7F26" id="Text Box 23" o:spid="_x0000_s1048" type="#_x0000_t202" style="position:absolute;left:0;text-align:left;margin-left:29.8pt;margin-top:10.25pt;width:216.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02"/>
                      </w:tblGrid>
                      <w:tr w:rsidR="009B093D" w14:paraId="203F28D6" w14:textId="77777777" w:rsidTr="004A4688">
                        <w:trPr>
                          <w:trHeight w:hRule="exact" w:val="255"/>
                        </w:trPr>
                        <w:tc>
                          <w:tcPr>
                            <w:tcW w:w="5000" w:type="pct"/>
                            <w:shd w:val="clear" w:color="auto" w:fill="E7E6E6" w:themeFill="background2"/>
                          </w:tcPr>
                          <w:p w14:paraId="59334DDE" w14:textId="77777777" w:rsidR="009B093D" w:rsidRPr="00992D52" w:rsidRDefault="009B093D" w:rsidP="00992D52">
                            <w:pPr>
                              <w:pStyle w:val="Part"/>
                              <w:jc w:val="center"/>
                              <w:rPr>
                                <w:b/>
                              </w:rPr>
                            </w:pPr>
                            <w:r w:rsidRPr="00992D52">
                              <w:rPr>
                                <w:b/>
                              </w:rPr>
                              <w:t>Solution</w:t>
                            </w:r>
                          </w:p>
                        </w:tc>
                      </w:tr>
                      <w:tr w:rsidR="009B093D" w14:paraId="4A8238AA" w14:textId="77777777" w:rsidTr="00BC4B6B">
                        <w:tc>
                          <w:tcPr>
                            <w:tcW w:w="5000" w:type="pct"/>
                          </w:tcPr>
                          <w:p w14:paraId="320E5A2F" w14:textId="77777777" w:rsidR="009B093D" w:rsidRDefault="009B093D" w:rsidP="009E4016">
                            <w:pPr>
                              <w:pStyle w:val="Parts"/>
                              <w:jc w:val="center"/>
                            </w:pPr>
                            <w:r>
                              <w:object w:dxaOrig="1790" w:dyaOrig="1248" w14:anchorId="31670B8F">
                                <v:shape id="_x0000_i1033" type="#_x0000_t75" style="width:89.5pt;height:62.5pt" o:ole="">
                                  <v:imagedata r:id="rId20" o:title=""/>
                                </v:shape>
                                <o:OLEObject Type="Embed" ProgID="FXDraw.Graphic" ShapeID="_x0000_i1033" DrawAspect="Content" ObjectID="_1604385210" r:id="rId22"/>
                              </w:object>
                            </w:r>
                          </w:p>
                          <w:p w14:paraId="6BA678A4" w14:textId="77777777" w:rsidR="009B093D" w:rsidRDefault="009B093D" w:rsidP="00992D52">
                            <w:pPr>
                              <w:pStyle w:val="Parts"/>
                            </w:pPr>
                          </w:p>
                          <w:p w14:paraId="6C6F14ED" w14:textId="77777777" w:rsidR="009B093D" w:rsidRPr="007E48E1"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295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345</m:t>
                                    </m:r>
                                  </m:e>
                                </m:d>
                                <m:d>
                                  <m:dPr>
                                    <m:ctrlPr>
                                      <w:rPr>
                                        <w:rFonts w:ascii="Cambria Math" w:hAnsi="Cambria Math"/>
                                        <w:i/>
                                      </w:rPr>
                                    </m:ctrlPr>
                                  </m:dPr>
                                  <m:e>
                                    <m:r>
                                      <w:rPr>
                                        <w:rFonts w:ascii="Cambria Math" w:hAnsi="Cambria Math"/>
                                      </w:rPr>
                                      <m:t>295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115</m:t>
                                    </m:r>
                                  </m:e>
                                </m:func>
                              </m:oMath>
                            </m:oMathPara>
                          </w:p>
                          <w:p w14:paraId="7C82B0EB" w14:textId="77777777" w:rsidR="009B093D" w:rsidRPr="00390D04" w:rsidRDefault="009B093D" w:rsidP="00992D52">
                            <w:pPr>
                              <w:pStyle w:val="Parts"/>
                              <w:rPr>
                                <w:rFonts w:eastAsiaTheme="minorEastAsia"/>
                              </w:rPr>
                            </w:pPr>
                          </w:p>
                          <w:p w14:paraId="3CCA2C12" w14:textId="77777777" w:rsidR="009B093D" w:rsidRPr="00F15396" w:rsidRDefault="009B093D" w:rsidP="00992D52">
                            <w:pPr>
                              <w:pStyle w:val="Parts"/>
                              <w:rPr>
                                <w:rFonts w:eastAsiaTheme="minorEastAsia"/>
                              </w:rPr>
                            </w:pPr>
                            <m:oMathPara>
                              <m:oMath>
                                <m:r>
                                  <w:rPr>
                                    <w:rFonts w:ascii="Cambria Math" w:eastAsiaTheme="minorEastAsia" w:hAnsi="Cambria Math"/>
                                  </w:rPr>
                                  <m:t xml:space="preserve">R=531.8 </m:t>
                                </m:r>
                                <m:r>
                                  <m:rPr>
                                    <m:nor/>
                                  </m:rPr>
                                  <w:rPr>
                                    <w:rFonts w:ascii="Cambria Math" w:eastAsiaTheme="minorEastAsia" w:hAnsi="Cambria Math"/>
                                  </w:rPr>
                                  <m:t>N</m:t>
                                </m:r>
                              </m:oMath>
                            </m:oMathPara>
                          </w:p>
                          <w:p w14:paraId="33097C64" w14:textId="77777777" w:rsidR="009B093D" w:rsidRDefault="009B093D" w:rsidP="00992D52">
                            <w:pPr>
                              <w:pStyle w:val="Parts"/>
                              <w:rPr>
                                <w:rFonts w:eastAsiaTheme="minorEastAsia"/>
                              </w:rPr>
                            </w:pPr>
                          </w:p>
                          <w:p w14:paraId="0DF5D79B" w14:textId="77777777" w:rsidR="009B093D" w:rsidRPr="007E48E1" w:rsidRDefault="00835D7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531.8</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115</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oMath>
                            </m:oMathPara>
                          </w:p>
                          <w:p w14:paraId="2B5D0F88" w14:textId="77777777" w:rsidR="009B093D" w:rsidRPr="000A2A8A" w:rsidRDefault="009B093D" w:rsidP="00992D52">
                            <w:pPr>
                              <w:pStyle w:val="Parts"/>
                              <w:rPr>
                                <w:rFonts w:eastAsiaTheme="minorEastAsia"/>
                              </w:rPr>
                            </w:pPr>
                          </w:p>
                          <w:p w14:paraId="2C298D0E" w14:textId="77777777" w:rsidR="009B093D" w:rsidRDefault="009B093D" w:rsidP="00992D52">
                            <w:pPr>
                              <w:pStyle w:val="Parts"/>
                              <w:rPr>
                                <w:rFonts w:eastAsiaTheme="minorEastAsia"/>
                              </w:rPr>
                            </w:pPr>
                            <m:oMathPara>
                              <m:oMath>
                                <m:r>
                                  <w:rPr>
                                    <w:rFonts w:ascii="Cambria Math" w:eastAsiaTheme="minorEastAsia" w:hAnsi="Cambria Math"/>
                                  </w:rPr>
                                  <m:t>α=30.2°</m:t>
                                </m:r>
                              </m:oMath>
                            </m:oMathPara>
                          </w:p>
                          <w:p w14:paraId="511511D9" w14:textId="77777777" w:rsidR="009B093D" w:rsidRDefault="009B093D" w:rsidP="00992D52">
                            <w:pPr>
                              <w:pStyle w:val="Parts"/>
                              <w:rPr>
                                <w:rFonts w:eastAsiaTheme="minorEastAsia"/>
                              </w:rPr>
                            </w:pPr>
                          </w:p>
                          <w:p w14:paraId="305AA1C7" w14:textId="77777777" w:rsidR="009B093D" w:rsidRPr="007E48E1" w:rsidRDefault="009B093D" w:rsidP="00992D52">
                            <w:pPr>
                              <w:pStyle w:val="Parts"/>
                              <w:rPr>
                                <w:rFonts w:eastAsiaTheme="minorEastAsia"/>
                              </w:rPr>
                            </w:pPr>
                            <m:oMathPara>
                              <m:oMath>
                                <m:r>
                                  <m:rPr>
                                    <m:nor/>
                                  </m:rPr>
                                  <w:rPr>
                                    <w:rFonts w:ascii="Cambria Math" w:eastAsiaTheme="minorEastAsia" w:hAnsi="Cambria Math"/>
                                  </w:rPr>
                                  <m:t>Bearing</m:t>
                                </m:r>
                                <m:r>
                                  <w:rPr>
                                    <w:rFonts w:ascii="Cambria Math" w:eastAsiaTheme="minorEastAsia" w:hAnsi="Cambria Math"/>
                                  </w:rPr>
                                  <m:t>:180-35-30.2≈115</m:t>
                                </m:r>
                              </m:oMath>
                            </m:oMathPara>
                          </w:p>
                          <w:p w14:paraId="1FFD1102" w14:textId="77777777" w:rsidR="009B093D" w:rsidRPr="00F15396" w:rsidRDefault="009B093D" w:rsidP="00992D52">
                            <w:pPr>
                              <w:pStyle w:val="Parts"/>
                              <w:rPr>
                                <w:rFonts w:eastAsiaTheme="minorEastAsia"/>
                              </w:rPr>
                            </w:pPr>
                          </w:p>
                        </w:tc>
                      </w:tr>
                      <w:tr w:rsidR="009B093D" w14:paraId="174AB7FA" w14:textId="77777777" w:rsidTr="004A4688">
                        <w:trPr>
                          <w:trHeight w:hRule="exact" w:val="255"/>
                        </w:trPr>
                        <w:tc>
                          <w:tcPr>
                            <w:tcW w:w="5000" w:type="pct"/>
                            <w:shd w:val="clear" w:color="auto" w:fill="E7E6E6" w:themeFill="background2"/>
                          </w:tcPr>
                          <w:p w14:paraId="00C4C1C8" w14:textId="77777777" w:rsidR="009B093D" w:rsidRPr="00992D52" w:rsidRDefault="009B093D" w:rsidP="00992D52">
                            <w:pPr>
                              <w:pStyle w:val="Part"/>
                              <w:jc w:val="center"/>
                              <w:rPr>
                                <w:b/>
                              </w:rPr>
                            </w:pPr>
                            <w:r w:rsidRPr="00992D52">
                              <w:rPr>
                                <w:b/>
                              </w:rPr>
                              <w:t>Specific behaviours</w:t>
                            </w:r>
                          </w:p>
                        </w:tc>
                      </w:tr>
                      <w:tr w:rsidR="009B093D" w14:paraId="6362123F" w14:textId="77777777" w:rsidTr="00BC4B6B">
                        <w:tc>
                          <w:tcPr>
                            <w:tcW w:w="5000" w:type="pct"/>
                          </w:tcPr>
                          <w:p w14:paraId="2880ACA4" w14:textId="77777777" w:rsidR="009B093D" w:rsidRDefault="009B093D" w:rsidP="00992D52">
                            <w:pPr>
                              <w:pStyle w:val="Parts"/>
                            </w:pPr>
                            <w:r>
                              <w:sym w:font="Wingdings" w:char="F0FC"/>
                            </w:r>
                            <w:r>
                              <w:t xml:space="preserve"> triangle showing sum of two forces</w:t>
                            </w:r>
                          </w:p>
                          <w:p w14:paraId="6B6BE51B" w14:textId="77777777" w:rsidR="009B093D" w:rsidRDefault="009B093D" w:rsidP="00992D52">
                            <w:pPr>
                              <w:pStyle w:val="Parts"/>
                            </w:pPr>
                            <w:r>
                              <w:rPr>
                                <w:rFonts w:ascii="Wingdings" w:hAnsi="Wingdings"/>
                              </w:rPr>
                              <w:t></w:t>
                            </w:r>
                            <w:r>
                              <w:t xml:space="preserve"> use of cosine rule with correct angle</w:t>
                            </w:r>
                          </w:p>
                          <w:p w14:paraId="254136FB" w14:textId="77777777" w:rsidR="009B093D" w:rsidRDefault="009B093D" w:rsidP="00992D52">
                            <w:pPr>
                              <w:pStyle w:val="Parts"/>
                            </w:pPr>
                            <w:r>
                              <w:rPr>
                                <w:rFonts w:ascii="Wingdings" w:hAnsi="Wingdings"/>
                              </w:rPr>
                              <w:t></w:t>
                            </w:r>
                            <w:r>
                              <w:t xml:space="preserve"> correct magnitude</w:t>
                            </w:r>
                          </w:p>
                          <w:p w14:paraId="51E70849" w14:textId="77777777" w:rsidR="009B093D" w:rsidRDefault="009B093D" w:rsidP="00992D52">
                            <w:pPr>
                              <w:pStyle w:val="Parts"/>
                            </w:pPr>
                            <w:r>
                              <w:rPr>
                                <w:rFonts w:ascii="Wingdings" w:hAnsi="Wingdings"/>
                              </w:rPr>
                              <w:t></w:t>
                            </w:r>
                            <w:r>
                              <w:t xml:space="preserve"> indicates use of sine rule</w:t>
                            </w:r>
                          </w:p>
                          <w:p w14:paraId="2735AED7" w14:textId="77777777" w:rsidR="009B093D" w:rsidRDefault="009B093D" w:rsidP="00992D52">
                            <w:pPr>
                              <w:pStyle w:val="Parts"/>
                              <w:rPr>
                                <w:rFonts w:eastAsiaTheme="minorEastAsia"/>
                              </w:rPr>
                            </w:pPr>
                            <w:r>
                              <w:rPr>
                                <w:rFonts w:ascii="Wingdings" w:hAnsi="Wingdings"/>
                              </w:rPr>
                              <w:t></w:t>
                            </w:r>
                            <w:r>
                              <w:t xml:space="preserve"> correct value of </w:t>
                            </w:r>
                            <m:oMath>
                              <m:r>
                                <w:rPr>
                                  <w:rFonts w:ascii="Cambria Math" w:hAnsi="Cambria Math"/>
                                </w:rPr>
                                <m:t>α</m:t>
                              </m:r>
                            </m:oMath>
                          </w:p>
                          <w:p w14:paraId="51812B2C" w14:textId="77777777" w:rsidR="009B093D" w:rsidRDefault="009B093D" w:rsidP="00992D52">
                            <w:pPr>
                              <w:pStyle w:val="Parts"/>
                            </w:pPr>
                            <w:r>
                              <w:rPr>
                                <w:rFonts w:ascii="Wingdings" w:hAnsi="Wingdings"/>
                              </w:rPr>
                              <w:t></w:t>
                            </w:r>
                            <w:r>
                              <w:t xml:space="preserve"> correct bearing</w:t>
                            </w:r>
                          </w:p>
                        </w:tc>
                      </w:tr>
                    </w:tbl>
                    <w:p w14:paraId="4462DDDE" w14:textId="77777777" w:rsidR="009B093D" w:rsidRDefault="009B093D" w:rsidP="00992D52">
                      <w:pPr>
                        <w:pStyle w:val="Part"/>
                      </w:pPr>
                    </w:p>
                  </w:txbxContent>
                </v:textbox>
              </v:shape>
            </w:pict>
          </mc:Fallback>
        </mc:AlternateContent>
      </w:r>
      <w:r>
        <w:rPr>
          <w:noProof/>
          <w:lang w:eastAsia="en-AU"/>
        </w:rPr>
        <mc:AlternateContent>
          <mc:Choice Requires="wps">
            <w:drawing>
              <wp:anchor distT="0" distB="0" distL="114300" distR="114300" simplePos="0" relativeHeight="251693056" behindDoc="0" locked="0" layoutInCell="1" allowOverlap="1" wp14:anchorId="4DB3178B" wp14:editId="6A9B0104">
                <wp:simplePos x="0" y="0"/>
                <wp:positionH relativeFrom="column">
                  <wp:posOffset>3343910</wp:posOffset>
                </wp:positionH>
                <wp:positionV relativeFrom="paragraph">
                  <wp:posOffset>130175</wp:posOffset>
                </wp:positionV>
                <wp:extent cx="2222500" cy="485775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2222500" cy="485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4"/>
                            </w:tblGrid>
                            <w:tr w:rsidR="009B093D" w14:paraId="01F8EBF9" w14:textId="77777777" w:rsidTr="004A4688">
                              <w:trPr>
                                <w:trHeight w:hRule="exact" w:val="255"/>
                              </w:trPr>
                              <w:tc>
                                <w:tcPr>
                                  <w:tcW w:w="5000" w:type="pct"/>
                                  <w:shd w:val="clear" w:color="auto" w:fill="E7E6E6" w:themeFill="background2"/>
                                </w:tcPr>
                                <w:p w14:paraId="64CF5B92" w14:textId="77777777" w:rsidR="009B093D" w:rsidRPr="00992D52" w:rsidRDefault="009B093D" w:rsidP="00992D52">
                                  <w:pPr>
                                    <w:pStyle w:val="Part"/>
                                    <w:jc w:val="center"/>
                                    <w:rPr>
                                      <w:b/>
                                    </w:rPr>
                                  </w:pPr>
                                  <w:r>
                                    <w:rPr>
                                      <w:b/>
                                    </w:rPr>
                                    <w:t xml:space="preserve">CAS </w:t>
                                  </w:r>
                                  <w:r w:rsidRPr="00992D52">
                                    <w:rPr>
                                      <w:b/>
                                    </w:rPr>
                                    <w:t>Solution</w:t>
                                  </w:r>
                                </w:p>
                              </w:tc>
                            </w:tr>
                            <w:tr w:rsidR="009B093D" w14:paraId="123B5FCB" w14:textId="77777777" w:rsidTr="00BC4B6B">
                              <w:tc>
                                <w:tcPr>
                                  <w:tcW w:w="5000" w:type="pct"/>
                                </w:tcPr>
                                <w:p w14:paraId="45817391" w14:textId="77777777" w:rsidR="009B093D" w:rsidRPr="00EE2296" w:rsidRDefault="009B093D" w:rsidP="009F55EE">
                                  <w:pPr>
                                    <w:pStyle w:val="Parts"/>
                                    <w:rPr>
                                      <w:rFonts w:eastAsiaTheme="minorEastAsia"/>
                                    </w:rPr>
                                  </w:pPr>
                                  <w:r>
                                    <w:rPr>
                                      <w:noProof/>
                                    </w:rPr>
                                    <w:drawing>
                                      <wp:inline distT="0" distB="0" distL="0" distR="0" wp14:anchorId="56EF5143" wp14:editId="360D5D2B">
                                        <wp:extent cx="2057506" cy="33783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57506" cy="3378374"/>
                                                </a:xfrm>
                                                <a:prstGeom prst="rect">
                                                  <a:avLst/>
                                                </a:prstGeom>
                                              </pic:spPr>
                                            </pic:pic>
                                          </a:graphicData>
                                        </a:graphic>
                                      </wp:inline>
                                    </w:drawing>
                                  </w:r>
                                </w:p>
                              </w:tc>
                            </w:tr>
                            <w:tr w:rsidR="009B093D" w14:paraId="659BE794" w14:textId="77777777" w:rsidTr="004A4688">
                              <w:trPr>
                                <w:trHeight w:hRule="exact" w:val="255"/>
                              </w:trPr>
                              <w:tc>
                                <w:tcPr>
                                  <w:tcW w:w="5000" w:type="pct"/>
                                  <w:shd w:val="clear" w:color="auto" w:fill="E7E6E6" w:themeFill="background2"/>
                                </w:tcPr>
                                <w:p w14:paraId="0AD69843" w14:textId="77777777" w:rsidR="009B093D" w:rsidRPr="00992D52" w:rsidRDefault="009B093D" w:rsidP="00992D52">
                                  <w:pPr>
                                    <w:pStyle w:val="Part"/>
                                    <w:jc w:val="center"/>
                                    <w:rPr>
                                      <w:b/>
                                    </w:rPr>
                                  </w:pPr>
                                  <w:r w:rsidRPr="00992D52">
                                    <w:rPr>
                                      <w:b/>
                                    </w:rPr>
                                    <w:t>Specific behaviours</w:t>
                                  </w:r>
                                </w:p>
                              </w:tc>
                            </w:tr>
                            <w:tr w:rsidR="009B093D" w14:paraId="7C747F28" w14:textId="77777777" w:rsidTr="00BC4B6B">
                              <w:tc>
                                <w:tcPr>
                                  <w:tcW w:w="5000" w:type="pct"/>
                                </w:tcPr>
                                <w:p w14:paraId="290FFD2C" w14:textId="77777777" w:rsidR="009B093D" w:rsidRDefault="009B093D" w:rsidP="00992D52">
                                  <w:pPr>
                                    <w:pStyle w:val="Parts"/>
                                  </w:pPr>
                                  <w:r>
                                    <w:rPr>
                                      <w:rFonts w:ascii="Wingdings" w:hAnsi="Wingdings"/>
                                    </w:rPr>
                                    <w:t></w:t>
                                  </w:r>
                                  <w:r>
                                    <w:t xml:space="preserve"> correct polar angles</w:t>
                                  </w:r>
                                </w:p>
                                <w:p w14:paraId="657043BE" w14:textId="77777777" w:rsidR="009B093D" w:rsidRDefault="009B093D" w:rsidP="00992D52">
                                  <w:pPr>
                                    <w:pStyle w:val="Parts"/>
                                    <w:rPr>
                                      <w:rFonts w:eastAsiaTheme="minorEastAsia"/>
                                    </w:rPr>
                                  </w:pPr>
                                  <w:r>
                                    <w:sym w:font="Wingdings" w:char="F0FC"/>
                                  </w:r>
                                  <w:r>
                                    <w:t xml:space="preserve"> converts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to Cartesian</w:t>
                                  </w:r>
                                </w:p>
                                <w:p w14:paraId="1EE3CA29" w14:textId="77777777" w:rsidR="009B093D" w:rsidRDefault="009B093D" w:rsidP="00992D52">
                                  <w:pPr>
                                    <w:pStyle w:val="Parts"/>
                                    <w:rPr>
                                      <w:rFonts w:eastAsiaTheme="minorEastAsia"/>
                                    </w:rPr>
                                  </w:pPr>
                                  <w:r>
                                    <w:sym w:font="Wingdings" w:char="F0FC"/>
                                  </w:r>
                                  <w:r>
                                    <w:t xml:space="preserve"> converts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eastAsiaTheme="minorEastAsia"/>
                                    </w:rPr>
                                    <w:t xml:space="preserve"> to Cartesian</w:t>
                                  </w:r>
                                </w:p>
                                <w:p w14:paraId="23CF3D38" w14:textId="77777777" w:rsidR="009B093D" w:rsidRDefault="009B093D" w:rsidP="00992D52">
                                  <w:pPr>
                                    <w:pStyle w:val="Parts"/>
                                  </w:pPr>
                                  <w:r>
                                    <w:rPr>
                                      <w:rFonts w:ascii="Wingdings" w:hAnsi="Wingdings"/>
                                    </w:rPr>
                                    <w:t></w:t>
                                  </w:r>
                                  <w:r>
                                    <w:t xml:space="preserve"> adds forces</w:t>
                                  </w:r>
                                </w:p>
                                <w:p w14:paraId="606C5B44" w14:textId="77777777" w:rsidR="009B093D" w:rsidRDefault="009B093D" w:rsidP="00992D52">
                                  <w:pPr>
                                    <w:pStyle w:val="Parts"/>
                                  </w:pPr>
                                  <w:r>
                                    <w:rPr>
                                      <w:rFonts w:ascii="Wingdings" w:hAnsi="Wingdings"/>
                                    </w:rPr>
                                    <w:t></w:t>
                                  </w:r>
                                  <w:r>
                                    <w:t xml:space="preserve"> converts back to polar</w:t>
                                  </w:r>
                                </w:p>
                                <w:p w14:paraId="37F63C4F" w14:textId="77777777" w:rsidR="009B093D" w:rsidRDefault="009B093D" w:rsidP="00992D52">
                                  <w:pPr>
                                    <w:pStyle w:val="Parts"/>
                                  </w:pPr>
                                  <w:r>
                                    <w:rPr>
                                      <w:rFonts w:ascii="Wingdings" w:hAnsi="Wingdings"/>
                                    </w:rPr>
                                    <w:t></w:t>
                                  </w:r>
                                  <w:r>
                                    <w:t xml:space="preserve"> states magnitude and bearing</w:t>
                                  </w:r>
                                </w:p>
                              </w:tc>
                            </w:tr>
                          </w:tbl>
                          <w:p w14:paraId="1C3F2748" w14:textId="77777777" w:rsidR="009B093D" w:rsidRDefault="009B093D" w:rsidP="009F55E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178B" id="Text Box 24" o:spid="_x0000_s1049" type="#_x0000_t202" style="position:absolute;left:0;text-align:left;margin-left:263.3pt;margin-top:10.25pt;width:17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74"/>
                      </w:tblGrid>
                      <w:tr w:rsidR="009B093D" w14:paraId="01F8EBF9" w14:textId="77777777" w:rsidTr="004A4688">
                        <w:trPr>
                          <w:trHeight w:hRule="exact" w:val="255"/>
                        </w:trPr>
                        <w:tc>
                          <w:tcPr>
                            <w:tcW w:w="5000" w:type="pct"/>
                            <w:shd w:val="clear" w:color="auto" w:fill="E7E6E6" w:themeFill="background2"/>
                          </w:tcPr>
                          <w:p w14:paraId="64CF5B92" w14:textId="77777777" w:rsidR="009B093D" w:rsidRPr="00992D52" w:rsidRDefault="009B093D" w:rsidP="00992D52">
                            <w:pPr>
                              <w:pStyle w:val="Part"/>
                              <w:jc w:val="center"/>
                              <w:rPr>
                                <w:b/>
                              </w:rPr>
                            </w:pPr>
                            <w:r>
                              <w:rPr>
                                <w:b/>
                              </w:rPr>
                              <w:t xml:space="preserve">CAS </w:t>
                            </w:r>
                            <w:r w:rsidRPr="00992D52">
                              <w:rPr>
                                <w:b/>
                              </w:rPr>
                              <w:t>Solution</w:t>
                            </w:r>
                          </w:p>
                        </w:tc>
                      </w:tr>
                      <w:tr w:rsidR="009B093D" w14:paraId="123B5FCB" w14:textId="77777777" w:rsidTr="00BC4B6B">
                        <w:tc>
                          <w:tcPr>
                            <w:tcW w:w="5000" w:type="pct"/>
                          </w:tcPr>
                          <w:p w14:paraId="45817391" w14:textId="77777777" w:rsidR="009B093D" w:rsidRPr="00EE2296" w:rsidRDefault="009B093D" w:rsidP="009F55EE">
                            <w:pPr>
                              <w:pStyle w:val="Parts"/>
                              <w:rPr>
                                <w:rFonts w:eastAsiaTheme="minorEastAsia"/>
                              </w:rPr>
                            </w:pPr>
                            <w:r>
                              <w:rPr>
                                <w:noProof/>
                              </w:rPr>
                              <w:drawing>
                                <wp:inline distT="0" distB="0" distL="0" distR="0" wp14:anchorId="56EF5143" wp14:editId="360D5D2B">
                                  <wp:extent cx="2057506" cy="33783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57506" cy="3378374"/>
                                          </a:xfrm>
                                          <a:prstGeom prst="rect">
                                            <a:avLst/>
                                          </a:prstGeom>
                                        </pic:spPr>
                                      </pic:pic>
                                    </a:graphicData>
                                  </a:graphic>
                                </wp:inline>
                              </w:drawing>
                            </w:r>
                          </w:p>
                        </w:tc>
                      </w:tr>
                      <w:tr w:rsidR="009B093D" w14:paraId="659BE794" w14:textId="77777777" w:rsidTr="004A4688">
                        <w:trPr>
                          <w:trHeight w:hRule="exact" w:val="255"/>
                        </w:trPr>
                        <w:tc>
                          <w:tcPr>
                            <w:tcW w:w="5000" w:type="pct"/>
                            <w:shd w:val="clear" w:color="auto" w:fill="E7E6E6" w:themeFill="background2"/>
                          </w:tcPr>
                          <w:p w14:paraId="0AD69843" w14:textId="77777777" w:rsidR="009B093D" w:rsidRPr="00992D52" w:rsidRDefault="009B093D" w:rsidP="00992D52">
                            <w:pPr>
                              <w:pStyle w:val="Part"/>
                              <w:jc w:val="center"/>
                              <w:rPr>
                                <w:b/>
                              </w:rPr>
                            </w:pPr>
                            <w:r w:rsidRPr="00992D52">
                              <w:rPr>
                                <w:b/>
                              </w:rPr>
                              <w:t>Specific behaviours</w:t>
                            </w:r>
                          </w:p>
                        </w:tc>
                      </w:tr>
                      <w:tr w:rsidR="009B093D" w14:paraId="7C747F28" w14:textId="77777777" w:rsidTr="00BC4B6B">
                        <w:tc>
                          <w:tcPr>
                            <w:tcW w:w="5000" w:type="pct"/>
                          </w:tcPr>
                          <w:p w14:paraId="290FFD2C" w14:textId="77777777" w:rsidR="009B093D" w:rsidRDefault="009B093D" w:rsidP="00992D52">
                            <w:pPr>
                              <w:pStyle w:val="Parts"/>
                            </w:pPr>
                            <w:r>
                              <w:rPr>
                                <w:rFonts w:ascii="Wingdings" w:hAnsi="Wingdings"/>
                              </w:rPr>
                              <w:t></w:t>
                            </w:r>
                            <w:r>
                              <w:t xml:space="preserve"> correct polar angles</w:t>
                            </w:r>
                          </w:p>
                          <w:p w14:paraId="657043BE" w14:textId="77777777" w:rsidR="009B093D" w:rsidRDefault="009B093D" w:rsidP="00992D52">
                            <w:pPr>
                              <w:pStyle w:val="Parts"/>
                              <w:rPr>
                                <w:rFonts w:eastAsiaTheme="minorEastAsia"/>
                              </w:rPr>
                            </w:pPr>
                            <w:r>
                              <w:sym w:font="Wingdings" w:char="F0FC"/>
                            </w:r>
                            <w:r>
                              <w:t xml:space="preserve"> converts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to Cartesian</w:t>
                            </w:r>
                          </w:p>
                          <w:p w14:paraId="1EE3CA29" w14:textId="77777777" w:rsidR="009B093D" w:rsidRDefault="009B093D" w:rsidP="00992D52">
                            <w:pPr>
                              <w:pStyle w:val="Parts"/>
                              <w:rPr>
                                <w:rFonts w:eastAsiaTheme="minorEastAsia"/>
                              </w:rPr>
                            </w:pPr>
                            <w:r>
                              <w:sym w:font="Wingdings" w:char="F0FC"/>
                            </w:r>
                            <w:r>
                              <w:t xml:space="preserve"> converts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eastAsiaTheme="minorEastAsia"/>
                              </w:rPr>
                              <w:t xml:space="preserve"> to Cartesian</w:t>
                            </w:r>
                          </w:p>
                          <w:p w14:paraId="23CF3D38" w14:textId="77777777" w:rsidR="009B093D" w:rsidRDefault="009B093D" w:rsidP="00992D52">
                            <w:pPr>
                              <w:pStyle w:val="Parts"/>
                            </w:pPr>
                            <w:r>
                              <w:rPr>
                                <w:rFonts w:ascii="Wingdings" w:hAnsi="Wingdings"/>
                              </w:rPr>
                              <w:t></w:t>
                            </w:r>
                            <w:r>
                              <w:t xml:space="preserve"> adds forces</w:t>
                            </w:r>
                          </w:p>
                          <w:p w14:paraId="606C5B44" w14:textId="77777777" w:rsidR="009B093D" w:rsidRDefault="009B093D" w:rsidP="00992D52">
                            <w:pPr>
                              <w:pStyle w:val="Parts"/>
                            </w:pPr>
                            <w:r>
                              <w:rPr>
                                <w:rFonts w:ascii="Wingdings" w:hAnsi="Wingdings"/>
                              </w:rPr>
                              <w:t></w:t>
                            </w:r>
                            <w:r>
                              <w:t xml:space="preserve"> converts back to polar</w:t>
                            </w:r>
                          </w:p>
                          <w:p w14:paraId="37F63C4F" w14:textId="77777777" w:rsidR="009B093D" w:rsidRDefault="009B093D" w:rsidP="00992D52">
                            <w:pPr>
                              <w:pStyle w:val="Parts"/>
                            </w:pPr>
                            <w:r>
                              <w:rPr>
                                <w:rFonts w:ascii="Wingdings" w:hAnsi="Wingdings"/>
                              </w:rPr>
                              <w:t></w:t>
                            </w:r>
                            <w:r>
                              <w:t xml:space="preserve"> states magnitude and bearing</w:t>
                            </w:r>
                          </w:p>
                        </w:tc>
                      </w:tr>
                    </w:tbl>
                    <w:p w14:paraId="1C3F2748" w14:textId="77777777" w:rsidR="009B093D" w:rsidRDefault="009B093D" w:rsidP="009F55EE">
                      <w:pPr>
                        <w:pStyle w:val="Part"/>
                      </w:pPr>
                    </w:p>
                  </w:txbxContent>
                </v:textbox>
              </v:shape>
            </w:pict>
          </mc:Fallback>
        </mc:AlternateContent>
      </w:r>
    </w:p>
    <w:p w14:paraId="45080FB6" w14:textId="77777777" w:rsidR="009B093D" w:rsidRDefault="009B093D" w:rsidP="00B10774">
      <w:pPr>
        <w:pStyle w:val="Partai"/>
      </w:pPr>
    </w:p>
    <w:p w14:paraId="614F9B46" w14:textId="77777777" w:rsidR="009B093D" w:rsidRDefault="009B093D" w:rsidP="00B10774">
      <w:pPr>
        <w:pStyle w:val="Partai"/>
      </w:pPr>
    </w:p>
    <w:p w14:paraId="4604A452" w14:textId="77777777" w:rsidR="009B093D" w:rsidRDefault="009B093D" w:rsidP="00B10774">
      <w:pPr>
        <w:pStyle w:val="Partai"/>
      </w:pPr>
    </w:p>
    <w:p w14:paraId="3B20BA1A" w14:textId="77777777" w:rsidR="009B093D" w:rsidRDefault="009B093D" w:rsidP="00B10774">
      <w:pPr>
        <w:pStyle w:val="Partai"/>
      </w:pPr>
    </w:p>
    <w:p w14:paraId="719048E4" w14:textId="77777777" w:rsidR="009B093D" w:rsidRDefault="009B093D" w:rsidP="00B10774">
      <w:pPr>
        <w:pStyle w:val="Partai"/>
      </w:pPr>
    </w:p>
    <w:p w14:paraId="47493DAD" w14:textId="77777777" w:rsidR="009B093D" w:rsidRDefault="009B093D" w:rsidP="00B10774">
      <w:pPr>
        <w:pStyle w:val="Partai"/>
      </w:pPr>
    </w:p>
    <w:p w14:paraId="5FCFF096" w14:textId="77777777" w:rsidR="009B093D" w:rsidRDefault="009B093D" w:rsidP="00B10774">
      <w:pPr>
        <w:pStyle w:val="Partai"/>
      </w:pPr>
    </w:p>
    <w:p w14:paraId="474D830F" w14:textId="77777777" w:rsidR="009B093D" w:rsidRDefault="009B093D" w:rsidP="00B10774">
      <w:pPr>
        <w:pStyle w:val="Partai"/>
      </w:pPr>
    </w:p>
    <w:p w14:paraId="03A9A4C1" w14:textId="77777777" w:rsidR="009B093D" w:rsidRDefault="009B093D" w:rsidP="00B10774">
      <w:pPr>
        <w:pStyle w:val="Partai"/>
      </w:pPr>
    </w:p>
    <w:p w14:paraId="1E222C79" w14:textId="77777777" w:rsidR="009B093D" w:rsidRDefault="009B093D" w:rsidP="00B10774">
      <w:pPr>
        <w:pStyle w:val="Partai"/>
      </w:pPr>
    </w:p>
    <w:p w14:paraId="2010E5D1" w14:textId="77777777" w:rsidR="009B093D" w:rsidRDefault="009B093D" w:rsidP="00B10774">
      <w:pPr>
        <w:pStyle w:val="Partai"/>
      </w:pPr>
    </w:p>
    <w:p w14:paraId="434D3DD2" w14:textId="77777777" w:rsidR="009B093D" w:rsidRDefault="009B093D" w:rsidP="00B10774">
      <w:pPr>
        <w:pStyle w:val="Partai"/>
      </w:pPr>
    </w:p>
    <w:p w14:paraId="0549724A" w14:textId="77777777" w:rsidR="009B093D" w:rsidRDefault="009B093D" w:rsidP="00B10774">
      <w:pPr>
        <w:pStyle w:val="Partai"/>
      </w:pPr>
    </w:p>
    <w:p w14:paraId="6DB241EB" w14:textId="77777777" w:rsidR="009B093D" w:rsidRDefault="009B093D" w:rsidP="00B10774">
      <w:pPr>
        <w:pStyle w:val="Partai"/>
      </w:pPr>
    </w:p>
    <w:p w14:paraId="6A97C7AF" w14:textId="77777777" w:rsidR="009B093D" w:rsidRDefault="009B093D" w:rsidP="00B10774">
      <w:pPr>
        <w:pStyle w:val="Partai"/>
      </w:pPr>
    </w:p>
    <w:p w14:paraId="5BD47364" w14:textId="77777777" w:rsidR="009B093D" w:rsidRDefault="009B093D" w:rsidP="00B10774">
      <w:pPr>
        <w:pStyle w:val="Partai"/>
      </w:pPr>
    </w:p>
    <w:p w14:paraId="005BB5F9" w14:textId="77777777" w:rsidR="009B093D" w:rsidRDefault="009B093D" w:rsidP="00B10774">
      <w:pPr>
        <w:pStyle w:val="Partai"/>
      </w:pPr>
    </w:p>
    <w:p w14:paraId="5960C17C" w14:textId="77777777" w:rsidR="009B093D" w:rsidRDefault="009B093D" w:rsidP="00B10774">
      <w:pPr>
        <w:pStyle w:val="Partai"/>
      </w:pPr>
    </w:p>
    <w:p w14:paraId="6FEB9C72" w14:textId="77777777" w:rsidR="009B093D" w:rsidRDefault="009B093D" w:rsidP="00B10774">
      <w:pPr>
        <w:pStyle w:val="Partai"/>
      </w:pPr>
    </w:p>
    <w:p w14:paraId="3CDDA6F1" w14:textId="77777777" w:rsidR="009B093D" w:rsidRDefault="009B093D" w:rsidP="00B10774">
      <w:pPr>
        <w:pStyle w:val="Partai"/>
      </w:pPr>
    </w:p>
    <w:p w14:paraId="1E5A4A30" w14:textId="77777777" w:rsidR="009B093D" w:rsidRDefault="009B093D" w:rsidP="00B10774">
      <w:pPr>
        <w:pStyle w:val="Partai"/>
      </w:pPr>
    </w:p>
    <w:p w14:paraId="08DCD6BA" w14:textId="77777777" w:rsidR="009B093D" w:rsidRDefault="009B093D" w:rsidP="00B10774">
      <w:pPr>
        <w:pStyle w:val="Partai"/>
      </w:pPr>
    </w:p>
    <w:p w14:paraId="1B265565" w14:textId="77777777" w:rsidR="009B093D" w:rsidRDefault="009B093D" w:rsidP="00B10774">
      <w:pPr>
        <w:pStyle w:val="Partai"/>
      </w:pPr>
    </w:p>
    <w:p w14:paraId="28A6C388" w14:textId="77777777" w:rsidR="009B093D" w:rsidRDefault="009B093D" w:rsidP="00B10774">
      <w:pPr>
        <w:pStyle w:val="Partai"/>
      </w:pPr>
    </w:p>
    <w:p w14:paraId="20A808F5" w14:textId="77777777" w:rsidR="009B093D" w:rsidRDefault="009B093D" w:rsidP="00B10774">
      <w:pPr>
        <w:pStyle w:val="Partai"/>
      </w:pPr>
    </w:p>
    <w:p w14:paraId="696C5C98" w14:textId="77777777" w:rsidR="009B093D" w:rsidRDefault="009B093D" w:rsidP="00B10774">
      <w:pPr>
        <w:pStyle w:val="Partai"/>
      </w:pPr>
    </w:p>
    <w:p w14:paraId="7D2918E5" w14:textId="77777777" w:rsidR="009B093D" w:rsidRDefault="009B093D" w:rsidP="00B10774">
      <w:pPr>
        <w:pStyle w:val="Partai"/>
      </w:pPr>
    </w:p>
    <w:p w14:paraId="2CACF5B0" w14:textId="77777777" w:rsidR="009B093D" w:rsidRDefault="009B093D" w:rsidP="00B10774">
      <w:pPr>
        <w:pStyle w:val="Partai"/>
      </w:pPr>
    </w:p>
    <w:p w14:paraId="025A3B61" w14:textId="77777777" w:rsidR="009B093D" w:rsidRDefault="009B093D" w:rsidP="00B10774">
      <w:pPr>
        <w:pStyle w:val="Partai"/>
      </w:pPr>
    </w:p>
    <w:p w14:paraId="5AA4B4EE" w14:textId="77777777" w:rsidR="009B093D" w:rsidRDefault="009B093D" w:rsidP="00B10774">
      <w:pPr>
        <w:pStyle w:val="Partai"/>
      </w:pPr>
    </w:p>
    <w:p w14:paraId="7BBDED3F" w14:textId="77777777" w:rsidR="009B093D" w:rsidRDefault="009B093D" w:rsidP="00B10774">
      <w:pPr>
        <w:pStyle w:val="Partai"/>
      </w:pPr>
    </w:p>
    <w:p w14:paraId="4043721D" w14:textId="77777777" w:rsidR="009B093D" w:rsidRDefault="009B093D" w:rsidP="00B10774">
      <w:pPr>
        <w:pStyle w:val="Partai"/>
      </w:pPr>
    </w:p>
    <w:p w14:paraId="767D8F7C" w14:textId="77777777" w:rsidR="009B093D" w:rsidRDefault="009B093D" w:rsidP="00B10774">
      <w:pPr>
        <w:pStyle w:val="Partai"/>
      </w:pPr>
    </w:p>
    <w:p w14:paraId="49F676CA" w14:textId="77777777" w:rsidR="009B093D" w:rsidRDefault="009B093D" w:rsidP="00B10774">
      <w:pPr>
        <w:pStyle w:val="Partai"/>
      </w:pPr>
    </w:p>
    <w:p w14:paraId="0F380F35" w14:textId="77777777" w:rsidR="009B093D" w:rsidRDefault="009B093D" w:rsidP="00B10774">
      <w:pPr>
        <w:pStyle w:val="Partai"/>
      </w:pPr>
    </w:p>
    <w:p w14:paraId="74AC2656" w14:textId="77777777" w:rsidR="009B093D" w:rsidRDefault="009B093D" w:rsidP="00B10774">
      <w:pPr>
        <w:pStyle w:val="Partai"/>
      </w:pPr>
    </w:p>
    <w:p w14:paraId="0B47B964" w14:textId="77777777" w:rsidR="009B093D" w:rsidRDefault="009B093D" w:rsidP="00B10774">
      <w:pPr>
        <w:pStyle w:val="Partai"/>
      </w:pPr>
      <w:r>
        <w:rPr>
          <w:noProof/>
          <w:lang w:eastAsia="en-AU"/>
        </w:rPr>
        <mc:AlternateContent>
          <mc:Choice Requires="wps">
            <w:drawing>
              <wp:anchor distT="0" distB="0" distL="114300" distR="114300" simplePos="0" relativeHeight="251689984" behindDoc="0" locked="0" layoutInCell="1" allowOverlap="1" wp14:anchorId="5782E845" wp14:editId="54157588">
                <wp:simplePos x="0" y="0"/>
                <wp:positionH relativeFrom="column">
                  <wp:posOffset>1769110</wp:posOffset>
                </wp:positionH>
                <wp:positionV relativeFrom="paragraph">
                  <wp:posOffset>244475</wp:posOffset>
                </wp:positionV>
                <wp:extent cx="2660650" cy="126365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26606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2"/>
                            </w:tblGrid>
                            <w:tr w:rsidR="009B093D" w14:paraId="7E8C6E7E" w14:textId="77777777" w:rsidTr="004A4688">
                              <w:trPr>
                                <w:trHeight w:hRule="exact" w:val="255"/>
                              </w:trPr>
                              <w:tc>
                                <w:tcPr>
                                  <w:tcW w:w="5000" w:type="pct"/>
                                  <w:shd w:val="clear" w:color="auto" w:fill="E7E6E6" w:themeFill="background2"/>
                                </w:tcPr>
                                <w:p w14:paraId="39BC0EB1" w14:textId="77777777" w:rsidR="009B093D" w:rsidRPr="00992D52" w:rsidRDefault="009B093D" w:rsidP="00992D52">
                                  <w:pPr>
                                    <w:pStyle w:val="Part"/>
                                    <w:jc w:val="center"/>
                                    <w:rPr>
                                      <w:b/>
                                    </w:rPr>
                                  </w:pPr>
                                  <w:r w:rsidRPr="00992D52">
                                    <w:rPr>
                                      <w:b/>
                                    </w:rPr>
                                    <w:t>Solution</w:t>
                                  </w:r>
                                </w:p>
                              </w:tc>
                            </w:tr>
                            <w:tr w:rsidR="009B093D" w14:paraId="322785C5" w14:textId="77777777" w:rsidTr="00BC4B6B">
                              <w:tc>
                                <w:tcPr>
                                  <w:tcW w:w="5000" w:type="pct"/>
                                </w:tcPr>
                                <w:p w14:paraId="6C77E1F0" w14:textId="77777777" w:rsidR="009B093D" w:rsidRPr="00EE2296" w:rsidRDefault="009B093D" w:rsidP="00992D52">
                                  <w:pPr>
                                    <w:pStyle w:val="Parts"/>
                                    <w:rPr>
                                      <w:rFonts w:eastAsiaTheme="minorEastAsia"/>
                                    </w:rPr>
                                  </w:pPr>
                                  <m:oMathPara>
                                    <m:oMath>
                                      <m:r>
                                        <w:rPr>
                                          <w:rFonts w:ascii="Cambria Math" w:eastAsiaTheme="minorEastAsia" w:hAnsi="Cambria Math"/>
                                        </w:rPr>
                                        <m:t>115+180=295</m:t>
                                      </m:r>
                                    </m:oMath>
                                  </m:oMathPara>
                                </w:p>
                                <w:p w14:paraId="4E23B24B" w14:textId="77777777" w:rsidR="009B093D" w:rsidRPr="00EE2296" w:rsidRDefault="009B093D" w:rsidP="00992D52">
                                  <w:pPr>
                                    <w:pStyle w:val="Parts"/>
                                    <w:rPr>
                                      <w:rFonts w:eastAsiaTheme="minorEastAsia"/>
                                    </w:rPr>
                                  </w:pPr>
                                </w:p>
                                <w:p w14:paraId="4A7BB5B2" w14:textId="77777777" w:rsidR="009B093D" w:rsidRPr="00EE2296" w:rsidRDefault="00835D7C"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 xml:space="preserve">=531.8 </m:t>
                                      </m:r>
                                      <m:r>
                                        <m:rPr>
                                          <m:nor/>
                                        </m:rPr>
                                        <w:rPr>
                                          <w:rFonts w:ascii="Cambria Math" w:eastAsiaTheme="minorEastAsia" w:hAnsi="Cambria Math"/>
                                        </w:rPr>
                                        <m:t>N on bearing</m:t>
                                      </m:r>
                                      <m:r>
                                        <w:rPr>
                                          <w:rFonts w:ascii="Cambria Math" w:eastAsiaTheme="minorEastAsia" w:hAnsi="Cambria Math"/>
                                        </w:rPr>
                                        <m:t xml:space="preserve"> 295</m:t>
                                      </m:r>
                                    </m:oMath>
                                  </m:oMathPara>
                                </w:p>
                                <w:p w14:paraId="06F64E53" w14:textId="77777777" w:rsidR="009B093D" w:rsidRPr="00EE2296" w:rsidRDefault="009B093D" w:rsidP="00992D52">
                                  <w:pPr>
                                    <w:pStyle w:val="Parts"/>
                                    <w:rPr>
                                      <w:rFonts w:eastAsiaTheme="minorEastAsia"/>
                                    </w:rPr>
                                  </w:pPr>
                                </w:p>
                              </w:tc>
                            </w:tr>
                            <w:tr w:rsidR="009B093D" w14:paraId="084CEB93" w14:textId="77777777" w:rsidTr="004A4688">
                              <w:trPr>
                                <w:trHeight w:hRule="exact" w:val="255"/>
                              </w:trPr>
                              <w:tc>
                                <w:tcPr>
                                  <w:tcW w:w="5000" w:type="pct"/>
                                  <w:shd w:val="clear" w:color="auto" w:fill="E7E6E6" w:themeFill="background2"/>
                                </w:tcPr>
                                <w:p w14:paraId="31439236" w14:textId="77777777" w:rsidR="009B093D" w:rsidRPr="00992D52" w:rsidRDefault="009B093D" w:rsidP="00992D52">
                                  <w:pPr>
                                    <w:pStyle w:val="Part"/>
                                    <w:jc w:val="center"/>
                                    <w:rPr>
                                      <w:b/>
                                    </w:rPr>
                                  </w:pPr>
                                  <w:r w:rsidRPr="00992D52">
                                    <w:rPr>
                                      <w:b/>
                                    </w:rPr>
                                    <w:t>Specific behaviours</w:t>
                                  </w:r>
                                </w:p>
                              </w:tc>
                            </w:tr>
                            <w:tr w:rsidR="009B093D" w14:paraId="42E6ABEB" w14:textId="77777777" w:rsidTr="00BC4B6B">
                              <w:tc>
                                <w:tcPr>
                                  <w:tcW w:w="5000" w:type="pct"/>
                                </w:tcPr>
                                <w:p w14:paraId="09F62499" w14:textId="77777777" w:rsidR="009B093D" w:rsidRDefault="009B093D" w:rsidP="00992D52">
                                  <w:pPr>
                                    <w:pStyle w:val="Parts"/>
                                  </w:pPr>
                                  <w:r>
                                    <w:sym w:font="Wingdings" w:char="F0FC"/>
                                  </w:r>
                                  <w:r>
                                    <w:t xml:space="preserve"> correct magnitude and bearing</w:t>
                                  </w:r>
                                </w:p>
                              </w:tc>
                            </w:tr>
                          </w:tbl>
                          <w:p w14:paraId="265E21E7"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2E845" id="Text Box 25" o:spid="_x0000_s1050" type="#_x0000_t202" style="position:absolute;left:0;text-align:left;margin-left:139.3pt;margin-top:19.25pt;width:209.5pt;height: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62"/>
                      </w:tblGrid>
                      <w:tr w:rsidR="009B093D" w14:paraId="7E8C6E7E" w14:textId="77777777" w:rsidTr="004A4688">
                        <w:trPr>
                          <w:trHeight w:hRule="exact" w:val="255"/>
                        </w:trPr>
                        <w:tc>
                          <w:tcPr>
                            <w:tcW w:w="5000" w:type="pct"/>
                            <w:shd w:val="clear" w:color="auto" w:fill="E7E6E6" w:themeFill="background2"/>
                          </w:tcPr>
                          <w:p w14:paraId="39BC0EB1" w14:textId="77777777" w:rsidR="009B093D" w:rsidRPr="00992D52" w:rsidRDefault="009B093D" w:rsidP="00992D52">
                            <w:pPr>
                              <w:pStyle w:val="Part"/>
                              <w:jc w:val="center"/>
                              <w:rPr>
                                <w:b/>
                              </w:rPr>
                            </w:pPr>
                            <w:r w:rsidRPr="00992D52">
                              <w:rPr>
                                <w:b/>
                              </w:rPr>
                              <w:t>Solution</w:t>
                            </w:r>
                          </w:p>
                        </w:tc>
                      </w:tr>
                      <w:tr w:rsidR="009B093D" w14:paraId="322785C5" w14:textId="77777777" w:rsidTr="00BC4B6B">
                        <w:tc>
                          <w:tcPr>
                            <w:tcW w:w="5000" w:type="pct"/>
                          </w:tcPr>
                          <w:p w14:paraId="6C77E1F0" w14:textId="77777777" w:rsidR="009B093D" w:rsidRPr="00EE2296" w:rsidRDefault="009B093D" w:rsidP="00992D52">
                            <w:pPr>
                              <w:pStyle w:val="Parts"/>
                              <w:rPr>
                                <w:rFonts w:eastAsiaTheme="minorEastAsia"/>
                              </w:rPr>
                            </w:pPr>
                            <m:oMathPara>
                              <m:oMath>
                                <m:r>
                                  <w:rPr>
                                    <w:rFonts w:ascii="Cambria Math" w:eastAsiaTheme="minorEastAsia" w:hAnsi="Cambria Math"/>
                                  </w:rPr>
                                  <m:t>115+180=295</m:t>
                                </m:r>
                              </m:oMath>
                            </m:oMathPara>
                          </w:p>
                          <w:p w14:paraId="4E23B24B" w14:textId="77777777" w:rsidR="009B093D" w:rsidRPr="00EE2296" w:rsidRDefault="009B093D" w:rsidP="00992D52">
                            <w:pPr>
                              <w:pStyle w:val="Parts"/>
                              <w:rPr>
                                <w:rFonts w:eastAsiaTheme="minorEastAsia"/>
                              </w:rPr>
                            </w:pPr>
                          </w:p>
                          <w:p w14:paraId="4A7BB5B2" w14:textId="77777777" w:rsidR="009B093D" w:rsidRPr="00EE2296" w:rsidRDefault="00835D7C"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 xml:space="preserve">=531.8 </m:t>
                                </m:r>
                                <m:r>
                                  <m:rPr>
                                    <m:nor/>
                                  </m:rPr>
                                  <w:rPr>
                                    <w:rFonts w:ascii="Cambria Math" w:eastAsiaTheme="minorEastAsia" w:hAnsi="Cambria Math"/>
                                  </w:rPr>
                                  <m:t>N on bearing</m:t>
                                </m:r>
                                <m:r>
                                  <w:rPr>
                                    <w:rFonts w:ascii="Cambria Math" w:eastAsiaTheme="minorEastAsia" w:hAnsi="Cambria Math"/>
                                  </w:rPr>
                                  <m:t xml:space="preserve"> 295</m:t>
                                </m:r>
                              </m:oMath>
                            </m:oMathPara>
                          </w:p>
                          <w:p w14:paraId="06F64E53" w14:textId="77777777" w:rsidR="009B093D" w:rsidRPr="00EE2296" w:rsidRDefault="009B093D" w:rsidP="00992D52">
                            <w:pPr>
                              <w:pStyle w:val="Parts"/>
                              <w:rPr>
                                <w:rFonts w:eastAsiaTheme="minorEastAsia"/>
                              </w:rPr>
                            </w:pPr>
                          </w:p>
                        </w:tc>
                      </w:tr>
                      <w:tr w:rsidR="009B093D" w14:paraId="084CEB93" w14:textId="77777777" w:rsidTr="004A4688">
                        <w:trPr>
                          <w:trHeight w:hRule="exact" w:val="255"/>
                        </w:trPr>
                        <w:tc>
                          <w:tcPr>
                            <w:tcW w:w="5000" w:type="pct"/>
                            <w:shd w:val="clear" w:color="auto" w:fill="E7E6E6" w:themeFill="background2"/>
                          </w:tcPr>
                          <w:p w14:paraId="31439236" w14:textId="77777777" w:rsidR="009B093D" w:rsidRPr="00992D52" w:rsidRDefault="009B093D" w:rsidP="00992D52">
                            <w:pPr>
                              <w:pStyle w:val="Part"/>
                              <w:jc w:val="center"/>
                              <w:rPr>
                                <w:b/>
                              </w:rPr>
                            </w:pPr>
                            <w:r w:rsidRPr="00992D52">
                              <w:rPr>
                                <w:b/>
                              </w:rPr>
                              <w:t>Specific behaviours</w:t>
                            </w:r>
                          </w:p>
                        </w:tc>
                      </w:tr>
                      <w:tr w:rsidR="009B093D" w14:paraId="42E6ABEB" w14:textId="77777777" w:rsidTr="00BC4B6B">
                        <w:tc>
                          <w:tcPr>
                            <w:tcW w:w="5000" w:type="pct"/>
                          </w:tcPr>
                          <w:p w14:paraId="09F62499" w14:textId="77777777" w:rsidR="009B093D" w:rsidRDefault="009B093D" w:rsidP="00992D52">
                            <w:pPr>
                              <w:pStyle w:val="Parts"/>
                            </w:pPr>
                            <w:r>
                              <w:sym w:font="Wingdings" w:char="F0FC"/>
                            </w:r>
                            <w:r>
                              <w:t xml:space="preserve"> correct magnitude and bearing</w:t>
                            </w:r>
                          </w:p>
                        </w:tc>
                      </w:tr>
                    </w:tbl>
                    <w:p w14:paraId="265E21E7" w14:textId="77777777" w:rsidR="009B093D" w:rsidRDefault="009B093D" w:rsidP="007E4BA3">
                      <w:pPr>
                        <w:pStyle w:val="Part"/>
                      </w:pPr>
                    </w:p>
                  </w:txbxContent>
                </v:textbox>
              </v:shape>
            </w:pict>
          </mc:Fallback>
        </mc:AlternateContent>
      </w:r>
      <w:r>
        <w:t>(ii)</w:t>
      </w:r>
      <w:r>
        <w:tab/>
        <w:t>the magnitude and direction of a third force that would keep the body in equilibrium.</w:t>
      </w:r>
      <w:r>
        <w:tab/>
        <w:t>(1 mark)</w:t>
      </w:r>
    </w:p>
    <w:p w14:paraId="599FE673" w14:textId="77777777" w:rsidR="009B093D" w:rsidRDefault="009B093D" w:rsidP="00042174">
      <w:pPr>
        <w:pStyle w:val="Parta"/>
        <w:ind w:left="0" w:firstLine="0"/>
      </w:pPr>
    </w:p>
    <w:p w14:paraId="6658C1A9" w14:textId="77777777" w:rsidR="009B093D" w:rsidRDefault="009B093D">
      <w:pPr>
        <w:spacing w:after="160" w:line="259" w:lineRule="auto"/>
      </w:pPr>
      <w:r>
        <w:br w:type="page"/>
      </w:r>
    </w:p>
    <w:p w14:paraId="760A6235" w14:textId="77777777" w:rsidR="009B093D" w:rsidRDefault="009B093D" w:rsidP="005B2E9C">
      <w:pPr>
        <w:pStyle w:val="Parta"/>
        <w:rPr>
          <w:rFonts w:eastAsiaTheme="minorEastAsia"/>
        </w:rPr>
      </w:pPr>
      <w:r>
        <w:lastRenderedPageBreak/>
        <w:t>(b)</w:t>
      </w:r>
      <w:r>
        <w:tab/>
        <w:t xml:space="preserve">The bearing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eastAsiaTheme="minorEastAsia"/>
        </w:rPr>
        <w:t xml:space="preserve"> acts on is changed so that the direction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is due east. Determine the new bearing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w:t>
      </w:r>
      <w:r>
        <w:rPr>
          <w:rFonts w:eastAsiaTheme="minorEastAsia"/>
        </w:rPr>
        <w:tab/>
        <w:t>(4 marks)</w:t>
      </w:r>
    </w:p>
    <w:p w14:paraId="07668817" w14:textId="77777777" w:rsidR="009B093D" w:rsidRDefault="009B093D" w:rsidP="00FE4279">
      <w:pPr>
        <w:pStyle w:val="Parta"/>
      </w:pPr>
      <w:r>
        <w:rPr>
          <w:noProof/>
          <w:lang w:eastAsia="en-AU"/>
        </w:rPr>
        <mc:AlternateContent>
          <mc:Choice Requires="wps">
            <w:drawing>
              <wp:anchor distT="0" distB="0" distL="114300" distR="114300" simplePos="0" relativeHeight="251692032" behindDoc="0" locked="0" layoutInCell="1" allowOverlap="1" wp14:anchorId="564AD3C6" wp14:editId="0FAB25F4">
                <wp:simplePos x="0" y="0"/>
                <wp:positionH relativeFrom="column">
                  <wp:posOffset>1457960</wp:posOffset>
                </wp:positionH>
                <wp:positionV relativeFrom="paragraph">
                  <wp:posOffset>118745</wp:posOffset>
                </wp:positionV>
                <wp:extent cx="2520950" cy="348615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2520950" cy="348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43"/>
                            </w:tblGrid>
                            <w:tr w:rsidR="009B093D" w14:paraId="185EB54F" w14:textId="77777777" w:rsidTr="004A4688">
                              <w:trPr>
                                <w:trHeight w:hRule="exact" w:val="255"/>
                              </w:trPr>
                              <w:tc>
                                <w:tcPr>
                                  <w:tcW w:w="5000" w:type="pct"/>
                                  <w:shd w:val="clear" w:color="auto" w:fill="E7E6E6" w:themeFill="background2"/>
                                </w:tcPr>
                                <w:p w14:paraId="7A4085EC" w14:textId="77777777" w:rsidR="009B093D" w:rsidRPr="00992D52" w:rsidRDefault="009B093D" w:rsidP="00992D52">
                                  <w:pPr>
                                    <w:pStyle w:val="Part"/>
                                    <w:jc w:val="center"/>
                                    <w:rPr>
                                      <w:b/>
                                    </w:rPr>
                                  </w:pPr>
                                  <w:r w:rsidRPr="00992D52">
                                    <w:rPr>
                                      <w:b/>
                                    </w:rPr>
                                    <w:t>Solution</w:t>
                                  </w:r>
                                </w:p>
                              </w:tc>
                            </w:tr>
                            <w:tr w:rsidR="009B093D" w14:paraId="5C860424" w14:textId="77777777" w:rsidTr="00BC4B6B">
                              <w:tc>
                                <w:tcPr>
                                  <w:tcW w:w="5000" w:type="pct"/>
                                </w:tcPr>
                                <w:p w14:paraId="045E53DF" w14:textId="77777777" w:rsidR="009B093D" w:rsidRDefault="009B093D" w:rsidP="009E4016">
                                  <w:pPr>
                                    <w:pStyle w:val="Parts"/>
                                    <w:jc w:val="center"/>
                                  </w:pPr>
                                  <w:r>
                                    <w:object w:dxaOrig="1651" w:dyaOrig="1248" w14:anchorId="3F214428">
                                      <v:shape id="_x0000_i1035" type="#_x0000_t75" style="width:82.45pt;height:62.5pt" o:ole="">
                                        <v:imagedata r:id="rId24" o:title=""/>
                                      </v:shape>
                                      <o:OLEObject Type="Embed" ProgID="FXDraw.Graphic" ShapeID="_x0000_i1035" DrawAspect="Content" ObjectID="_1604385211" r:id="rId25"/>
                                    </w:object>
                                  </w:r>
                                </w:p>
                                <w:p w14:paraId="31C44005" w14:textId="77777777" w:rsidR="009B093D" w:rsidRDefault="009B093D" w:rsidP="00992D52">
                                  <w:pPr>
                                    <w:pStyle w:val="Parts"/>
                                  </w:pPr>
                                </w:p>
                                <w:p w14:paraId="50D8C786" w14:textId="77777777" w:rsidR="009B093D" w:rsidRPr="00486DC4" w:rsidRDefault="00835D7C" w:rsidP="002772C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335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λ</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55</m:t>
                                              </m:r>
                                            </m:e>
                                          </m:func>
                                        </m:den>
                                      </m:f>
                                    </m:oMath>
                                  </m:oMathPara>
                                </w:p>
                                <w:p w14:paraId="276B3300" w14:textId="77777777" w:rsidR="009B093D" w:rsidRPr="007E48E1" w:rsidRDefault="009B093D" w:rsidP="002772CC">
                                  <w:pPr>
                                    <w:pStyle w:val="Parts"/>
                                    <w:rPr>
                                      <w:rFonts w:eastAsiaTheme="minorEastAsia"/>
                                    </w:rPr>
                                  </w:pPr>
                                </w:p>
                                <w:p w14:paraId="5690603D" w14:textId="77777777" w:rsidR="009B093D" w:rsidRDefault="009B093D" w:rsidP="00992D52">
                                  <w:pPr>
                                    <w:pStyle w:val="Parts"/>
                                    <w:rPr>
                                      <w:rFonts w:eastAsiaTheme="minorEastAsia"/>
                                    </w:rPr>
                                  </w:pPr>
                                  <m:oMathPara>
                                    <m:oMath>
                                      <m:r>
                                        <w:rPr>
                                          <w:rFonts w:ascii="Cambria Math" w:hAnsi="Cambria Math"/>
                                        </w:rPr>
                                        <m:t xml:space="preserve">λ=68.5° </m:t>
                                      </m:r>
                                      <m:r>
                                        <m:rPr>
                                          <m:nor/>
                                        </m:rPr>
                                        <w:rPr>
                                          <w:rFonts w:ascii="Cambria Math" w:hAnsi="Cambria Math"/>
                                        </w:rPr>
                                        <m:t>or</m:t>
                                      </m:r>
                                      <m:r>
                                        <w:rPr>
                                          <w:rFonts w:ascii="Cambria Math" w:hAnsi="Cambria Math"/>
                                        </w:rPr>
                                        <m:t xml:space="preserve"> 111.5°</m:t>
                                      </m:r>
                                    </m:oMath>
                                  </m:oMathPara>
                                </w:p>
                                <w:p w14:paraId="7BC8EACF" w14:textId="77777777" w:rsidR="009B093D" w:rsidRDefault="009B093D" w:rsidP="00992D52">
                                  <w:pPr>
                                    <w:pStyle w:val="Parts"/>
                                    <w:rPr>
                                      <w:rFonts w:eastAsiaTheme="minorEastAsia"/>
                                    </w:rPr>
                                  </w:pPr>
                                </w:p>
                                <w:p w14:paraId="65E5018E" w14:textId="77777777" w:rsidR="009B093D" w:rsidRPr="007E48E1" w:rsidRDefault="009B093D" w:rsidP="000328AA">
                                  <w:pPr>
                                    <w:pStyle w:val="Parts"/>
                                    <w:rPr>
                                      <w:rFonts w:eastAsiaTheme="minorEastAsia"/>
                                    </w:rPr>
                                  </w:pPr>
                                  <m:oMathPara>
                                    <m:oMath>
                                      <m:r>
                                        <m:rPr>
                                          <m:nor/>
                                        </m:rPr>
                                        <w:rPr>
                                          <w:rFonts w:ascii="Cambria Math" w:eastAsiaTheme="minorEastAsia" w:hAnsi="Cambria Math"/>
                                        </w:rPr>
                                        <m:t>Bearings</m:t>
                                      </m:r>
                                      <m:r>
                                        <w:rPr>
                                          <w:rFonts w:ascii="Cambria Math" w:eastAsiaTheme="minorEastAsia" w:hAnsi="Cambria Math"/>
                                        </w:rPr>
                                        <m:t>:90-68.5</m:t>
                                      </m:r>
                                      <m:r>
                                        <m:rPr>
                                          <m:aln/>
                                        </m:rPr>
                                        <w:rPr>
                                          <w:rFonts w:ascii="Cambria Math" w:eastAsiaTheme="minorEastAsia" w:hAnsi="Cambria Math"/>
                                        </w:rPr>
                                        <m:t>=021.5</m:t>
                                      </m:r>
                                      <m:r>
                                        <m:rPr>
                                          <m:sty m:val="p"/>
                                        </m:rPr>
                                        <w:rPr>
                                          <w:rFonts w:eastAsiaTheme="minorEastAsia"/>
                                        </w:rPr>
                                        <w:br/>
                                      </m:r>
                                    </m:oMath>
                                    <m:oMath>
                                      <m:r>
                                        <m:rPr>
                                          <m:nor/>
                                        </m:rPr>
                                        <w:rPr>
                                          <w:rFonts w:ascii="Cambria Math" w:eastAsiaTheme="minorEastAsia" w:hAnsi="Cambria Math"/>
                                        </w:rPr>
                                        <m:t>or</m:t>
                                      </m:r>
                                      <m:r>
                                        <w:rPr>
                                          <w:rFonts w:ascii="Cambria Math" w:eastAsiaTheme="minorEastAsia" w:hAnsi="Cambria Math"/>
                                        </w:rPr>
                                        <m:t>:360-</m:t>
                                      </m:r>
                                      <m:d>
                                        <m:dPr>
                                          <m:ctrlPr>
                                            <w:rPr>
                                              <w:rFonts w:ascii="Cambria Math" w:eastAsiaTheme="minorEastAsia" w:hAnsi="Cambria Math"/>
                                              <w:i/>
                                            </w:rPr>
                                          </m:ctrlPr>
                                        </m:dPr>
                                        <m:e>
                                          <m:r>
                                            <w:rPr>
                                              <w:rFonts w:ascii="Cambria Math" w:eastAsiaTheme="minorEastAsia" w:hAnsi="Cambria Math"/>
                                            </w:rPr>
                                            <m:t>111.5-90</m:t>
                                          </m:r>
                                        </m:e>
                                      </m:d>
                                      <m:r>
                                        <m:rPr>
                                          <m:aln/>
                                        </m:rPr>
                                        <w:rPr>
                                          <w:rFonts w:ascii="Cambria Math" w:eastAsiaTheme="minorEastAsia" w:hAnsi="Cambria Math"/>
                                        </w:rPr>
                                        <m:t>=338.5</m:t>
                                      </m:r>
                                    </m:oMath>
                                  </m:oMathPara>
                                </w:p>
                                <w:p w14:paraId="1D799641" w14:textId="77777777" w:rsidR="009B093D" w:rsidRDefault="009B093D" w:rsidP="00992D52">
                                  <w:pPr>
                                    <w:pStyle w:val="Parts"/>
                                  </w:pPr>
                                </w:p>
                              </w:tc>
                            </w:tr>
                            <w:tr w:rsidR="009B093D" w14:paraId="3CF47C36" w14:textId="77777777" w:rsidTr="004A4688">
                              <w:trPr>
                                <w:trHeight w:hRule="exact" w:val="255"/>
                              </w:trPr>
                              <w:tc>
                                <w:tcPr>
                                  <w:tcW w:w="5000" w:type="pct"/>
                                  <w:shd w:val="clear" w:color="auto" w:fill="E7E6E6" w:themeFill="background2"/>
                                </w:tcPr>
                                <w:p w14:paraId="1C59D2B0" w14:textId="77777777" w:rsidR="009B093D" w:rsidRPr="00992D52" w:rsidRDefault="009B093D" w:rsidP="00992D52">
                                  <w:pPr>
                                    <w:pStyle w:val="Part"/>
                                    <w:jc w:val="center"/>
                                    <w:rPr>
                                      <w:b/>
                                    </w:rPr>
                                  </w:pPr>
                                  <w:r w:rsidRPr="00992D52">
                                    <w:rPr>
                                      <w:b/>
                                    </w:rPr>
                                    <w:t>Specific behaviours</w:t>
                                  </w:r>
                                </w:p>
                              </w:tc>
                            </w:tr>
                            <w:tr w:rsidR="009B093D" w14:paraId="6469B2AF" w14:textId="77777777" w:rsidTr="00BC4B6B">
                              <w:tc>
                                <w:tcPr>
                                  <w:tcW w:w="5000" w:type="pct"/>
                                </w:tcPr>
                                <w:p w14:paraId="0A4DE808" w14:textId="77777777" w:rsidR="009B093D" w:rsidRDefault="009B093D" w:rsidP="00992D52">
                                  <w:pPr>
                                    <w:pStyle w:val="Parts"/>
                                  </w:pPr>
                                  <w:r>
                                    <w:sym w:font="Wingdings" w:char="F0FC"/>
                                  </w:r>
                                  <w:r>
                                    <w:t xml:space="preserve"> diagram</w:t>
                                  </w:r>
                                </w:p>
                                <w:p w14:paraId="69CB2829" w14:textId="77777777" w:rsidR="009B093D" w:rsidRDefault="009B093D" w:rsidP="00992D52">
                                  <w:pPr>
                                    <w:pStyle w:val="Parts"/>
                                  </w:pPr>
                                  <w:r>
                                    <w:rPr>
                                      <w:rFonts w:ascii="Wingdings" w:hAnsi="Wingdings"/>
                                    </w:rPr>
                                    <w:t></w:t>
                                  </w:r>
                                  <w:r>
                                    <w:t xml:space="preserve"> indicates use of sine rule</w:t>
                                  </w:r>
                                </w:p>
                                <w:p w14:paraId="31D0A202" w14:textId="77777777" w:rsidR="009B093D" w:rsidRDefault="009B093D" w:rsidP="00992D52">
                                  <w:pPr>
                                    <w:pStyle w:val="Parts"/>
                                    <w:rPr>
                                      <w:rFonts w:eastAsiaTheme="minorEastAsia"/>
                                    </w:rPr>
                                  </w:pPr>
                                  <w:r>
                                    <w:rPr>
                                      <w:rFonts w:ascii="Wingdings" w:hAnsi="Wingdings"/>
                                    </w:rPr>
                                    <w:t></w:t>
                                  </w:r>
                                  <w:r>
                                    <w:t xml:space="preserve"> correct values of </w:t>
                                  </w:r>
                                  <m:oMath>
                                    <m:r>
                                      <w:rPr>
                                        <w:rFonts w:ascii="Cambria Math" w:hAnsi="Cambria Math"/>
                                      </w:rPr>
                                      <m:t>λ</m:t>
                                    </m:r>
                                  </m:oMath>
                                </w:p>
                                <w:p w14:paraId="2BE3FCE5" w14:textId="77777777" w:rsidR="009B093D" w:rsidRDefault="009B093D" w:rsidP="00992D52">
                                  <w:pPr>
                                    <w:pStyle w:val="Parts"/>
                                  </w:pPr>
                                  <w:r>
                                    <w:rPr>
                                      <w:rFonts w:ascii="Wingdings" w:hAnsi="Wingdings"/>
                                    </w:rPr>
                                    <w:t></w:t>
                                  </w:r>
                                  <w:r>
                                    <w:t xml:space="preserve"> both possible bearings</w:t>
                                  </w:r>
                                </w:p>
                              </w:tc>
                            </w:tr>
                          </w:tbl>
                          <w:p w14:paraId="45F8C714"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D3C6" id="Text Box 26" o:spid="_x0000_s1051" type="#_x0000_t202" style="position:absolute;left:0;text-align:left;margin-left:114.8pt;margin-top:9.35pt;width:198.5pt;height:2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43"/>
                      </w:tblGrid>
                      <w:tr w:rsidR="009B093D" w14:paraId="185EB54F" w14:textId="77777777" w:rsidTr="004A4688">
                        <w:trPr>
                          <w:trHeight w:hRule="exact" w:val="255"/>
                        </w:trPr>
                        <w:tc>
                          <w:tcPr>
                            <w:tcW w:w="5000" w:type="pct"/>
                            <w:shd w:val="clear" w:color="auto" w:fill="E7E6E6" w:themeFill="background2"/>
                          </w:tcPr>
                          <w:p w14:paraId="7A4085EC" w14:textId="77777777" w:rsidR="009B093D" w:rsidRPr="00992D52" w:rsidRDefault="009B093D" w:rsidP="00992D52">
                            <w:pPr>
                              <w:pStyle w:val="Part"/>
                              <w:jc w:val="center"/>
                              <w:rPr>
                                <w:b/>
                              </w:rPr>
                            </w:pPr>
                            <w:r w:rsidRPr="00992D52">
                              <w:rPr>
                                <w:b/>
                              </w:rPr>
                              <w:t>Solution</w:t>
                            </w:r>
                          </w:p>
                        </w:tc>
                      </w:tr>
                      <w:tr w:rsidR="009B093D" w14:paraId="5C860424" w14:textId="77777777" w:rsidTr="00BC4B6B">
                        <w:tc>
                          <w:tcPr>
                            <w:tcW w:w="5000" w:type="pct"/>
                          </w:tcPr>
                          <w:p w14:paraId="045E53DF" w14:textId="77777777" w:rsidR="009B093D" w:rsidRDefault="009B093D" w:rsidP="009E4016">
                            <w:pPr>
                              <w:pStyle w:val="Parts"/>
                              <w:jc w:val="center"/>
                            </w:pPr>
                            <w:r>
                              <w:object w:dxaOrig="1651" w:dyaOrig="1248" w14:anchorId="3F214428">
                                <v:shape id="_x0000_i1035" type="#_x0000_t75" style="width:82.45pt;height:62.5pt" o:ole="">
                                  <v:imagedata r:id="rId24" o:title=""/>
                                </v:shape>
                                <o:OLEObject Type="Embed" ProgID="FXDraw.Graphic" ShapeID="_x0000_i1035" DrawAspect="Content" ObjectID="_1604385211" r:id="rId26"/>
                              </w:object>
                            </w:r>
                          </w:p>
                          <w:p w14:paraId="31C44005" w14:textId="77777777" w:rsidR="009B093D" w:rsidRDefault="009B093D" w:rsidP="00992D52">
                            <w:pPr>
                              <w:pStyle w:val="Parts"/>
                            </w:pPr>
                          </w:p>
                          <w:p w14:paraId="50D8C786" w14:textId="77777777" w:rsidR="009B093D" w:rsidRPr="00486DC4" w:rsidRDefault="00835D7C" w:rsidP="002772C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335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λ</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295</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55</m:t>
                                        </m:r>
                                      </m:e>
                                    </m:func>
                                  </m:den>
                                </m:f>
                              </m:oMath>
                            </m:oMathPara>
                          </w:p>
                          <w:p w14:paraId="276B3300" w14:textId="77777777" w:rsidR="009B093D" w:rsidRPr="007E48E1" w:rsidRDefault="009B093D" w:rsidP="002772CC">
                            <w:pPr>
                              <w:pStyle w:val="Parts"/>
                              <w:rPr>
                                <w:rFonts w:eastAsiaTheme="minorEastAsia"/>
                              </w:rPr>
                            </w:pPr>
                          </w:p>
                          <w:p w14:paraId="5690603D" w14:textId="77777777" w:rsidR="009B093D" w:rsidRDefault="009B093D" w:rsidP="00992D52">
                            <w:pPr>
                              <w:pStyle w:val="Parts"/>
                              <w:rPr>
                                <w:rFonts w:eastAsiaTheme="minorEastAsia"/>
                              </w:rPr>
                            </w:pPr>
                            <m:oMathPara>
                              <m:oMath>
                                <m:r>
                                  <w:rPr>
                                    <w:rFonts w:ascii="Cambria Math" w:hAnsi="Cambria Math"/>
                                  </w:rPr>
                                  <m:t xml:space="preserve">λ=68.5° </m:t>
                                </m:r>
                                <m:r>
                                  <m:rPr>
                                    <m:nor/>
                                  </m:rPr>
                                  <w:rPr>
                                    <w:rFonts w:ascii="Cambria Math" w:hAnsi="Cambria Math"/>
                                  </w:rPr>
                                  <m:t>or</m:t>
                                </m:r>
                                <m:r>
                                  <w:rPr>
                                    <w:rFonts w:ascii="Cambria Math" w:hAnsi="Cambria Math"/>
                                  </w:rPr>
                                  <m:t xml:space="preserve"> 111.5°</m:t>
                                </m:r>
                              </m:oMath>
                            </m:oMathPara>
                          </w:p>
                          <w:p w14:paraId="7BC8EACF" w14:textId="77777777" w:rsidR="009B093D" w:rsidRDefault="009B093D" w:rsidP="00992D52">
                            <w:pPr>
                              <w:pStyle w:val="Parts"/>
                              <w:rPr>
                                <w:rFonts w:eastAsiaTheme="minorEastAsia"/>
                              </w:rPr>
                            </w:pPr>
                          </w:p>
                          <w:p w14:paraId="65E5018E" w14:textId="77777777" w:rsidR="009B093D" w:rsidRPr="007E48E1" w:rsidRDefault="009B093D" w:rsidP="000328AA">
                            <w:pPr>
                              <w:pStyle w:val="Parts"/>
                              <w:rPr>
                                <w:rFonts w:eastAsiaTheme="minorEastAsia"/>
                              </w:rPr>
                            </w:pPr>
                            <m:oMathPara>
                              <m:oMath>
                                <m:r>
                                  <m:rPr>
                                    <m:nor/>
                                  </m:rPr>
                                  <w:rPr>
                                    <w:rFonts w:ascii="Cambria Math" w:eastAsiaTheme="minorEastAsia" w:hAnsi="Cambria Math"/>
                                  </w:rPr>
                                  <m:t>Bearings</m:t>
                                </m:r>
                                <m:r>
                                  <w:rPr>
                                    <w:rFonts w:ascii="Cambria Math" w:eastAsiaTheme="minorEastAsia" w:hAnsi="Cambria Math"/>
                                  </w:rPr>
                                  <m:t>:90-68.5</m:t>
                                </m:r>
                                <m:r>
                                  <m:rPr>
                                    <m:aln/>
                                  </m:rPr>
                                  <w:rPr>
                                    <w:rFonts w:ascii="Cambria Math" w:eastAsiaTheme="minorEastAsia" w:hAnsi="Cambria Math"/>
                                  </w:rPr>
                                  <m:t>=021.5</m:t>
                                </m:r>
                                <m:r>
                                  <m:rPr>
                                    <m:sty m:val="p"/>
                                  </m:rPr>
                                  <w:rPr>
                                    <w:rFonts w:eastAsiaTheme="minorEastAsia"/>
                                  </w:rPr>
                                  <w:br/>
                                </m:r>
                              </m:oMath>
                              <m:oMath>
                                <m:r>
                                  <m:rPr>
                                    <m:nor/>
                                  </m:rPr>
                                  <w:rPr>
                                    <w:rFonts w:ascii="Cambria Math" w:eastAsiaTheme="minorEastAsia" w:hAnsi="Cambria Math"/>
                                  </w:rPr>
                                  <m:t>or</m:t>
                                </m:r>
                                <m:r>
                                  <w:rPr>
                                    <w:rFonts w:ascii="Cambria Math" w:eastAsiaTheme="minorEastAsia" w:hAnsi="Cambria Math"/>
                                  </w:rPr>
                                  <m:t>:360-</m:t>
                                </m:r>
                                <m:d>
                                  <m:dPr>
                                    <m:ctrlPr>
                                      <w:rPr>
                                        <w:rFonts w:ascii="Cambria Math" w:eastAsiaTheme="minorEastAsia" w:hAnsi="Cambria Math"/>
                                        <w:i/>
                                      </w:rPr>
                                    </m:ctrlPr>
                                  </m:dPr>
                                  <m:e>
                                    <m:r>
                                      <w:rPr>
                                        <w:rFonts w:ascii="Cambria Math" w:eastAsiaTheme="minorEastAsia" w:hAnsi="Cambria Math"/>
                                      </w:rPr>
                                      <m:t>111.5-90</m:t>
                                    </m:r>
                                  </m:e>
                                </m:d>
                                <m:r>
                                  <m:rPr>
                                    <m:aln/>
                                  </m:rPr>
                                  <w:rPr>
                                    <w:rFonts w:ascii="Cambria Math" w:eastAsiaTheme="minorEastAsia" w:hAnsi="Cambria Math"/>
                                  </w:rPr>
                                  <m:t>=338.5</m:t>
                                </m:r>
                              </m:oMath>
                            </m:oMathPara>
                          </w:p>
                          <w:p w14:paraId="1D799641" w14:textId="77777777" w:rsidR="009B093D" w:rsidRDefault="009B093D" w:rsidP="00992D52">
                            <w:pPr>
                              <w:pStyle w:val="Parts"/>
                            </w:pPr>
                          </w:p>
                        </w:tc>
                      </w:tr>
                      <w:tr w:rsidR="009B093D" w14:paraId="3CF47C36" w14:textId="77777777" w:rsidTr="004A4688">
                        <w:trPr>
                          <w:trHeight w:hRule="exact" w:val="255"/>
                        </w:trPr>
                        <w:tc>
                          <w:tcPr>
                            <w:tcW w:w="5000" w:type="pct"/>
                            <w:shd w:val="clear" w:color="auto" w:fill="E7E6E6" w:themeFill="background2"/>
                          </w:tcPr>
                          <w:p w14:paraId="1C59D2B0" w14:textId="77777777" w:rsidR="009B093D" w:rsidRPr="00992D52" w:rsidRDefault="009B093D" w:rsidP="00992D52">
                            <w:pPr>
                              <w:pStyle w:val="Part"/>
                              <w:jc w:val="center"/>
                              <w:rPr>
                                <w:b/>
                              </w:rPr>
                            </w:pPr>
                            <w:r w:rsidRPr="00992D52">
                              <w:rPr>
                                <w:b/>
                              </w:rPr>
                              <w:t>Specific behaviours</w:t>
                            </w:r>
                          </w:p>
                        </w:tc>
                      </w:tr>
                      <w:tr w:rsidR="009B093D" w14:paraId="6469B2AF" w14:textId="77777777" w:rsidTr="00BC4B6B">
                        <w:tc>
                          <w:tcPr>
                            <w:tcW w:w="5000" w:type="pct"/>
                          </w:tcPr>
                          <w:p w14:paraId="0A4DE808" w14:textId="77777777" w:rsidR="009B093D" w:rsidRDefault="009B093D" w:rsidP="00992D52">
                            <w:pPr>
                              <w:pStyle w:val="Parts"/>
                            </w:pPr>
                            <w:r>
                              <w:sym w:font="Wingdings" w:char="F0FC"/>
                            </w:r>
                            <w:r>
                              <w:t xml:space="preserve"> diagram</w:t>
                            </w:r>
                          </w:p>
                          <w:p w14:paraId="69CB2829" w14:textId="77777777" w:rsidR="009B093D" w:rsidRDefault="009B093D" w:rsidP="00992D52">
                            <w:pPr>
                              <w:pStyle w:val="Parts"/>
                            </w:pPr>
                            <w:r>
                              <w:rPr>
                                <w:rFonts w:ascii="Wingdings" w:hAnsi="Wingdings"/>
                              </w:rPr>
                              <w:t></w:t>
                            </w:r>
                            <w:r>
                              <w:t xml:space="preserve"> indicates use of sine rule</w:t>
                            </w:r>
                          </w:p>
                          <w:p w14:paraId="31D0A202" w14:textId="77777777" w:rsidR="009B093D" w:rsidRDefault="009B093D" w:rsidP="00992D52">
                            <w:pPr>
                              <w:pStyle w:val="Parts"/>
                              <w:rPr>
                                <w:rFonts w:eastAsiaTheme="minorEastAsia"/>
                              </w:rPr>
                            </w:pPr>
                            <w:r>
                              <w:rPr>
                                <w:rFonts w:ascii="Wingdings" w:hAnsi="Wingdings"/>
                              </w:rPr>
                              <w:t></w:t>
                            </w:r>
                            <w:r>
                              <w:t xml:space="preserve"> correct values of </w:t>
                            </w:r>
                            <m:oMath>
                              <m:r>
                                <w:rPr>
                                  <w:rFonts w:ascii="Cambria Math" w:hAnsi="Cambria Math"/>
                                </w:rPr>
                                <m:t>λ</m:t>
                              </m:r>
                            </m:oMath>
                          </w:p>
                          <w:p w14:paraId="2BE3FCE5" w14:textId="77777777" w:rsidR="009B093D" w:rsidRDefault="009B093D" w:rsidP="00992D52">
                            <w:pPr>
                              <w:pStyle w:val="Parts"/>
                            </w:pPr>
                            <w:r>
                              <w:rPr>
                                <w:rFonts w:ascii="Wingdings" w:hAnsi="Wingdings"/>
                              </w:rPr>
                              <w:t></w:t>
                            </w:r>
                            <w:r>
                              <w:t xml:space="preserve"> both possible bearings</w:t>
                            </w:r>
                          </w:p>
                        </w:tc>
                      </w:tr>
                    </w:tbl>
                    <w:p w14:paraId="45F8C714" w14:textId="77777777" w:rsidR="009B093D" w:rsidRDefault="009B093D" w:rsidP="00992D52">
                      <w:pPr>
                        <w:pStyle w:val="Part"/>
                      </w:pPr>
                    </w:p>
                  </w:txbxContent>
                </v:textbox>
              </v:shape>
            </w:pict>
          </mc:Fallback>
        </mc:AlternateContent>
      </w:r>
    </w:p>
    <w:p w14:paraId="3E1090F0" w14:textId="55BD80FF" w:rsidR="009B093D" w:rsidRDefault="009B093D">
      <w:pPr>
        <w:spacing w:after="160" w:line="259" w:lineRule="auto"/>
        <w:contextualSpacing w:val="0"/>
        <w:rPr>
          <w:b/>
          <w:szCs w:val="24"/>
          <w:lang w:val="en-US"/>
        </w:rPr>
      </w:pPr>
      <w:r>
        <w:br w:type="page"/>
      </w:r>
    </w:p>
    <w:p w14:paraId="620A8FF3" w14:textId="36B92C91" w:rsidR="009B093D" w:rsidRDefault="009B093D" w:rsidP="009B093D">
      <w:pPr>
        <w:pStyle w:val="QNum"/>
      </w:pPr>
      <w:r>
        <w:lastRenderedPageBreak/>
        <w:t>Question 17</w:t>
      </w:r>
      <w:r>
        <w:tab/>
        <w:t>(8 marks)</w:t>
      </w:r>
    </w:p>
    <w:p w14:paraId="268FF002" w14:textId="77777777" w:rsidR="009B093D" w:rsidRDefault="009B093D" w:rsidP="00941891">
      <w:pPr>
        <w:pStyle w:val="Part"/>
        <w:rPr>
          <w:rFonts w:eastAsiaTheme="minorEastAsia"/>
        </w:rPr>
      </w:pPr>
      <w:r>
        <w:t xml:space="preserve">A small body </w:t>
      </w:r>
      <m:oMath>
        <m:r>
          <w:rPr>
            <w:rFonts w:ascii="Cambria Math" w:hAnsi="Cambria Math"/>
          </w:rPr>
          <m:t>P</m:t>
        </m:r>
      </m:oMath>
      <w:r>
        <w:t xml:space="preserve"> moves in a straight line. The displacement of the body from a fixed point </w:t>
      </w:r>
      <m:oMath>
        <m:r>
          <w:rPr>
            <w:rFonts w:ascii="Cambria Math" w:hAnsi="Cambria Math"/>
          </w:rPr>
          <m:t>O</m:t>
        </m:r>
      </m:oMath>
      <w:r>
        <w:rPr>
          <w:rFonts w:eastAsiaTheme="minorEastAsia"/>
        </w:rPr>
        <w:t xml:space="preserve"> is given by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t+c</m:t>
                    </m:r>
                  </m:e>
                </m:d>
              </m:e>
            </m:d>
            <m:r>
              <w:rPr>
                <w:rFonts w:ascii="Cambria Math" w:eastAsiaTheme="minorEastAsia" w:hAnsi="Cambria Math"/>
              </w:rPr>
              <m:t>+d</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in centimetres, </w:t>
      </w:r>
      <m:oMath>
        <m:r>
          <w:rPr>
            <w:rFonts w:ascii="Cambria Math" w:eastAsiaTheme="minorEastAsia" w:hAnsi="Cambria Math"/>
          </w:rPr>
          <m:t>t</m:t>
        </m:r>
      </m:oMath>
      <w:r>
        <w:rPr>
          <w:rFonts w:eastAsiaTheme="minorEastAsia"/>
        </w:rPr>
        <w:t xml:space="preserve"> is the time in seconds. The graph of </w:t>
      </w:r>
      <m:oMath>
        <m:r>
          <w:rPr>
            <w:rFonts w:ascii="Cambria Math" w:eastAsiaTheme="minorEastAsia" w:hAnsi="Cambria Math"/>
          </w:rPr>
          <m:t>x</m:t>
        </m:r>
      </m:oMath>
      <w:r>
        <w:rPr>
          <w:rFonts w:eastAsiaTheme="minorEastAsia"/>
        </w:rPr>
        <w:t xml:space="preserve"> against </w:t>
      </w:r>
      <m:oMath>
        <m:r>
          <w:rPr>
            <w:rFonts w:ascii="Cambria Math" w:eastAsiaTheme="minorEastAsia" w:hAnsi="Cambria Math"/>
          </w:rPr>
          <m:t>t</m:t>
        </m:r>
      </m:oMath>
      <w:r>
        <w:rPr>
          <w:rFonts w:eastAsiaTheme="minorEastAsia"/>
        </w:rPr>
        <w:t xml:space="preserve"> is shown below.</w:t>
      </w:r>
    </w:p>
    <w:p w14:paraId="7AF742EE" w14:textId="77777777" w:rsidR="009B093D" w:rsidRDefault="009B093D" w:rsidP="00941891">
      <w:pPr>
        <w:pStyle w:val="Part"/>
      </w:pPr>
    </w:p>
    <w:p w14:paraId="7ACFAC3A" w14:textId="77777777" w:rsidR="009B093D" w:rsidRDefault="009B093D" w:rsidP="006A0F7F">
      <w:pPr>
        <w:pStyle w:val="Part"/>
        <w:jc w:val="center"/>
      </w:pPr>
      <w:r>
        <w:object w:dxaOrig="7895" w:dyaOrig="3797" w14:anchorId="3AFBC704">
          <v:shape id="_x0000_i1036" type="#_x0000_t75" style="width:395.15pt;height:190.05pt" o:ole="">
            <v:imagedata r:id="rId27" o:title=""/>
          </v:shape>
          <o:OLEObject Type="Embed" ProgID="FXDraw.Graphic" ShapeID="_x0000_i1036" DrawAspect="Content" ObjectID="_1604385207" r:id="rId28"/>
        </w:object>
      </w:r>
    </w:p>
    <w:p w14:paraId="0C0F325F" w14:textId="77777777" w:rsidR="009B093D" w:rsidRDefault="009B093D" w:rsidP="00941891">
      <w:pPr>
        <w:pStyle w:val="Part"/>
      </w:pPr>
    </w:p>
    <w:p w14:paraId="3E0C1F62" w14:textId="77777777" w:rsidR="009B093D" w:rsidRDefault="009B093D" w:rsidP="00C078A1">
      <w:pPr>
        <w:pStyle w:val="Parta"/>
        <w:rPr>
          <w:rFonts w:eastAsiaTheme="minorEastAsia"/>
        </w:rPr>
      </w:pPr>
      <w:r>
        <w:t>(a)</w:t>
      </w:r>
      <w:r>
        <w:tab/>
        <w:t xml:space="preserve">Determine the values of the </w:t>
      </w:r>
      <w:r w:rsidRPr="0040164A">
        <w:rPr>
          <w:b/>
        </w:rPr>
        <w:t>positive</w:t>
      </w:r>
      <w:r>
        <w:t xml:space="preserve"> constants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14:paraId="721CC745" w14:textId="77777777" w:rsidR="009B093D" w:rsidRDefault="009B093D" w:rsidP="00C078A1">
      <w:pPr>
        <w:pStyle w:val="Parta"/>
      </w:pPr>
      <w:r>
        <w:rPr>
          <w:noProof/>
          <w:lang w:eastAsia="en-AU"/>
        </w:rPr>
        <mc:AlternateContent>
          <mc:Choice Requires="wps">
            <w:drawing>
              <wp:anchor distT="0" distB="0" distL="114300" distR="114300" simplePos="0" relativeHeight="251696128" behindDoc="0" locked="0" layoutInCell="1" allowOverlap="1" wp14:anchorId="5A701297" wp14:editId="188608F8">
                <wp:simplePos x="0" y="0"/>
                <wp:positionH relativeFrom="column">
                  <wp:posOffset>1972310</wp:posOffset>
                </wp:positionH>
                <wp:positionV relativeFrom="paragraph">
                  <wp:posOffset>78740</wp:posOffset>
                </wp:positionV>
                <wp:extent cx="2470150" cy="17716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247015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3"/>
                            </w:tblGrid>
                            <w:tr w:rsidR="009B093D" w14:paraId="16E0E95B" w14:textId="77777777" w:rsidTr="004A4688">
                              <w:trPr>
                                <w:trHeight w:hRule="exact" w:val="255"/>
                              </w:trPr>
                              <w:tc>
                                <w:tcPr>
                                  <w:tcW w:w="5000" w:type="pct"/>
                                  <w:shd w:val="clear" w:color="auto" w:fill="E7E6E6" w:themeFill="background2"/>
                                </w:tcPr>
                                <w:p w14:paraId="680EB274" w14:textId="77777777" w:rsidR="009B093D" w:rsidRPr="00992D52" w:rsidRDefault="009B093D" w:rsidP="00992D52">
                                  <w:pPr>
                                    <w:pStyle w:val="Part"/>
                                    <w:jc w:val="center"/>
                                    <w:rPr>
                                      <w:b/>
                                    </w:rPr>
                                  </w:pPr>
                                  <w:r w:rsidRPr="00992D52">
                                    <w:rPr>
                                      <w:b/>
                                    </w:rPr>
                                    <w:t>Solution</w:t>
                                  </w:r>
                                </w:p>
                              </w:tc>
                            </w:tr>
                            <w:tr w:rsidR="009B093D" w14:paraId="6288EAA0" w14:textId="77777777" w:rsidTr="00BC4B6B">
                              <w:tc>
                                <w:tcPr>
                                  <w:tcW w:w="5000" w:type="pct"/>
                                </w:tcPr>
                                <w:p w14:paraId="4D64FA09" w14:textId="77777777" w:rsidR="009B093D" w:rsidRPr="001B7460" w:rsidRDefault="009B093D" w:rsidP="00992D52">
                                  <w:pPr>
                                    <w:pStyle w:val="Parts"/>
                                    <w:rPr>
                                      <w:rFonts w:eastAsiaTheme="minorEastAsia"/>
                                    </w:rPr>
                                  </w:pPr>
                                  <m:oMathPara>
                                    <m:oMath>
                                      <m:r>
                                        <w:rPr>
                                          <w:rFonts w:ascii="Cambria Math" w:hAnsi="Cambria Math"/>
                                        </w:rPr>
                                        <m:t>a</m:t>
                                      </m:r>
                                      <m:r>
                                        <m:rPr>
                                          <m:aln/>
                                        </m:rPr>
                                        <w:rPr>
                                          <w:rFonts w:ascii="Cambria Math" w:hAnsi="Cambria Math"/>
                                        </w:rPr>
                                        <m:t>=</m:t>
                                      </m:r>
                                      <m:d>
                                        <m:dPr>
                                          <m:ctrlPr>
                                            <w:rPr>
                                              <w:rFonts w:ascii="Cambria Math" w:hAnsi="Cambria Math"/>
                                              <w:i/>
                                            </w:rPr>
                                          </m:ctrlPr>
                                        </m:dPr>
                                        <m:e>
                                          <m:r>
                                            <w:rPr>
                                              <w:rFonts w:ascii="Cambria Math" w:hAnsi="Cambria Math"/>
                                            </w:rPr>
                                            <m:t>24-6</m:t>
                                          </m:r>
                                        </m:e>
                                      </m:d>
                                      <m:r>
                                        <w:rPr>
                                          <w:rFonts w:ascii="Cambria Math" w:hAnsi="Cambria Math"/>
                                        </w:rPr>
                                        <m:t>÷2=9</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c=</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6.5, 12.5, …)</m:t>
                                      </m:r>
                                      <m:r>
                                        <m:rPr>
                                          <m:sty m:val="p"/>
                                        </m:rPr>
                                        <w:rPr>
                                          <w:rFonts w:eastAsiaTheme="minorEastAsia"/>
                                        </w:rPr>
                                        <w:br/>
                                      </m:r>
                                    </m:oMath>
                                    <m:oMath>
                                      <m:r>
                                        <w:rPr>
                                          <w:rFonts w:ascii="Cambria Math" w:eastAsiaTheme="minorEastAsia" w:hAnsi="Cambria Math"/>
                                        </w:rPr>
                                        <m:t>d</m:t>
                                      </m:r>
                                      <m:r>
                                        <m:rPr>
                                          <m:aln/>
                                        </m:rPr>
                                        <w:rPr>
                                          <w:rFonts w:ascii="Cambria Math" w:eastAsiaTheme="minorEastAsia" w:hAnsi="Cambria Math"/>
                                        </w:rPr>
                                        <m:t>=24-9=15</m:t>
                                      </m:r>
                                    </m:oMath>
                                  </m:oMathPara>
                                </w:p>
                                <w:p w14:paraId="35D90B07" w14:textId="77777777" w:rsidR="009B093D" w:rsidRPr="001B7460" w:rsidRDefault="009B093D" w:rsidP="003D137F">
                                  <w:pPr>
                                    <w:pStyle w:val="Parts"/>
                                    <w:rPr>
                                      <w:rFonts w:eastAsiaTheme="minorEastAsia"/>
                                    </w:rPr>
                                  </w:pPr>
                                </w:p>
                              </w:tc>
                            </w:tr>
                            <w:tr w:rsidR="009B093D" w14:paraId="7A08F52A" w14:textId="77777777" w:rsidTr="004A4688">
                              <w:trPr>
                                <w:trHeight w:hRule="exact" w:val="255"/>
                              </w:trPr>
                              <w:tc>
                                <w:tcPr>
                                  <w:tcW w:w="5000" w:type="pct"/>
                                  <w:shd w:val="clear" w:color="auto" w:fill="E7E6E6" w:themeFill="background2"/>
                                </w:tcPr>
                                <w:p w14:paraId="399DE939" w14:textId="77777777" w:rsidR="009B093D" w:rsidRPr="00992D52" w:rsidRDefault="009B093D" w:rsidP="00992D52">
                                  <w:pPr>
                                    <w:pStyle w:val="Part"/>
                                    <w:jc w:val="center"/>
                                    <w:rPr>
                                      <w:b/>
                                    </w:rPr>
                                  </w:pPr>
                                  <w:r w:rsidRPr="00992D52">
                                    <w:rPr>
                                      <w:b/>
                                    </w:rPr>
                                    <w:t>Specific behaviours</w:t>
                                  </w:r>
                                </w:p>
                              </w:tc>
                            </w:tr>
                            <w:tr w:rsidR="009B093D" w14:paraId="039CE5B0" w14:textId="77777777" w:rsidTr="00BC4B6B">
                              <w:tc>
                                <w:tcPr>
                                  <w:tcW w:w="5000" w:type="pct"/>
                                </w:tcPr>
                                <w:p w14:paraId="44B234B5" w14:textId="77777777" w:rsidR="009B093D" w:rsidRDefault="009B093D" w:rsidP="00992D52">
                                  <w:pPr>
                                    <w:pStyle w:val="Parts"/>
                                  </w:pPr>
                                  <w:r>
                                    <w:sym w:font="Wingdings" w:char="F0FC"/>
                                  </w:r>
                                  <w:r>
                                    <w:t xml:space="preserve"> each correct value</w:t>
                                  </w:r>
                                </w:p>
                              </w:tc>
                            </w:tr>
                          </w:tbl>
                          <w:p w14:paraId="352453ED"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1297" id="Text Box 28" o:spid="_x0000_s1052" type="#_x0000_t202" style="position:absolute;left:0;text-align:left;margin-left:155.3pt;margin-top:6.2pt;width:194.5pt;height:1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63"/>
                      </w:tblGrid>
                      <w:tr w:rsidR="009B093D" w14:paraId="16E0E95B" w14:textId="77777777" w:rsidTr="004A4688">
                        <w:trPr>
                          <w:trHeight w:hRule="exact" w:val="255"/>
                        </w:trPr>
                        <w:tc>
                          <w:tcPr>
                            <w:tcW w:w="5000" w:type="pct"/>
                            <w:shd w:val="clear" w:color="auto" w:fill="E7E6E6" w:themeFill="background2"/>
                          </w:tcPr>
                          <w:p w14:paraId="680EB274" w14:textId="77777777" w:rsidR="009B093D" w:rsidRPr="00992D52" w:rsidRDefault="009B093D" w:rsidP="00992D52">
                            <w:pPr>
                              <w:pStyle w:val="Part"/>
                              <w:jc w:val="center"/>
                              <w:rPr>
                                <w:b/>
                              </w:rPr>
                            </w:pPr>
                            <w:r w:rsidRPr="00992D52">
                              <w:rPr>
                                <w:b/>
                              </w:rPr>
                              <w:t>Solution</w:t>
                            </w:r>
                          </w:p>
                        </w:tc>
                      </w:tr>
                      <w:tr w:rsidR="009B093D" w14:paraId="6288EAA0" w14:textId="77777777" w:rsidTr="00BC4B6B">
                        <w:tc>
                          <w:tcPr>
                            <w:tcW w:w="5000" w:type="pct"/>
                          </w:tcPr>
                          <w:p w14:paraId="4D64FA09" w14:textId="77777777" w:rsidR="009B093D" w:rsidRPr="001B7460" w:rsidRDefault="009B093D" w:rsidP="00992D52">
                            <w:pPr>
                              <w:pStyle w:val="Parts"/>
                              <w:rPr>
                                <w:rFonts w:eastAsiaTheme="minorEastAsia"/>
                              </w:rPr>
                            </w:pPr>
                            <m:oMathPara>
                              <m:oMath>
                                <m:r>
                                  <w:rPr>
                                    <w:rFonts w:ascii="Cambria Math" w:hAnsi="Cambria Math"/>
                                  </w:rPr>
                                  <m:t>a</m:t>
                                </m:r>
                                <m:r>
                                  <m:rPr>
                                    <m:aln/>
                                  </m:rPr>
                                  <w:rPr>
                                    <w:rFonts w:ascii="Cambria Math" w:hAnsi="Cambria Math"/>
                                  </w:rPr>
                                  <m:t>=</m:t>
                                </m:r>
                                <m:d>
                                  <m:dPr>
                                    <m:ctrlPr>
                                      <w:rPr>
                                        <w:rFonts w:ascii="Cambria Math" w:hAnsi="Cambria Math"/>
                                        <w:i/>
                                      </w:rPr>
                                    </m:ctrlPr>
                                  </m:dPr>
                                  <m:e>
                                    <m:r>
                                      <w:rPr>
                                        <w:rFonts w:ascii="Cambria Math" w:hAnsi="Cambria Math"/>
                                      </w:rPr>
                                      <m:t>24-6</m:t>
                                    </m:r>
                                  </m:e>
                                </m:d>
                                <m:r>
                                  <w:rPr>
                                    <w:rFonts w:ascii="Cambria Math" w:hAnsi="Cambria Math"/>
                                  </w:rPr>
                                  <m:t>÷2=9</m:t>
                                </m:r>
                                <m:r>
                                  <m:rPr>
                                    <m:sty m:val="p"/>
                                  </m:rPr>
                                  <w:rPr>
                                    <w:rFonts w:eastAsiaTheme="minorEastAsia"/>
                                  </w:rPr>
                                  <w:br/>
                                </m:r>
                              </m:oMath>
                              <m:oMath>
                                <m:r>
                                  <w:rPr>
                                    <w:rFonts w:ascii="Cambria Math" w:eastAsiaTheme="minorEastAsia" w:hAnsi="Cambria Math"/>
                                  </w:rPr>
                                  <m:t>b</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c=</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6.5, 12.5, …)</m:t>
                                </m:r>
                                <m:r>
                                  <m:rPr>
                                    <m:sty m:val="p"/>
                                  </m:rPr>
                                  <w:rPr>
                                    <w:rFonts w:eastAsiaTheme="minorEastAsia"/>
                                  </w:rPr>
                                  <w:br/>
                                </m:r>
                              </m:oMath>
                              <m:oMath>
                                <m:r>
                                  <w:rPr>
                                    <w:rFonts w:ascii="Cambria Math" w:eastAsiaTheme="minorEastAsia" w:hAnsi="Cambria Math"/>
                                  </w:rPr>
                                  <m:t>d</m:t>
                                </m:r>
                                <m:r>
                                  <m:rPr>
                                    <m:aln/>
                                  </m:rPr>
                                  <w:rPr>
                                    <w:rFonts w:ascii="Cambria Math" w:eastAsiaTheme="minorEastAsia" w:hAnsi="Cambria Math"/>
                                  </w:rPr>
                                  <m:t>=24-9=15</m:t>
                                </m:r>
                              </m:oMath>
                            </m:oMathPara>
                          </w:p>
                          <w:p w14:paraId="35D90B07" w14:textId="77777777" w:rsidR="009B093D" w:rsidRPr="001B7460" w:rsidRDefault="009B093D" w:rsidP="003D137F">
                            <w:pPr>
                              <w:pStyle w:val="Parts"/>
                              <w:rPr>
                                <w:rFonts w:eastAsiaTheme="minorEastAsia"/>
                              </w:rPr>
                            </w:pPr>
                          </w:p>
                        </w:tc>
                      </w:tr>
                      <w:tr w:rsidR="009B093D" w14:paraId="7A08F52A" w14:textId="77777777" w:rsidTr="004A4688">
                        <w:trPr>
                          <w:trHeight w:hRule="exact" w:val="255"/>
                        </w:trPr>
                        <w:tc>
                          <w:tcPr>
                            <w:tcW w:w="5000" w:type="pct"/>
                            <w:shd w:val="clear" w:color="auto" w:fill="E7E6E6" w:themeFill="background2"/>
                          </w:tcPr>
                          <w:p w14:paraId="399DE939" w14:textId="77777777" w:rsidR="009B093D" w:rsidRPr="00992D52" w:rsidRDefault="009B093D" w:rsidP="00992D52">
                            <w:pPr>
                              <w:pStyle w:val="Part"/>
                              <w:jc w:val="center"/>
                              <w:rPr>
                                <w:b/>
                              </w:rPr>
                            </w:pPr>
                            <w:r w:rsidRPr="00992D52">
                              <w:rPr>
                                <w:b/>
                              </w:rPr>
                              <w:t>Specific behaviours</w:t>
                            </w:r>
                          </w:p>
                        </w:tc>
                      </w:tr>
                      <w:tr w:rsidR="009B093D" w14:paraId="039CE5B0" w14:textId="77777777" w:rsidTr="00BC4B6B">
                        <w:tc>
                          <w:tcPr>
                            <w:tcW w:w="5000" w:type="pct"/>
                          </w:tcPr>
                          <w:p w14:paraId="44B234B5" w14:textId="77777777" w:rsidR="009B093D" w:rsidRDefault="009B093D" w:rsidP="00992D52">
                            <w:pPr>
                              <w:pStyle w:val="Parts"/>
                            </w:pPr>
                            <w:r>
                              <w:sym w:font="Wingdings" w:char="F0FC"/>
                            </w:r>
                            <w:r>
                              <w:t xml:space="preserve"> each correct value</w:t>
                            </w:r>
                          </w:p>
                        </w:tc>
                      </w:tr>
                    </w:tbl>
                    <w:p w14:paraId="352453ED" w14:textId="77777777" w:rsidR="009B093D" w:rsidRDefault="009B093D" w:rsidP="00992D52">
                      <w:pPr>
                        <w:pStyle w:val="Part"/>
                      </w:pPr>
                    </w:p>
                  </w:txbxContent>
                </v:textbox>
              </v:shape>
            </w:pict>
          </mc:Fallback>
        </mc:AlternateContent>
      </w:r>
    </w:p>
    <w:p w14:paraId="551585A5" w14:textId="77777777" w:rsidR="009B093D" w:rsidRDefault="009B093D" w:rsidP="00C078A1">
      <w:pPr>
        <w:pStyle w:val="Parta"/>
      </w:pPr>
    </w:p>
    <w:p w14:paraId="35B4F437" w14:textId="77777777" w:rsidR="009B093D" w:rsidRDefault="009B093D" w:rsidP="00C078A1">
      <w:pPr>
        <w:pStyle w:val="Parta"/>
      </w:pPr>
    </w:p>
    <w:p w14:paraId="7A09C3AF" w14:textId="77777777" w:rsidR="009B093D" w:rsidRDefault="009B093D" w:rsidP="00C078A1">
      <w:pPr>
        <w:pStyle w:val="Parta"/>
      </w:pPr>
    </w:p>
    <w:p w14:paraId="63A50B61" w14:textId="77777777" w:rsidR="009B093D" w:rsidRDefault="009B093D" w:rsidP="00C078A1">
      <w:pPr>
        <w:pStyle w:val="Parta"/>
      </w:pPr>
    </w:p>
    <w:p w14:paraId="4DB27D5A" w14:textId="77777777" w:rsidR="009B093D" w:rsidRDefault="009B093D" w:rsidP="00C078A1">
      <w:pPr>
        <w:pStyle w:val="Parta"/>
      </w:pPr>
    </w:p>
    <w:p w14:paraId="537FBBDD" w14:textId="77777777" w:rsidR="009B093D" w:rsidRDefault="009B093D" w:rsidP="00C078A1">
      <w:pPr>
        <w:pStyle w:val="Parta"/>
      </w:pPr>
    </w:p>
    <w:p w14:paraId="6656E2C7" w14:textId="77777777" w:rsidR="009B093D" w:rsidRDefault="009B093D" w:rsidP="00C078A1">
      <w:pPr>
        <w:pStyle w:val="Parta"/>
      </w:pPr>
    </w:p>
    <w:p w14:paraId="2E46CFCD" w14:textId="77777777" w:rsidR="009B093D" w:rsidRDefault="009B093D" w:rsidP="00C078A1">
      <w:pPr>
        <w:pStyle w:val="Parta"/>
      </w:pPr>
    </w:p>
    <w:p w14:paraId="6D9EA757" w14:textId="77777777" w:rsidR="009B093D" w:rsidRDefault="009B093D" w:rsidP="00C078A1">
      <w:pPr>
        <w:pStyle w:val="Parta"/>
      </w:pPr>
    </w:p>
    <w:p w14:paraId="7A869376" w14:textId="77777777" w:rsidR="009B093D" w:rsidRDefault="009B093D" w:rsidP="00C078A1">
      <w:pPr>
        <w:pStyle w:val="Parta"/>
      </w:pPr>
    </w:p>
    <w:p w14:paraId="17D41493" w14:textId="77777777" w:rsidR="009B093D" w:rsidRDefault="009B093D" w:rsidP="00C078A1">
      <w:pPr>
        <w:pStyle w:val="Parta"/>
      </w:pPr>
    </w:p>
    <w:p w14:paraId="3E2604DF" w14:textId="77777777" w:rsidR="009B093D" w:rsidRDefault="009B093D" w:rsidP="00C078A1">
      <w:pPr>
        <w:pStyle w:val="Parta"/>
      </w:pPr>
    </w:p>
    <w:p w14:paraId="5395C510" w14:textId="77777777" w:rsidR="009B093D" w:rsidRDefault="009B093D" w:rsidP="00C078A1">
      <w:pPr>
        <w:pStyle w:val="Parta"/>
        <w:rPr>
          <w:rFonts w:eastAsiaTheme="minorEastAsia"/>
        </w:rPr>
      </w:pPr>
      <w:r>
        <w:t>(b)</w:t>
      </w:r>
      <w:r>
        <w:tab/>
        <w:t>E</w:t>
      </w:r>
      <w:r>
        <w:rPr>
          <w:rFonts w:eastAsiaTheme="minorEastAsia"/>
        </w:rPr>
        <w:t xml:space="preserve">xpress the relationship between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t</m:t>
        </m:r>
      </m:oMath>
      <w:r>
        <w:rPr>
          <w:rFonts w:eastAsiaTheme="minorEastAsia"/>
        </w:rPr>
        <w:t xml:space="preserve"> as a cosine function.</w:t>
      </w:r>
      <w:r>
        <w:rPr>
          <w:rFonts w:eastAsiaTheme="minorEastAsia"/>
        </w:rPr>
        <w:tab/>
        <w:t>(2 marks)</w:t>
      </w:r>
    </w:p>
    <w:p w14:paraId="33B5DFCA" w14:textId="77777777" w:rsidR="009B093D" w:rsidRDefault="009B093D" w:rsidP="00C078A1">
      <w:pPr>
        <w:pStyle w:val="Parta"/>
      </w:pPr>
      <w:r>
        <w:rPr>
          <w:noProof/>
          <w:lang w:eastAsia="en-AU"/>
        </w:rPr>
        <mc:AlternateContent>
          <mc:Choice Requires="wps">
            <w:drawing>
              <wp:anchor distT="0" distB="0" distL="114300" distR="114300" simplePos="0" relativeHeight="251695104" behindDoc="0" locked="0" layoutInCell="1" allowOverlap="1" wp14:anchorId="6912CAF6" wp14:editId="11013A67">
                <wp:simplePos x="0" y="0"/>
                <wp:positionH relativeFrom="column">
                  <wp:posOffset>1972310</wp:posOffset>
                </wp:positionH>
                <wp:positionV relativeFrom="paragraph">
                  <wp:posOffset>43180</wp:posOffset>
                </wp:positionV>
                <wp:extent cx="2762250" cy="14605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27622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9B093D" w14:paraId="3B683BA5" w14:textId="77777777" w:rsidTr="004A4688">
                              <w:trPr>
                                <w:trHeight w:hRule="exact" w:val="255"/>
                              </w:trPr>
                              <w:tc>
                                <w:tcPr>
                                  <w:tcW w:w="5000" w:type="pct"/>
                                  <w:shd w:val="clear" w:color="auto" w:fill="E7E6E6" w:themeFill="background2"/>
                                </w:tcPr>
                                <w:p w14:paraId="1DD62578" w14:textId="77777777" w:rsidR="009B093D" w:rsidRPr="00992D52" w:rsidRDefault="009B093D" w:rsidP="00992D52">
                                  <w:pPr>
                                    <w:pStyle w:val="Part"/>
                                    <w:jc w:val="center"/>
                                    <w:rPr>
                                      <w:b/>
                                    </w:rPr>
                                  </w:pPr>
                                  <w:r w:rsidRPr="00992D52">
                                    <w:rPr>
                                      <w:b/>
                                    </w:rPr>
                                    <w:t>Solution</w:t>
                                  </w:r>
                                </w:p>
                              </w:tc>
                            </w:tr>
                            <w:tr w:rsidR="009B093D" w14:paraId="5CCD3691" w14:textId="77777777" w:rsidTr="00BC4B6B">
                              <w:tc>
                                <w:tcPr>
                                  <w:tcW w:w="5000" w:type="pct"/>
                                </w:tcPr>
                                <w:p w14:paraId="28C4F49F" w14:textId="77777777" w:rsidR="009B093D" w:rsidRPr="007A02B4" w:rsidRDefault="009B093D" w:rsidP="00992D52">
                                  <w:pPr>
                                    <w:pStyle w:val="Parts"/>
                                    <w:rPr>
                                      <w:rFonts w:eastAsiaTheme="minorEastAsia"/>
                                    </w:rPr>
                                  </w:pPr>
                                  <m:oMathPara>
                                    <m:oMath>
                                      <m:r>
                                        <w:rPr>
                                          <w:rFonts w:ascii="Cambria Math" w:eastAsiaTheme="minorEastAsia" w:hAnsi="Cambria Math"/>
                                        </w:rPr>
                                        <m:t>c</m:t>
                                      </m:r>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    (</m:t>
                                      </m:r>
                                      <m:r>
                                        <m:rPr>
                                          <m:nor/>
                                        </m:rPr>
                                        <w:rPr>
                                          <w:rFonts w:ascii="Cambria Math" w:eastAsiaTheme="minorEastAsia" w:hAnsi="Cambria Math"/>
                                        </w:rPr>
                                        <m:t>or</m:t>
                                      </m:r>
                                      <m:r>
                                        <w:rPr>
                                          <w:rFonts w:ascii="Cambria Math" w:eastAsiaTheme="minorEastAsia" w:hAnsi="Cambria Math"/>
                                        </w:rPr>
                                        <m:t>-7, -1, 5, …)</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=9</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box>
                                              <m:d>
                                                <m:dPr>
                                                  <m:ctrlPr>
                                                    <w:rPr>
                                                      <w:rFonts w:ascii="Cambria Math" w:eastAsiaTheme="minorEastAsia" w:hAnsi="Cambria Math"/>
                                                      <w:i/>
                                                    </w:rPr>
                                                  </m:ctrlPr>
                                                </m:dPr>
                                                <m:e>
                                                  <m:r>
                                                    <w:rPr>
                                                      <w:rFonts w:ascii="Cambria Math" w:eastAsiaTheme="minorEastAsia" w:hAnsi="Cambria Math"/>
                                                    </w:rPr>
                                                    <m:t>t-1</m:t>
                                                  </m:r>
                                                </m:e>
                                              </m:d>
                                            </m:e>
                                          </m:d>
                                          <m:r>
                                            <w:rPr>
                                              <w:rFonts w:ascii="Cambria Math" w:eastAsiaTheme="minorEastAsia" w:hAnsi="Cambria Math"/>
                                            </w:rPr>
                                            <m:t>+15</m:t>
                                          </m:r>
                                        </m:e>
                                      </m:func>
                                    </m:oMath>
                                  </m:oMathPara>
                                </w:p>
                                <w:p w14:paraId="26E93CC6" w14:textId="77777777" w:rsidR="009B093D" w:rsidRDefault="009B093D" w:rsidP="006D3E2F">
                                  <w:pPr>
                                    <w:pStyle w:val="Parts"/>
                                  </w:pPr>
                                </w:p>
                              </w:tc>
                            </w:tr>
                            <w:tr w:rsidR="009B093D" w14:paraId="458B0B3D" w14:textId="77777777" w:rsidTr="004A4688">
                              <w:trPr>
                                <w:trHeight w:hRule="exact" w:val="255"/>
                              </w:trPr>
                              <w:tc>
                                <w:tcPr>
                                  <w:tcW w:w="5000" w:type="pct"/>
                                  <w:shd w:val="clear" w:color="auto" w:fill="E7E6E6" w:themeFill="background2"/>
                                </w:tcPr>
                                <w:p w14:paraId="47B3532F" w14:textId="77777777" w:rsidR="009B093D" w:rsidRPr="00992D52" w:rsidRDefault="009B093D" w:rsidP="00992D52">
                                  <w:pPr>
                                    <w:pStyle w:val="Part"/>
                                    <w:jc w:val="center"/>
                                    <w:rPr>
                                      <w:b/>
                                    </w:rPr>
                                  </w:pPr>
                                  <w:r w:rsidRPr="00992D52">
                                    <w:rPr>
                                      <w:b/>
                                    </w:rPr>
                                    <w:t>Specific behaviours</w:t>
                                  </w:r>
                                </w:p>
                              </w:tc>
                            </w:tr>
                            <w:tr w:rsidR="009B093D" w14:paraId="7F627558" w14:textId="77777777" w:rsidTr="00BC4B6B">
                              <w:tc>
                                <w:tcPr>
                                  <w:tcW w:w="5000" w:type="pct"/>
                                </w:tcPr>
                                <w:p w14:paraId="023B02D9" w14:textId="77777777" w:rsidR="009B093D" w:rsidRDefault="009B093D" w:rsidP="00992D52">
                                  <w:pPr>
                                    <w:pStyle w:val="Parts"/>
                                    <w:rPr>
                                      <w:rFonts w:eastAsiaTheme="minorEastAsia"/>
                                    </w:rPr>
                                  </w:pPr>
                                  <w:r>
                                    <w:sym w:font="Wingdings" w:char="F0FC"/>
                                  </w:r>
                                  <w:r>
                                    <w:t xml:space="preserve"> only changes value of </w:t>
                                  </w:r>
                                  <m:oMath>
                                    <m:r>
                                      <w:rPr>
                                        <w:rFonts w:ascii="Cambria Math" w:hAnsi="Cambria Math"/>
                                      </w:rPr>
                                      <m:t>c</m:t>
                                    </m:r>
                                  </m:oMath>
                                </w:p>
                                <w:p w14:paraId="2CE8F096" w14:textId="77777777" w:rsidR="009B093D" w:rsidRDefault="009B093D" w:rsidP="00992D52">
                                  <w:pPr>
                                    <w:pStyle w:val="Parts"/>
                                  </w:pPr>
                                  <w:r>
                                    <w:rPr>
                                      <w:rFonts w:ascii="Wingdings" w:hAnsi="Wingdings"/>
                                    </w:rPr>
                                    <w:t></w:t>
                                  </w:r>
                                  <w:r>
                                    <w:t xml:space="preserve"> correct function</w:t>
                                  </w:r>
                                </w:p>
                              </w:tc>
                            </w:tr>
                          </w:tbl>
                          <w:p w14:paraId="7F3CB36A"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CAF6" id="Text Box 29" o:spid="_x0000_s1053" type="#_x0000_t202" style="position:absolute;left:0;text-align:left;margin-left:155.3pt;margin-top:3.4pt;width:217.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HRgIAAL4EAAAOAAAAZHJzL2Uyb0RvYy54bWysVE1vGjEQvVfqf7B8Lwu0I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&#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9B093D" w14:paraId="3B683BA5" w14:textId="77777777" w:rsidTr="004A4688">
                        <w:trPr>
                          <w:trHeight w:hRule="exact" w:val="255"/>
                        </w:trPr>
                        <w:tc>
                          <w:tcPr>
                            <w:tcW w:w="5000" w:type="pct"/>
                            <w:shd w:val="clear" w:color="auto" w:fill="E7E6E6" w:themeFill="background2"/>
                          </w:tcPr>
                          <w:p w14:paraId="1DD62578" w14:textId="77777777" w:rsidR="009B093D" w:rsidRPr="00992D52" w:rsidRDefault="009B093D" w:rsidP="00992D52">
                            <w:pPr>
                              <w:pStyle w:val="Part"/>
                              <w:jc w:val="center"/>
                              <w:rPr>
                                <w:b/>
                              </w:rPr>
                            </w:pPr>
                            <w:r w:rsidRPr="00992D52">
                              <w:rPr>
                                <w:b/>
                              </w:rPr>
                              <w:t>Solution</w:t>
                            </w:r>
                          </w:p>
                        </w:tc>
                      </w:tr>
                      <w:tr w:rsidR="009B093D" w14:paraId="5CCD3691" w14:textId="77777777" w:rsidTr="00BC4B6B">
                        <w:tc>
                          <w:tcPr>
                            <w:tcW w:w="5000" w:type="pct"/>
                          </w:tcPr>
                          <w:p w14:paraId="28C4F49F" w14:textId="77777777" w:rsidR="009B093D" w:rsidRPr="007A02B4" w:rsidRDefault="009B093D" w:rsidP="00992D52">
                            <w:pPr>
                              <w:pStyle w:val="Parts"/>
                              <w:rPr>
                                <w:rFonts w:eastAsiaTheme="minorEastAsia"/>
                              </w:rPr>
                            </w:pPr>
                            <m:oMathPara>
                              <m:oMath>
                                <m:r>
                                  <w:rPr>
                                    <w:rFonts w:ascii="Cambria Math" w:eastAsiaTheme="minorEastAsia" w:hAnsi="Cambria Math"/>
                                  </w:rPr>
                                  <m:t>c</m:t>
                                </m:r>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=-1    (</m:t>
                                </m:r>
                                <m:r>
                                  <m:rPr>
                                    <m:nor/>
                                  </m:rPr>
                                  <w:rPr>
                                    <w:rFonts w:ascii="Cambria Math" w:eastAsiaTheme="minorEastAsia" w:hAnsi="Cambria Math"/>
                                  </w:rPr>
                                  <m:t>or</m:t>
                                </m:r>
                                <m:r>
                                  <w:rPr>
                                    <w:rFonts w:ascii="Cambria Math" w:eastAsiaTheme="minorEastAsia" w:hAnsi="Cambria Math"/>
                                  </w:rPr>
                                  <m:t>-7, -1, 5, …)</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=9</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box>
                                        <m:d>
                                          <m:dPr>
                                            <m:ctrlPr>
                                              <w:rPr>
                                                <w:rFonts w:ascii="Cambria Math" w:eastAsiaTheme="minorEastAsia" w:hAnsi="Cambria Math"/>
                                                <w:i/>
                                              </w:rPr>
                                            </m:ctrlPr>
                                          </m:dPr>
                                          <m:e>
                                            <m:r>
                                              <w:rPr>
                                                <w:rFonts w:ascii="Cambria Math" w:eastAsiaTheme="minorEastAsia" w:hAnsi="Cambria Math"/>
                                              </w:rPr>
                                              <m:t>t-1</m:t>
                                            </m:r>
                                          </m:e>
                                        </m:d>
                                      </m:e>
                                    </m:d>
                                    <m:r>
                                      <w:rPr>
                                        <w:rFonts w:ascii="Cambria Math" w:eastAsiaTheme="minorEastAsia" w:hAnsi="Cambria Math"/>
                                      </w:rPr>
                                      <m:t>+15</m:t>
                                    </m:r>
                                  </m:e>
                                </m:func>
                              </m:oMath>
                            </m:oMathPara>
                          </w:p>
                          <w:p w14:paraId="26E93CC6" w14:textId="77777777" w:rsidR="009B093D" w:rsidRDefault="009B093D" w:rsidP="006D3E2F">
                            <w:pPr>
                              <w:pStyle w:val="Parts"/>
                            </w:pPr>
                          </w:p>
                        </w:tc>
                      </w:tr>
                      <w:tr w:rsidR="009B093D" w14:paraId="458B0B3D" w14:textId="77777777" w:rsidTr="004A4688">
                        <w:trPr>
                          <w:trHeight w:hRule="exact" w:val="255"/>
                        </w:trPr>
                        <w:tc>
                          <w:tcPr>
                            <w:tcW w:w="5000" w:type="pct"/>
                            <w:shd w:val="clear" w:color="auto" w:fill="E7E6E6" w:themeFill="background2"/>
                          </w:tcPr>
                          <w:p w14:paraId="47B3532F" w14:textId="77777777" w:rsidR="009B093D" w:rsidRPr="00992D52" w:rsidRDefault="009B093D" w:rsidP="00992D52">
                            <w:pPr>
                              <w:pStyle w:val="Part"/>
                              <w:jc w:val="center"/>
                              <w:rPr>
                                <w:b/>
                              </w:rPr>
                            </w:pPr>
                            <w:r w:rsidRPr="00992D52">
                              <w:rPr>
                                <w:b/>
                              </w:rPr>
                              <w:t>Specific behaviours</w:t>
                            </w:r>
                          </w:p>
                        </w:tc>
                      </w:tr>
                      <w:tr w:rsidR="009B093D" w14:paraId="7F627558" w14:textId="77777777" w:rsidTr="00BC4B6B">
                        <w:tc>
                          <w:tcPr>
                            <w:tcW w:w="5000" w:type="pct"/>
                          </w:tcPr>
                          <w:p w14:paraId="023B02D9" w14:textId="77777777" w:rsidR="009B093D" w:rsidRDefault="009B093D" w:rsidP="00992D52">
                            <w:pPr>
                              <w:pStyle w:val="Parts"/>
                              <w:rPr>
                                <w:rFonts w:eastAsiaTheme="minorEastAsia"/>
                              </w:rPr>
                            </w:pPr>
                            <w:r>
                              <w:sym w:font="Wingdings" w:char="F0FC"/>
                            </w:r>
                            <w:r>
                              <w:t xml:space="preserve"> only changes value of </w:t>
                            </w:r>
                            <m:oMath>
                              <m:r>
                                <w:rPr>
                                  <w:rFonts w:ascii="Cambria Math" w:hAnsi="Cambria Math"/>
                                </w:rPr>
                                <m:t>c</m:t>
                              </m:r>
                            </m:oMath>
                          </w:p>
                          <w:p w14:paraId="2CE8F096" w14:textId="77777777" w:rsidR="009B093D" w:rsidRDefault="009B093D" w:rsidP="00992D52">
                            <w:pPr>
                              <w:pStyle w:val="Parts"/>
                            </w:pPr>
                            <w:r>
                              <w:rPr>
                                <w:rFonts w:ascii="Wingdings" w:hAnsi="Wingdings"/>
                              </w:rPr>
                              <w:t></w:t>
                            </w:r>
                            <w:r>
                              <w:t xml:space="preserve"> correct function</w:t>
                            </w:r>
                          </w:p>
                        </w:tc>
                      </w:tr>
                    </w:tbl>
                    <w:p w14:paraId="7F3CB36A" w14:textId="77777777" w:rsidR="009B093D" w:rsidRDefault="009B093D" w:rsidP="007E4BA3">
                      <w:pPr>
                        <w:pStyle w:val="Part"/>
                      </w:pPr>
                    </w:p>
                  </w:txbxContent>
                </v:textbox>
              </v:shape>
            </w:pict>
          </mc:Fallback>
        </mc:AlternateContent>
      </w:r>
    </w:p>
    <w:p w14:paraId="63570E37" w14:textId="77777777" w:rsidR="009B093D" w:rsidRDefault="009B093D" w:rsidP="00C078A1">
      <w:pPr>
        <w:pStyle w:val="Parta"/>
      </w:pPr>
    </w:p>
    <w:p w14:paraId="1DC938E9" w14:textId="77777777" w:rsidR="009B093D" w:rsidRDefault="009B093D" w:rsidP="00C078A1">
      <w:pPr>
        <w:pStyle w:val="Parta"/>
      </w:pPr>
    </w:p>
    <w:p w14:paraId="4B990FD2" w14:textId="77777777" w:rsidR="009B093D" w:rsidRDefault="009B093D" w:rsidP="00C078A1">
      <w:pPr>
        <w:pStyle w:val="Parta"/>
      </w:pPr>
    </w:p>
    <w:p w14:paraId="4A00C893" w14:textId="77777777" w:rsidR="009B093D" w:rsidRDefault="009B093D" w:rsidP="00C078A1">
      <w:pPr>
        <w:pStyle w:val="Parta"/>
      </w:pPr>
    </w:p>
    <w:p w14:paraId="1B1B8EB7" w14:textId="77777777" w:rsidR="009B093D" w:rsidRDefault="009B093D" w:rsidP="00C078A1">
      <w:pPr>
        <w:pStyle w:val="Parta"/>
      </w:pPr>
    </w:p>
    <w:p w14:paraId="0B3EB7C2" w14:textId="77777777" w:rsidR="009B093D" w:rsidRDefault="009B093D" w:rsidP="00C078A1">
      <w:pPr>
        <w:pStyle w:val="Parta"/>
      </w:pPr>
    </w:p>
    <w:p w14:paraId="001C4693" w14:textId="77777777" w:rsidR="009B093D" w:rsidRDefault="009B093D" w:rsidP="00C078A1">
      <w:pPr>
        <w:pStyle w:val="Parta"/>
      </w:pPr>
    </w:p>
    <w:p w14:paraId="57CC389D" w14:textId="77777777" w:rsidR="009B093D" w:rsidRDefault="009B093D" w:rsidP="00C078A1">
      <w:pPr>
        <w:pStyle w:val="Parta"/>
      </w:pPr>
    </w:p>
    <w:p w14:paraId="50A4B641" w14:textId="77777777" w:rsidR="009B093D" w:rsidRDefault="009B093D" w:rsidP="00C078A1">
      <w:pPr>
        <w:pStyle w:val="Parta"/>
      </w:pPr>
    </w:p>
    <w:p w14:paraId="59F0ADF5" w14:textId="77777777" w:rsidR="009B093D" w:rsidRDefault="009B093D" w:rsidP="00C078A1">
      <w:pPr>
        <w:pStyle w:val="Parta"/>
      </w:pPr>
    </w:p>
    <w:p w14:paraId="014E81C0" w14:textId="77777777" w:rsidR="009B093D" w:rsidRDefault="009B093D" w:rsidP="00C078A1">
      <w:pPr>
        <w:pStyle w:val="Parta"/>
      </w:pPr>
      <w:r>
        <w:rPr>
          <w:noProof/>
          <w:lang w:eastAsia="en-AU"/>
        </w:rPr>
        <mc:AlternateContent>
          <mc:Choice Requires="wps">
            <w:drawing>
              <wp:anchor distT="0" distB="0" distL="114300" distR="114300" simplePos="0" relativeHeight="251697152" behindDoc="0" locked="0" layoutInCell="1" allowOverlap="1" wp14:anchorId="772A3EA2" wp14:editId="2AB1B60D">
                <wp:simplePos x="0" y="0"/>
                <wp:positionH relativeFrom="column">
                  <wp:posOffset>1972310</wp:posOffset>
                </wp:positionH>
                <wp:positionV relativeFrom="paragraph">
                  <wp:posOffset>247015</wp:posOffset>
                </wp:positionV>
                <wp:extent cx="2266950" cy="140335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226695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44"/>
                            </w:tblGrid>
                            <w:tr w:rsidR="009B093D" w14:paraId="2545C14E" w14:textId="77777777" w:rsidTr="004A4688">
                              <w:trPr>
                                <w:trHeight w:hRule="exact" w:val="255"/>
                              </w:trPr>
                              <w:tc>
                                <w:tcPr>
                                  <w:tcW w:w="5000" w:type="pct"/>
                                  <w:shd w:val="clear" w:color="auto" w:fill="E7E6E6" w:themeFill="background2"/>
                                </w:tcPr>
                                <w:p w14:paraId="03606D17" w14:textId="77777777" w:rsidR="009B093D" w:rsidRPr="00992D52" w:rsidRDefault="009B093D" w:rsidP="00992D52">
                                  <w:pPr>
                                    <w:pStyle w:val="Part"/>
                                    <w:jc w:val="center"/>
                                    <w:rPr>
                                      <w:b/>
                                    </w:rPr>
                                  </w:pPr>
                                  <w:r w:rsidRPr="00992D52">
                                    <w:rPr>
                                      <w:b/>
                                    </w:rPr>
                                    <w:t>Solution</w:t>
                                  </w:r>
                                </w:p>
                              </w:tc>
                            </w:tr>
                            <w:tr w:rsidR="009B093D" w14:paraId="35E89E68" w14:textId="77777777" w:rsidTr="00BC4B6B">
                              <w:tc>
                                <w:tcPr>
                                  <w:tcW w:w="5000" w:type="pct"/>
                                </w:tcPr>
                                <w:p w14:paraId="00159ECA" w14:textId="77777777" w:rsidR="009B093D" w:rsidRPr="00A302BC" w:rsidRDefault="009B093D" w:rsidP="00992D52">
                                  <w:pPr>
                                    <w:pStyle w:val="Parts"/>
                                    <w:rPr>
                                      <w:rFonts w:eastAsiaTheme="minorEastAsia"/>
                                    </w:rPr>
                                  </w:pPr>
                                  <m:oMathPara>
                                    <m:oMath>
                                      <m:r>
                                        <w:rPr>
                                          <w:rFonts w:ascii="Cambria Math" w:eastAsiaTheme="minorEastAsia" w:hAnsi="Cambria Math"/>
                                        </w:rPr>
                                        <m:t>9</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box>
                                              <m:d>
                                                <m:dPr>
                                                  <m:ctrlPr>
                                                    <w:rPr>
                                                      <w:rFonts w:ascii="Cambria Math" w:eastAsiaTheme="minorEastAsia" w:hAnsi="Cambria Math"/>
                                                      <w:i/>
                                                    </w:rPr>
                                                  </m:ctrlPr>
                                                </m:dPr>
                                                <m:e>
                                                  <m:r>
                                                    <w:rPr>
                                                      <w:rFonts w:ascii="Cambria Math" w:eastAsiaTheme="minorEastAsia" w:hAnsi="Cambria Math"/>
                                                    </w:rPr>
                                                    <m:t>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e>
                                          </m:d>
                                          <m:r>
                                            <w:rPr>
                                              <w:rFonts w:ascii="Cambria Math" w:eastAsiaTheme="minorEastAsia" w:hAnsi="Cambria Math"/>
                                            </w:rPr>
                                            <m:t>+15=18</m:t>
                                          </m:r>
                                        </m:e>
                                      </m:func>
                                    </m:oMath>
                                  </m:oMathPara>
                                </w:p>
                                <w:p w14:paraId="58794981" w14:textId="77777777" w:rsidR="009B093D" w:rsidRPr="00BD1DFE" w:rsidRDefault="009B093D" w:rsidP="00992D52">
                                  <w:pPr>
                                    <w:pStyle w:val="Parts"/>
                                    <w:rPr>
                                      <w:rFonts w:eastAsiaTheme="minorEastAsia"/>
                                    </w:rPr>
                                  </w:pPr>
                                  <m:oMathPara>
                                    <m:oMath>
                                      <m:r>
                                        <w:rPr>
                                          <w:rFonts w:ascii="Cambria Math" w:hAnsi="Cambria Math"/>
                                        </w:rPr>
                                        <m:t>t=</m:t>
                                      </m:r>
                                      <m:r>
                                        <w:rPr>
                                          <w:rFonts w:ascii="Cambria Math" w:eastAsiaTheme="minorEastAsia" w:hAnsi="Cambria Math"/>
                                        </w:rPr>
                                        <m:t xml:space="preserve">152.18 </m:t>
                                      </m:r>
                                      <m:r>
                                        <m:rPr>
                                          <m:nor/>
                                        </m:rPr>
                                        <w:rPr>
                                          <w:rFonts w:ascii="Cambria Math" w:eastAsiaTheme="minorEastAsia" w:hAnsi="Cambria Math"/>
                                        </w:rPr>
                                        <m:t>s</m:t>
                                      </m:r>
                                    </m:oMath>
                                  </m:oMathPara>
                                </w:p>
                                <w:p w14:paraId="4005B474" w14:textId="77777777" w:rsidR="009B093D" w:rsidRPr="00BD1DFE" w:rsidRDefault="009B093D" w:rsidP="00992D52">
                                  <w:pPr>
                                    <w:pStyle w:val="Parts"/>
                                    <w:rPr>
                                      <w:rFonts w:eastAsiaTheme="minorEastAsia"/>
                                    </w:rPr>
                                  </w:pPr>
                                </w:p>
                              </w:tc>
                            </w:tr>
                            <w:tr w:rsidR="009B093D" w14:paraId="1F14C83F" w14:textId="77777777" w:rsidTr="004A4688">
                              <w:trPr>
                                <w:trHeight w:hRule="exact" w:val="255"/>
                              </w:trPr>
                              <w:tc>
                                <w:tcPr>
                                  <w:tcW w:w="5000" w:type="pct"/>
                                  <w:shd w:val="clear" w:color="auto" w:fill="E7E6E6" w:themeFill="background2"/>
                                </w:tcPr>
                                <w:p w14:paraId="3811D492" w14:textId="77777777" w:rsidR="009B093D" w:rsidRPr="00992D52" w:rsidRDefault="009B093D" w:rsidP="00992D52">
                                  <w:pPr>
                                    <w:pStyle w:val="Part"/>
                                    <w:jc w:val="center"/>
                                    <w:rPr>
                                      <w:b/>
                                    </w:rPr>
                                  </w:pPr>
                                  <w:r w:rsidRPr="00992D52">
                                    <w:rPr>
                                      <w:b/>
                                    </w:rPr>
                                    <w:t>Specific behaviours</w:t>
                                  </w:r>
                                </w:p>
                              </w:tc>
                            </w:tr>
                            <w:tr w:rsidR="009B093D" w14:paraId="226AE77E" w14:textId="77777777" w:rsidTr="00BC4B6B">
                              <w:tc>
                                <w:tcPr>
                                  <w:tcW w:w="5000" w:type="pct"/>
                                </w:tcPr>
                                <w:p w14:paraId="7B52DF3E" w14:textId="77777777" w:rsidR="009B093D" w:rsidRDefault="009B093D" w:rsidP="00992D52">
                                  <w:pPr>
                                    <w:pStyle w:val="Parts"/>
                                  </w:pPr>
                                  <w:r>
                                    <w:sym w:font="Wingdings" w:char="F0FC"/>
                                  </w:r>
                                  <w:r>
                                    <w:t xml:space="preserve"> method</w:t>
                                  </w:r>
                                </w:p>
                                <w:p w14:paraId="354B3CDE" w14:textId="77777777" w:rsidR="009B093D" w:rsidRDefault="009B093D" w:rsidP="00992D52">
                                  <w:pPr>
                                    <w:pStyle w:val="Parts"/>
                                  </w:pPr>
                                  <w:r>
                                    <w:rPr>
                                      <w:rFonts w:ascii="Wingdings" w:hAnsi="Wingdings"/>
                                    </w:rPr>
                                    <w:t></w:t>
                                  </w:r>
                                  <w:r>
                                    <w:t xml:space="preserve"> correct time</w:t>
                                  </w:r>
                                </w:p>
                              </w:tc>
                            </w:tr>
                          </w:tbl>
                          <w:p w14:paraId="7A3F9440" w14:textId="77777777" w:rsidR="009B093D" w:rsidRDefault="009B093D" w:rsidP="0035375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3EA2" id="Text Box 30" o:spid="_x0000_s1054" type="#_x0000_t202" style="position:absolute;left:0;text-align:left;margin-left:155.3pt;margin-top:19.45pt;width:178.5pt;height:1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44"/>
                      </w:tblGrid>
                      <w:tr w:rsidR="009B093D" w14:paraId="2545C14E" w14:textId="77777777" w:rsidTr="004A4688">
                        <w:trPr>
                          <w:trHeight w:hRule="exact" w:val="255"/>
                        </w:trPr>
                        <w:tc>
                          <w:tcPr>
                            <w:tcW w:w="5000" w:type="pct"/>
                            <w:shd w:val="clear" w:color="auto" w:fill="E7E6E6" w:themeFill="background2"/>
                          </w:tcPr>
                          <w:p w14:paraId="03606D17" w14:textId="77777777" w:rsidR="009B093D" w:rsidRPr="00992D52" w:rsidRDefault="009B093D" w:rsidP="00992D52">
                            <w:pPr>
                              <w:pStyle w:val="Part"/>
                              <w:jc w:val="center"/>
                              <w:rPr>
                                <w:b/>
                              </w:rPr>
                            </w:pPr>
                            <w:r w:rsidRPr="00992D52">
                              <w:rPr>
                                <w:b/>
                              </w:rPr>
                              <w:t>Solution</w:t>
                            </w:r>
                          </w:p>
                        </w:tc>
                      </w:tr>
                      <w:tr w:rsidR="009B093D" w14:paraId="35E89E68" w14:textId="77777777" w:rsidTr="00BC4B6B">
                        <w:tc>
                          <w:tcPr>
                            <w:tcW w:w="5000" w:type="pct"/>
                          </w:tcPr>
                          <w:p w14:paraId="00159ECA" w14:textId="77777777" w:rsidR="009B093D" w:rsidRPr="00A302BC" w:rsidRDefault="009B093D" w:rsidP="00992D52">
                            <w:pPr>
                              <w:pStyle w:val="Parts"/>
                              <w:rPr>
                                <w:rFonts w:eastAsiaTheme="minorEastAsia"/>
                              </w:rPr>
                            </w:pPr>
                            <m:oMathPara>
                              <m:oMath>
                                <m:r>
                                  <w:rPr>
                                    <w:rFonts w:ascii="Cambria Math" w:eastAsiaTheme="minorEastAsia" w:hAnsi="Cambria Math"/>
                                  </w:rPr>
                                  <m:t>9</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box>
                                        <m:d>
                                          <m:dPr>
                                            <m:ctrlPr>
                                              <w:rPr>
                                                <w:rFonts w:ascii="Cambria Math" w:eastAsiaTheme="minorEastAsia" w:hAnsi="Cambria Math"/>
                                                <w:i/>
                                              </w:rPr>
                                            </m:ctrlPr>
                                          </m:dPr>
                                          <m:e>
                                            <m:r>
                                              <w:rPr>
                                                <w:rFonts w:ascii="Cambria Math" w:eastAsiaTheme="minorEastAsia" w:hAnsi="Cambria Math"/>
                                              </w:rPr>
                                              <m:t>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e>
                                    </m:d>
                                    <m:r>
                                      <w:rPr>
                                        <w:rFonts w:ascii="Cambria Math" w:eastAsiaTheme="minorEastAsia" w:hAnsi="Cambria Math"/>
                                      </w:rPr>
                                      <m:t>+15=18</m:t>
                                    </m:r>
                                  </m:e>
                                </m:func>
                              </m:oMath>
                            </m:oMathPara>
                          </w:p>
                          <w:p w14:paraId="58794981" w14:textId="77777777" w:rsidR="009B093D" w:rsidRPr="00BD1DFE" w:rsidRDefault="009B093D" w:rsidP="00992D52">
                            <w:pPr>
                              <w:pStyle w:val="Parts"/>
                              <w:rPr>
                                <w:rFonts w:eastAsiaTheme="minorEastAsia"/>
                              </w:rPr>
                            </w:pPr>
                            <m:oMathPara>
                              <m:oMath>
                                <m:r>
                                  <w:rPr>
                                    <w:rFonts w:ascii="Cambria Math" w:hAnsi="Cambria Math"/>
                                  </w:rPr>
                                  <m:t>t=</m:t>
                                </m:r>
                                <m:r>
                                  <w:rPr>
                                    <w:rFonts w:ascii="Cambria Math" w:eastAsiaTheme="minorEastAsia" w:hAnsi="Cambria Math"/>
                                  </w:rPr>
                                  <m:t xml:space="preserve">152.18 </m:t>
                                </m:r>
                                <m:r>
                                  <m:rPr>
                                    <m:nor/>
                                  </m:rPr>
                                  <w:rPr>
                                    <w:rFonts w:ascii="Cambria Math" w:eastAsiaTheme="minorEastAsia" w:hAnsi="Cambria Math"/>
                                  </w:rPr>
                                  <m:t>s</m:t>
                                </m:r>
                              </m:oMath>
                            </m:oMathPara>
                          </w:p>
                          <w:p w14:paraId="4005B474" w14:textId="77777777" w:rsidR="009B093D" w:rsidRPr="00BD1DFE" w:rsidRDefault="009B093D" w:rsidP="00992D52">
                            <w:pPr>
                              <w:pStyle w:val="Parts"/>
                              <w:rPr>
                                <w:rFonts w:eastAsiaTheme="minorEastAsia"/>
                              </w:rPr>
                            </w:pPr>
                          </w:p>
                        </w:tc>
                      </w:tr>
                      <w:tr w:rsidR="009B093D" w14:paraId="1F14C83F" w14:textId="77777777" w:rsidTr="004A4688">
                        <w:trPr>
                          <w:trHeight w:hRule="exact" w:val="255"/>
                        </w:trPr>
                        <w:tc>
                          <w:tcPr>
                            <w:tcW w:w="5000" w:type="pct"/>
                            <w:shd w:val="clear" w:color="auto" w:fill="E7E6E6" w:themeFill="background2"/>
                          </w:tcPr>
                          <w:p w14:paraId="3811D492" w14:textId="77777777" w:rsidR="009B093D" w:rsidRPr="00992D52" w:rsidRDefault="009B093D" w:rsidP="00992D52">
                            <w:pPr>
                              <w:pStyle w:val="Part"/>
                              <w:jc w:val="center"/>
                              <w:rPr>
                                <w:b/>
                              </w:rPr>
                            </w:pPr>
                            <w:r w:rsidRPr="00992D52">
                              <w:rPr>
                                <w:b/>
                              </w:rPr>
                              <w:t>Specific behaviours</w:t>
                            </w:r>
                          </w:p>
                        </w:tc>
                      </w:tr>
                      <w:tr w:rsidR="009B093D" w14:paraId="226AE77E" w14:textId="77777777" w:rsidTr="00BC4B6B">
                        <w:tc>
                          <w:tcPr>
                            <w:tcW w:w="5000" w:type="pct"/>
                          </w:tcPr>
                          <w:p w14:paraId="7B52DF3E" w14:textId="77777777" w:rsidR="009B093D" w:rsidRDefault="009B093D" w:rsidP="00992D52">
                            <w:pPr>
                              <w:pStyle w:val="Parts"/>
                            </w:pPr>
                            <w:r>
                              <w:sym w:font="Wingdings" w:char="F0FC"/>
                            </w:r>
                            <w:r>
                              <w:t xml:space="preserve"> method</w:t>
                            </w:r>
                          </w:p>
                          <w:p w14:paraId="354B3CDE" w14:textId="77777777" w:rsidR="009B093D" w:rsidRDefault="009B093D" w:rsidP="00992D52">
                            <w:pPr>
                              <w:pStyle w:val="Parts"/>
                            </w:pPr>
                            <w:r>
                              <w:rPr>
                                <w:rFonts w:ascii="Wingdings" w:hAnsi="Wingdings"/>
                              </w:rPr>
                              <w:t></w:t>
                            </w:r>
                            <w:r>
                              <w:t xml:space="preserve"> correct time</w:t>
                            </w:r>
                          </w:p>
                        </w:tc>
                      </w:tr>
                    </w:tbl>
                    <w:p w14:paraId="7A3F9440" w14:textId="77777777" w:rsidR="009B093D" w:rsidRDefault="009B093D" w:rsidP="00353754">
                      <w:pPr>
                        <w:pStyle w:val="Part"/>
                      </w:pPr>
                    </w:p>
                  </w:txbxContent>
                </v:textbox>
              </v:shape>
            </w:pict>
          </mc:Fallback>
        </mc:AlternateContent>
      </w:r>
      <w:r>
        <w:t>(c)</w:t>
      </w:r>
      <w:r>
        <w:tab/>
        <w:t xml:space="preserve">Determine the first time that </w:t>
      </w:r>
      <m:oMath>
        <m:r>
          <w:rPr>
            <w:rFonts w:ascii="Cambria Math" w:hAnsi="Cambria Math"/>
          </w:rPr>
          <m:t>P</m:t>
        </m:r>
      </m:oMath>
      <w:r>
        <w:rPr>
          <w:rFonts w:eastAsiaTheme="minorEastAsia"/>
        </w:rPr>
        <w:t xml:space="preserve"> is </w:t>
      </w:r>
      <m:oMath>
        <m:r>
          <w:rPr>
            <w:rFonts w:ascii="Cambria Math" w:eastAsiaTheme="minorEastAsia" w:hAnsi="Cambria Math"/>
          </w:rPr>
          <m:t>18</m:t>
        </m:r>
      </m:oMath>
      <w:r>
        <w:rPr>
          <w:rFonts w:eastAsiaTheme="minorEastAsia"/>
        </w:rPr>
        <w:t xml:space="preserve"> cm from </w:t>
      </w:r>
      <m:oMath>
        <m:r>
          <w:rPr>
            <w:rFonts w:ascii="Cambria Math" w:eastAsiaTheme="minorEastAsia" w:hAnsi="Cambria Math"/>
          </w:rPr>
          <m:t>O</m:t>
        </m:r>
      </m:oMath>
      <w:r>
        <w:rPr>
          <w:rFonts w:eastAsiaTheme="minorEastAsia"/>
        </w:rPr>
        <w:t xml:space="preserve"> after </w:t>
      </w:r>
      <m:oMath>
        <m:r>
          <w:rPr>
            <w:rFonts w:ascii="Cambria Math" w:eastAsiaTheme="minorEastAsia" w:hAnsi="Cambria Math"/>
          </w:rPr>
          <m:t>150</m:t>
        </m:r>
      </m:oMath>
      <w:r>
        <w:rPr>
          <w:rFonts w:eastAsiaTheme="minorEastAsia"/>
        </w:rPr>
        <w:t xml:space="preserve"> seconds, giving your answer to two decimal places.</w:t>
      </w:r>
      <w:r>
        <w:rPr>
          <w:rFonts w:eastAsiaTheme="minorEastAsia"/>
        </w:rPr>
        <w:tab/>
        <w:t>(2 marks)</w:t>
      </w:r>
    </w:p>
    <w:p w14:paraId="3BD44BE3" w14:textId="77777777" w:rsidR="009B093D" w:rsidRDefault="009B093D" w:rsidP="00941891">
      <w:pPr>
        <w:pStyle w:val="Part"/>
      </w:pPr>
    </w:p>
    <w:p w14:paraId="78EF74B7" w14:textId="49DEFEC6" w:rsidR="009B093D" w:rsidRDefault="009B093D">
      <w:pPr>
        <w:spacing w:after="160" w:line="259" w:lineRule="auto"/>
        <w:contextualSpacing w:val="0"/>
        <w:rPr>
          <w:b/>
          <w:szCs w:val="24"/>
          <w:lang w:val="en-US"/>
        </w:rPr>
      </w:pPr>
      <w:r>
        <w:br w:type="page"/>
      </w:r>
    </w:p>
    <w:p w14:paraId="0AE0D297" w14:textId="0742A0E7" w:rsidR="009B093D" w:rsidRDefault="009B093D" w:rsidP="009B093D">
      <w:pPr>
        <w:pStyle w:val="QNum"/>
      </w:pPr>
      <w:r>
        <w:lastRenderedPageBreak/>
        <w:t>Question 18</w:t>
      </w:r>
      <w:r>
        <w:tab/>
        <w:t>(7 marks)</w:t>
      </w:r>
    </w:p>
    <w:p w14:paraId="14A9CF33" w14:textId="77777777" w:rsidR="009B093D" w:rsidRDefault="009B093D" w:rsidP="00941891">
      <w:pPr>
        <w:pStyle w:val="Part"/>
      </w:pPr>
      <w:r>
        <w:t xml:space="preserve">Let </w:t>
      </w:r>
      <m:oMath>
        <m:r>
          <w:rPr>
            <w:rFonts w:ascii="Cambria Math" w:hAnsi="Cambria Math"/>
          </w:rPr>
          <m:t>N={1, 2, 3, 4, 5, 6, 7, 8}</m:t>
        </m:r>
      </m:oMath>
      <w:r>
        <w:rPr>
          <w:rFonts w:eastAsiaTheme="minorEastAsia"/>
        </w:rPr>
        <w:t>.</w:t>
      </w:r>
    </w:p>
    <w:p w14:paraId="517E86BB" w14:textId="77777777" w:rsidR="009B093D" w:rsidRDefault="009B093D" w:rsidP="00941891">
      <w:pPr>
        <w:pStyle w:val="Part"/>
      </w:pPr>
    </w:p>
    <w:p w14:paraId="7E039E67" w14:textId="77777777" w:rsidR="009B093D" w:rsidRDefault="009B093D" w:rsidP="00C812C4">
      <w:pPr>
        <w:pStyle w:val="Parta"/>
        <w:rPr>
          <w:rFonts w:eastAsiaTheme="minorEastAsia"/>
        </w:rPr>
      </w:pPr>
      <w:r>
        <w:t>(a)</w:t>
      </w:r>
      <w:r>
        <w:tab/>
        <w:t xml:space="preserve">Three or four-digit codes are to be formed using integers selected from </w:t>
      </w:r>
      <m:oMath>
        <m:r>
          <w:rPr>
            <w:rFonts w:ascii="Cambria Math" w:hAnsi="Cambria Math"/>
          </w:rPr>
          <m:t>N</m:t>
        </m:r>
      </m:oMath>
      <w:r>
        <w:rPr>
          <w:rFonts w:eastAsiaTheme="minorEastAsia"/>
        </w:rPr>
        <w:t xml:space="preserve">, </w:t>
      </w:r>
      <w:r>
        <w:t xml:space="preserve">such as </w:t>
      </w:r>
      <m:oMath>
        <m:r>
          <w:rPr>
            <w:rFonts w:ascii="Cambria Math" w:hAnsi="Cambria Math"/>
          </w:rPr>
          <m:t>287</m:t>
        </m:r>
      </m:oMath>
      <w:r>
        <w:rPr>
          <w:rFonts w:eastAsiaTheme="minorEastAsia"/>
        </w:rPr>
        <w:t xml:space="preserve"> or </w:t>
      </w:r>
      <m:oMath>
        <m:r>
          <w:rPr>
            <w:rFonts w:ascii="Cambria Math" w:eastAsiaTheme="minorEastAsia" w:hAnsi="Cambria Math"/>
          </w:rPr>
          <m:t>1381</m:t>
        </m:r>
      </m:oMath>
      <w:r>
        <w:rPr>
          <w:rFonts w:eastAsiaTheme="minorEastAsia"/>
        </w:rPr>
        <w:t>.</w:t>
      </w:r>
    </w:p>
    <w:p w14:paraId="6BE0D9E4" w14:textId="77777777" w:rsidR="009B093D" w:rsidRDefault="009B093D" w:rsidP="00C812C4">
      <w:pPr>
        <w:pStyle w:val="Parta"/>
      </w:pPr>
    </w:p>
    <w:p w14:paraId="2C13DF10" w14:textId="77777777" w:rsidR="009B093D" w:rsidRDefault="009B093D" w:rsidP="00C812C4">
      <w:pPr>
        <w:pStyle w:val="Parta"/>
      </w:pPr>
      <w:r>
        <w:tab/>
        <w:t>Determine the number of codes that can be formed if</w:t>
      </w:r>
    </w:p>
    <w:p w14:paraId="11613D8F" w14:textId="77777777" w:rsidR="009B093D" w:rsidRDefault="009B093D" w:rsidP="00C812C4">
      <w:pPr>
        <w:pStyle w:val="Parta"/>
      </w:pPr>
    </w:p>
    <w:p w14:paraId="5A835B22" w14:textId="77777777" w:rsidR="009B093D" w:rsidRDefault="009B093D" w:rsidP="00C812C4">
      <w:pPr>
        <w:pStyle w:val="Partai"/>
      </w:pPr>
      <w:r>
        <w:t>(i)</w:t>
      </w:r>
      <w:r>
        <w:tab/>
        <w:t>there are no restrictions.</w:t>
      </w:r>
      <w:r>
        <w:tab/>
        <w:t>(2 marks)</w:t>
      </w:r>
    </w:p>
    <w:p w14:paraId="7C4C0C6D" w14:textId="77777777" w:rsidR="009B093D" w:rsidRDefault="009B093D" w:rsidP="00C812C4">
      <w:pPr>
        <w:pStyle w:val="Partai"/>
      </w:pPr>
      <w:r>
        <w:rPr>
          <w:noProof/>
          <w:lang w:eastAsia="en-AU"/>
        </w:rPr>
        <mc:AlternateContent>
          <mc:Choice Requires="wps">
            <w:drawing>
              <wp:anchor distT="0" distB="0" distL="114300" distR="114300" simplePos="0" relativeHeight="251700224" behindDoc="0" locked="0" layoutInCell="1" allowOverlap="1" wp14:anchorId="19A8F592" wp14:editId="01E1B284">
                <wp:simplePos x="0" y="0"/>
                <wp:positionH relativeFrom="column">
                  <wp:posOffset>1477010</wp:posOffset>
                </wp:positionH>
                <wp:positionV relativeFrom="paragraph">
                  <wp:posOffset>21590</wp:posOffset>
                </wp:positionV>
                <wp:extent cx="3016250" cy="126365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30162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9B093D" w14:paraId="4CF3178E" w14:textId="77777777" w:rsidTr="004A4688">
                              <w:trPr>
                                <w:trHeight w:hRule="exact" w:val="255"/>
                              </w:trPr>
                              <w:tc>
                                <w:tcPr>
                                  <w:tcW w:w="5000" w:type="pct"/>
                                  <w:shd w:val="clear" w:color="auto" w:fill="E7E6E6" w:themeFill="background2"/>
                                </w:tcPr>
                                <w:p w14:paraId="42AB9EAC" w14:textId="77777777" w:rsidR="009B093D" w:rsidRPr="00992D52" w:rsidRDefault="009B093D" w:rsidP="00992D52">
                                  <w:pPr>
                                    <w:pStyle w:val="Part"/>
                                    <w:jc w:val="center"/>
                                    <w:rPr>
                                      <w:b/>
                                    </w:rPr>
                                  </w:pPr>
                                  <w:r w:rsidRPr="00992D52">
                                    <w:rPr>
                                      <w:b/>
                                    </w:rPr>
                                    <w:t>Solution</w:t>
                                  </w:r>
                                </w:p>
                              </w:tc>
                            </w:tr>
                            <w:tr w:rsidR="009B093D" w14:paraId="44D641DC" w14:textId="77777777" w:rsidTr="00BC4B6B">
                              <w:tc>
                                <w:tcPr>
                                  <w:tcW w:w="5000" w:type="pct"/>
                                </w:tcPr>
                                <w:p w14:paraId="24DB9215" w14:textId="77777777" w:rsidR="009B093D" w:rsidRPr="003022F8"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8</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4</m:t>
                                          </m:r>
                                        </m:sup>
                                      </m:sSup>
                                      <m:r>
                                        <m:rPr>
                                          <m:aln/>
                                        </m:rPr>
                                        <w:rPr>
                                          <w:rFonts w:ascii="Cambria Math" w:hAnsi="Cambria Math"/>
                                        </w:rPr>
                                        <m:t>=512+4096</m:t>
                                      </m:r>
                                      <m:r>
                                        <m:rPr>
                                          <m:sty m:val="p"/>
                                        </m:rPr>
                                        <w:rPr>
                                          <w:rFonts w:eastAsiaTheme="minorEastAsia"/>
                                        </w:rPr>
                                        <w:br/>
                                      </m:r>
                                    </m:oMath>
                                    <m:oMath>
                                      <m:r>
                                        <m:rPr>
                                          <m:aln/>
                                        </m:rPr>
                                        <w:rPr>
                                          <w:rFonts w:ascii="Cambria Math" w:eastAsiaTheme="minorEastAsia" w:hAnsi="Cambria Math"/>
                                        </w:rPr>
                                        <m:t xml:space="preserve">=4608 </m:t>
                                      </m:r>
                                      <m:r>
                                        <m:rPr>
                                          <m:nor/>
                                        </m:rPr>
                                        <w:rPr>
                                          <w:rFonts w:ascii="Cambria Math" w:eastAsiaTheme="minorEastAsia" w:hAnsi="Cambria Math"/>
                                        </w:rPr>
                                        <m:t>codes</m:t>
                                      </m:r>
                                    </m:oMath>
                                  </m:oMathPara>
                                </w:p>
                                <w:p w14:paraId="167FEDE6" w14:textId="77777777" w:rsidR="009B093D" w:rsidRPr="003022F8" w:rsidRDefault="009B093D" w:rsidP="00992D52">
                                  <w:pPr>
                                    <w:pStyle w:val="Parts"/>
                                    <w:rPr>
                                      <w:rFonts w:eastAsiaTheme="minorEastAsia"/>
                                    </w:rPr>
                                  </w:pPr>
                                </w:p>
                              </w:tc>
                            </w:tr>
                            <w:tr w:rsidR="009B093D" w14:paraId="7E47E053" w14:textId="77777777" w:rsidTr="004A4688">
                              <w:trPr>
                                <w:trHeight w:hRule="exact" w:val="255"/>
                              </w:trPr>
                              <w:tc>
                                <w:tcPr>
                                  <w:tcW w:w="5000" w:type="pct"/>
                                  <w:shd w:val="clear" w:color="auto" w:fill="E7E6E6" w:themeFill="background2"/>
                                </w:tcPr>
                                <w:p w14:paraId="6AA95C54" w14:textId="77777777" w:rsidR="009B093D" w:rsidRPr="00992D52" w:rsidRDefault="009B093D" w:rsidP="00992D52">
                                  <w:pPr>
                                    <w:pStyle w:val="Part"/>
                                    <w:jc w:val="center"/>
                                    <w:rPr>
                                      <w:b/>
                                    </w:rPr>
                                  </w:pPr>
                                  <w:r w:rsidRPr="00992D52">
                                    <w:rPr>
                                      <w:b/>
                                    </w:rPr>
                                    <w:t>Specific behaviours</w:t>
                                  </w:r>
                                </w:p>
                              </w:tc>
                            </w:tr>
                            <w:tr w:rsidR="009B093D" w14:paraId="038C1C00" w14:textId="77777777" w:rsidTr="00BC4B6B">
                              <w:tc>
                                <w:tcPr>
                                  <w:tcW w:w="5000" w:type="pct"/>
                                </w:tcPr>
                                <w:p w14:paraId="2675B9E1" w14:textId="77777777" w:rsidR="009B093D" w:rsidRDefault="009B093D" w:rsidP="00992D52">
                                  <w:pPr>
                                    <w:pStyle w:val="Parts"/>
                                  </w:pPr>
                                  <w:r>
                                    <w:sym w:font="Wingdings" w:char="F0FC"/>
                                  </w:r>
                                  <w:r>
                                    <w:t xml:space="preserve"> indicates number of 3- and 4-digit codes</w:t>
                                  </w:r>
                                </w:p>
                                <w:p w14:paraId="0D68AB9B" w14:textId="77777777" w:rsidR="009B093D" w:rsidRDefault="009B093D" w:rsidP="00992D52">
                                  <w:pPr>
                                    <w:pStyle w:val="Parts"/>
                                  </w:pPr>
                                  <w:r>
                                    <w:rPr>
                                      <w:rFonts w:ascii="Wingdings" w:hAnsi="Wingdings"/>
                                    </w:rPr>
                                    <w:t></w:t>
                                  </w:r>
                                  <w:r>
                                    <w:t xml:space="preserve"> correct total</w:t>
                                  </w:r>
                                </w:p>
                              </w:tc>
                            </w:tr>
                          </w:tbl>
                          <w:p w14:paraId="311AD271"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F592" id="Text Box 31" o:spid="_x0000_s1055" type="#_x0000_t202" style="position:absolute;left:0;text-align:left;margin-left:116.3pt;margin-top:1.7pt;width:237.5pt;height: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9B093D" w14:paraId="4CF3178E" w14:textId="77777777" w:rsidTr="004A4688">
                        <w:trPr>
                          <w:trHeight w:hRule="exact" w:val="255"/>
                        </w:trPr>
                        <w:tc>
                          <w:tcPr>
                            <w:tcW w:w="5000" w:type="pct"/>
                            <w:shd w:val="clear" w:color="auto" w:fill="E7E6E6" w:themeFill="background2"/>
                          </w:tcPr>
                          <w:p w14:paraId="42AB9EAC" w14:textId="77777777" w:rsidR="009B093D" w:rsidRPr="00992D52" w:rsidRDefault="009B093D" w:rsidP="00992D52">
                            <w:pPr>
                              <w:pStyle w:val="Part"/>
                              <w:jc w:val="center"/>
                              <w:rPr>
                                <w:b/>
                              </w:rPr>
                            </w:pPr>
                            <w:r w:rsidRPr="00992D52">
                              <w:rPr>
                                <w:b/>
                              </w:rPr>
                              <w:t>Solution</w:t>
                            </w:r>
                          </w:p>
                        </w:tc>
                      </w:tr>
                      <w:tr w:rsidR="009B093D" w14:paraId="44D641DC" w14:textId="77777777" w:rsidTr="00BC4B6B">
                        <w:tc>
                          <w:tcPr>
                            <w:tcW w:w="5000" w:type="pct"/>
                          </w:tcPr>
                          <w:p w14:paraId="24DB9215" w14:textId="77777777" w:rsidR="009B093D" w:rsidRPr="003022F8" w:rsidRDefault="00835D7C" w:rsidP="00992D52">
                            <w:pPr>
                              <w:pStyle w:val="Parts"/>
                              <w:rPr>
                                <w:rFonts w:eastAsiaTheme="minorEastAsia"/>
                              </w:rPr>
                            </w:pPr>
                            <m:oMathPara>
                              <m:oMath>
                                <m:sSup>
                                  <m:sSupPr>
                                    <m:ctrlPr>
                                      <w:rPr>
                                        <w:rFonts w:ascii="Cambria Math" w:hAnsi="Cambria Math"/>
                                        <w:i/>
                                      </w:rPr>
                                    </m:ctrlPr>
                                  </m:sSupPr>
                                  <m:e>
                                    <m:r>
                                      <w:rPr>
                                        <w:rFonts w:ascii="Cambria Math" w:hAnsi="Cambria Math"/>
                                      </w:rPr>
                                      <m:t>8</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4</m:t>
                                    </m:r>
                                  </m:sup>
                                </m:sSup>
                                <m:r>
                                  <m:rPr>
                                    <m:aln/>
                                  </m:rPr>
                                  <w:rPr>
                                    <w:rFonts w:ascii="Cambria Math" w:hAnsi="Cambria Math"/>
                                  </w:rPr>
                                  <m:t>=512+4096</m:t>
                                </m:r>
                                <m:r>
                                  <m:rPr>
                                    <m:sty m:val="p"/>
                                  </m:rPr>
                                  <w:rPr>
                                    <w:rFonts w:eastAsiaTheme="minorEastAsia"/>
                                  </w:rPr>
                                  <w:br/>
                                </m:r>
                              </m:oMath>
                              <m:oMath>
                                <m:r>
                                  <m:rPr>
                                    <m:aln/>
                                  </m:rPr>
                                  <w:rPr>
                                    <w:rFonts w:ascii="Cambria Math" w:eastAsiaTheme="minorEastAsia" w:hAnsi="Cambria Math"/>
                                  </w:rPr>
                                  <m:t xml:space="preserve">=4608 </m:t>
                                </m:r>
                                <m:r>
                                  <m:rPr>
                                    <m:nor/>
                                  </m:rPr>
                                  <w:rPr>
                                    <w:rFonts w:ascii="Cambria Math" w:eastAsiaTheme="minorEastAsia" w:hAnsi="Cambria Math"/>
                                  </w:rPr>
                                  <m:t>codes</m:t>
                                </m:r>
                              </m:oMath>
                            </m:oMathPara>
                          </w:p>
                          <w:p w14:paraId="167FEDE6" w14:textId="77777777" w:rsidR="009B093D" w:rsidRPr="003022F8" w:rsidRDefault="009B093D" w:rsidP="00992D52">
                            <w:pPr>
                              <w:pStyle w:val="Parts"/>
                              <w:rPr>
                                <w:rFonts w:eastAsiaTheme="minorEastAsia"/>
                              </w:rPr>
                            </w:pPr>
                          </w:p>
                        </w:tc>
                      </w:tr>
                      <w:tr w:rsidR="009B093D" w14:paraId="7E47E053" w14:textId="77777777" w:rsidTr="004A4688">
                        <w:trPr>
                          <w:trHeight w:hRule="exact" w:val="255"/>
                        </w:trPr>
                        <w:tc>
                          <w:tcPr>
                            <w:tcW w:w="5000" w:type="pct"/>
                            <w:shd w:val="clear" w:color="auto" w:fill="E7E6E6" w:themeFill="background2"/>
                          </w:tcPr>
                          <w:p w14:paraId="6AA95C54" w14:textId="77777777" w:rsidR="009B093D" w:rsidRPr="00992D52" w:rsidRDefault="009B093D" w:rsidP="00992D52">
                            <w:pPr>
                              <w:pStyle w:val="Part"/>
                              <w:jc w:val="center"/>
                              <w:rPr>
                                <w:b/>
                              </w:rPr>
                            </w:pPr>
                            <w:r w:rsidRPr="00992D52">
                              <w:rPr>
                                <w:b/>
                              </w:rPr>
                              <w:t>Specific behaviours</w:t>
                            </w:r>
                          </w:p>
                        </w:tc>
                      </w:tr>
                      <w:tr w:rsidR="009B093D" w14:paraId="038C1C00" w14:textId="77777777" w:rsidTr="00BC4B6B">
                        <w:tc>
                          <w:tcPr>
                            <w:tcW w:w="5000" w:type="pct"/>
                          </w:tcPr>
                          <w:p w14:paraId="2675B9E1" w14:textId="77777777" w:rsidR="009B093D" w:rsidRDefault="009B093D" w:rsidP="00992D52">
                            <w:pPr>
                              <w:pStyle w:val="Parts"/>
                            </w:pPr>
                            <w:r>
                              <w:sym w:font="Wingdings" w:char="F0FC"/>
                            </w:r>
                            <w:r>
                              <w:t xml:space="preserve"> indicates number of 3- and 4-digit codes</w:t>
                            </w:r>
                          </w:p>
                          <w:p w14:paraId="0D68AB9B" w14:textId="77777777" w:rsidR="009B093D" w:rsidRDefault="009B093D" w:rsidP="00992D52">
                            <w:pPr>
                              <w:pStyle w:val="Parts"/>
                            </w:pPr>
                            <w:r>
                              <w:rPr>
                                <w:rFonts w:ascii="Wingdings" w:hAnsi="Wingdings"/>
                              </w:rPr>
                              <w:t></w:t>
                            </w:r>
                            <w:r>
                              <w:t xml:space="preserve"> correct total</w:t>
                            </w:r>
                          </w:p>
                        </w:tc>
                      </w:tr>
                    </w:tbl>
                    <w:p w14:paraId="311AD271" w14:textId="77777777" w:rsidR="009B093D" w:rsidRDefault="009B093D" w:rsidP="00992D52">
                      <w:pPr>
                        <w:pStyle w:val="Part"/>
                      </w:pPr>
                    </w:p>
                  </w:txbxContent>
                </v:textbox>
              </v:shape>
            </w:pict>
          </mc:Fallback>
        </mc:AlternateContent>
      </w:r>
    </w:p>
    <w:p w14:paraId="0C85B314" w14:textId="77777777" w:rsidR="009B093D" w:rsidRDefault="009B093D" w:rsidP="00C812C4">
      <w:pPr>
        <w:pStyle w:val="Partai"/>
      </w:pPr>
    </w:p>
    <w:p w14:paraId="0033B4F3" w14:textId="77777777" w:rsidR="009B093D" w:rsidRDefault="009B093D" w:rsidP="00C812C4">
      <w:pPr>
        <w:pStyle w:val="Partai"/>
      </w:pPr>
    </w:p>
    <w:p w14:paraId="5AB187F9" w14:textId="77777777" w:rsidR="009B093D" w:rsidRDefault="009B093D" w:rsidP="00C812C4">
      <w:pPr>
        <w:pStyle w:val="Partai"/>
      </w:pPr>
    </w:p>
    <w:p w14:paraId="67BA300D" w14:textId="77777777" w:rsidR="009B093D" w:rsidRDefault="009B093D" w:rsidP="00C812C4">
      <w:pPr>
        <w:pStyle w:val="Partai"/>
      </w:pPr>
    </w:p>
    <w:p w14:paraId="6CD24DB8" w14:textId="77777777" w:rsidR="009B093D" w:rsidRDefault="009B093D" w:rsidP="00C812C4">
      <w:pPr>
        <w:pStyle w:val="Partai"/>
      </w:pPr>
    </w:p>
    <w:p w14:paraId="5AFC745E" w14:textId="77777777" w:rsidR="009B093D" w:rsidRDefault="009B093D" w:rsidP="00C812C4">
      <w:pPr>
        <w:pStyle w:val="Partai"/>
      </w:pPr>
    </w:p>
    <w:p w14:paraId="220922FA" w14:textId="77777777" w:rsidR="009B093D" w:rsidRDefault="009B093D" w:rsidP="00C812C4">
      <w:pPr>
        <w:pStyle w:val="Partai"/>
      </w:pPr>
    </w:p>
    <w:p w14:paraId="538F88B7" w14:textId="77777777" w:rsidR="009B093D" w:rsidRDefault="009B093D" w:rsidP="00C812C4">
      <w:pPr>
        <w:pStyle w:val="Partai"/>
      </w:pPr>
    </w:p>
    <w:p w14:paraId="447CC1A7" w14:textId="77777777" w:rsidR="009B093D" w:rsidRDefault="009B093D" w:rsidP="00C812C4">
      <w:pPr>
        <w:pStyle w:val="Partai"/>
      </w:pPr>
    </w:p>
    <w:p w14:paraId="011DF019" w14:textId="77777777" w:rsidR="009B093D" w:rsidRDefault="009B093D" w:rsidP="00C812C4">
      <w:pPr>
        <w:pStyle w:val="Partai"/>
      </w:pPr>
    </w:p>
    <w:p w14:paraId="7490AD0B" w14:textId="77777777" w:rsidR="009B093D" w:rsidRDefault="009B093D" w:rsidP="00C812C4">
      <w:pPr>
        <w:pStyle w:val="Partai"/>
      </w:pPr>
      <w:r>
        <w:t>(ii)</w:t>
      </w:r>
      <w:r>
        <w:tab/>
        <w:t>no integer may be used more than once in a code.</w:t>
      </w:r>
      <w:r>
        <w:tab/>
        <w:t>(2 marks)</w:t>
      </w:r>
    </w:p>
    <w:p w14:paraId="6D4B8784" w14:textId="77777777" w:rsidR="009B093D" w:rsidRDefault="009B093D" w:rsidP="006D3375">
      <w:pPr>
        <w:pStyle w:val="Parta"/>
      </w:pPr>
      <w:r>
        <w:rPr>
          <w:noProof/>
          <w:lang w:eastAsia="en-AU"/>
        </w:rPr>
        <mc:AlternateContent>
          <mc:Choice Requires="wps">
            <w:drawing>
              <wp:anchor distT="0" distB="0" distL="114300" distR="114300" simplePos="0" relativeHeight="251701248" behindDoc="0" locked="0" layoutInCell="1" allowOverlap="1" wp14:anchorId="4A8A2893" wp14:editId="31437934">
                <wp:simplePos x="0" y="0"/>
                <wp:positionH relativeFrom="column">
                  <wp:posOffset>1477010</wp:posOffset>
                </wp:positionH>
                <wp:positionV relativeFrom="paragraph">
                  <wp:posOffset>97790</wp:posOffset>
                </wp:positionV>
                <wp:extent cx="3016250" cy="12446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301625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9B093D" w14:paraId="75FA65C6" w14:textId="77777777" w:rsidTr="004A4688">
                              <w:trPr>
                                <w:trHeight w:hRule="exact" w:val="255"/>
                              </w:trPr>
                              <w:tc>
                                <w:tcPr>
                                  <w:tcW w:w="5000" w:type="pct"/>
                                  <w:shd w:val="clear" w:color="auto" w:fill="E7E6E6" w:themeFill="background2"/>
                                </w:tcPr>
                                <w:p w14:paraId="65151CB0" w14:textId="77777777" w:rsidR="009B093D" w:rsidRPr="00992D52" w:rsidRDefault="009B093D" w:rsidP="00992D52">
                                  <w:pPr>
                                    <w:pStyle w:val="Part"/>
                                    <w:jc w:val="center"/>
                                    <w:rPr>
                                      <w:b/>
                                    </w:rPr>
                                  </w:pPr>
                                  <w:r w:rsidRPr="00992D52">
                                    <w:rPr>
                                      <w:b/>
                                    </w:rPr>
                                    <w:t>Solution</w:t>
                                  </w:r>
                                </w:p>
                              </w:tc>
                            </w:tr>
                            <w:tr w:rsidR="009B093D" w14:paraId="7A9F703A" w14:textId="77777777" w:rsidTr="00BC4B6B">
                              <w:tc>
                                <w:tcPr>
                                  <w:tcW w:w="5000" w:type="pct"/>
                                </w:tcPr>
                                <w:p w14:paraId="221F54F8" w14:textId="77777777" w:rsidR="009B093D" w:rsidRPr="00BE440C" w:rsidRDefault="00835D7C">
                                  <w:pPr>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=336+1680</m:t>
                                      </m:r>
                                      <m:r>
                                        <m:rPr>
                                          <m:sty m:val="p"/>
                                        </m:rPr>
                                        <w:rPr>
                                          <w:rFonts w:eastAsiaTheme="minorEastAsia"/>
                                        </w:rPr>
                                        <w:br/>
                                      </m:r>
                                    </m:oMath>
                                    <m:oMath>
                                      <m:r>
                                        <m:rPr>
                                          <m:aln/>
                                        </m:rPr>
                                        <w:rPr>
                                          <w:rFonts w:ascii="Cambria Math" w:eastAsiaTheme="minorEastAsia" w:hAnsi="Cambria Math"/>
                                        </w:rPr>
                                        <m:t xml:space="preserve">=2016 </m:t>
                                      </m:r>
                                      <m:r>
                                        <m:rPr>
                                          <m:nor/>
                                        </m:rPr>
                                        <w:rPr>
                                          <w:rFonts w:ascii="Cambria Math" w:eastAsiaTheme="minorEastAsia" w:hAnsi="Cambria Math"/>
                                        </w:rPr>
                                        <m:t>codes</m:t>
                                      </m:r>
                                    </m:oMath>
                                  </m:oMathPara>
                                </w:p>
                                <w:p w14:paraId="270B6146" w14:textId="77777777" w:rsidR="009B093D" w:rsidRDefault="009B093D" w:rsidP="00992D52">
                                  <w:pPr>
                                    <w:pStyle w:val="Parts"/>
                                  </w:pPr>
                                </w:p>
                              </w:tc>
                            </w:tr>
                            <w:tr w:rsidR="009B093D" w14:paraId="33C4F2B7" w14:textId="77777777" w:rsidTr="004A4688">
                              <w:trPr>
                                <w:trHeight w:hRule="exact" w:val="255"/>
                              </w:trPr>
                              <w:tc>
                                <w:tcPr>
                                  <w:tcW w:w="5000" w:type="pct"/>
                                  <w:shd w:val="clear" w:color="auto" w:fill="E7E6E6" w:themeFill="background2"/>
                                </w:tcPr>
                                <w:p w14:paraId="51A14AF1" w14:textId="77777777" w:rsidR="009B093D" w:rsidRPr="00992D52" w:rsidRDefault="009B093D" w:rsidP="00992D52">
                                  <w:pPr>
                                    <w:pStyle w:val="Part"/>
                                    <w:jc w:val="center"/>
                                    <w:rPr>
                                      <w:b/>
                                    </w:rPr>
                                  </w:pPr>
                                  <w:r w:rsidRPr="00992D52">
                                    <w:rPr>
                                      <w:b/>
                                    </w:rPr>
                                    <w:t>Specific behaviours</w:t>
                                  </w:r>
                                </w:p>
                              </w:tc>
                            </w:tr>
                            <w:tr w:rsidR="009B093D" w14:paraId="5B097F16" w14:textId="77777777" w:rsidTr="00BC4B6B">
                              <w:tc>
                                <w:tcPr>
                                  <w:tcW w:w="5000" w:type="pct"/>
                                </w:tcPr>
                                <w:p w14:paraId="25A0374A" w14:textId="77777777" w:rsidR="009B093D" w:rsidRDefault="009B093D" w:rsidP="00BE440C">
                                  <w:pPr>
                                    <w:pStyle w:val="Parts"/>
                                  </w:pPr>
                                  <w:r>
                                    <w:sym w:font="Wingdings" w:char="F0FC"/>
                                  </w:r>
                                  <w:r>
                                    <w:t xml:space="preserve"> uses permutations for 3- and 4-digit codes</w:t>
                                  </w:r>
                                </w:p>
                                <w:p w14:paraId="0E75DF70" w14:textId="77777777" w:rsidR="009B093D" w:rsidRDefault="009B093D" w:rsidP="00BE440C">
                                  <w:pPr>
                                    <w:pStyle w:val="Parts"/>
                                  </w:pPr>
                                  <w:r>
                                    <w:rPr>
                                      <w:rFonts w:ascii="Wingdings" w:hAnsi="Wingdings"/>
                                    </w:rPr>
                                    <w:t></w:t>
                                  </w:r>
                                  <w:r>
                                    <w:t xml:space="preserve"> correct total</w:t>
                                  </w:r>
                                </w:p>
                              </w:tc>
                            </w:tr>
                          </w:tbl>
                          <w:p w14:paraId="165D6010"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A2893" id="Text Box 32" o:spid="_x0000_s1056" type="#_x0000_t202" style="position:absolute;left:0;text-align:left;margin-left:116.3pt;margin-top:7.7pt;width:237.5pt;height: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9B093D" w14:paraId="75FA65C6" w14:textId="77777777" w:rsidTr="004A4688">
                        <w:trPr>
                          <w:trHeight w:hRule="exact" w:val="255"/>
                        </w:trPr>
                        <w:tc>
                          <w:tcPr>
                            <w:tcW w:w="5000" w:type="pct"/>
                            <w:shd w:val="clear" w:color="auto" w:fill="E7E6E6" w:themeFill="background2"/>
                          </w:tcPr>
                          <w:p w14:paraId="65151CB0" w14:textId="77777777" w:rsidR="009B093D" w:rsidRPr="00992D52" w:rsidRDefault="009B093D" w:rsidP="00992D52">
                            <w:pPr>
                              <w:pStyle w:val="Part"/>
                              <w:jc w:val="center"/>
                              <w:rPr>
                                <w:b/>
                              </w:rPr>
                            </w:pPr>
                            <w:r w:rsidRPr="00992D52">
                              <w:rPr>
                                <w:b/>
                              </w:rPr>
                              <w:t>Solution</w:t>
                            </w:r>
                          </w:p>
                        </w:tc>
                      </w:tr>
                      <w:tr w:rsidR="009B093D" w14:paraId="7A9F703A" w14:textId="77777777" w:rsidTr="00BC4B6B">
                        <w:tc>
                          <w:tcPr>
                            <w:tcW w:w="5000" w:type="pct"/>
                          </w:tcPr>
                          <w:p w14:paraId="221F54F8" w14:textId="77777777" w:rsidR="009B093D" w:rsidRPr="00BE440C" w:rsidRDefault="00835D7C">
                            <w:pPr>
                              <w:rPr>
                                <w:rFonts w:eastAsiaTheme="minorEastAsia"/>
                              </w:rPr>
                            </w:pPr>
                            <m:oMathPara>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m:rPr>
                                    <m:aln/>
                                  </m:rPr>
                                  <w:rPr>
                                    <w:rFonts w:ascii="Cambria Math" w:hAnsi="Cambria Math"/>
                                  </w:rPr>
                                  <m:t>=336+1680</m:t>
                                </m:r>
                                <m:r>
                                  <m:rPr>
                                    <m:sty m:val="p"/>
                                  </m:rPr>
                                  <w:rPr>
                                    <w:rFonts w:eastAsiaTheme="minorEastAsia"/>
                                  </w:rPr>
                                  <w:br/>
                                </m:r>
                              </m:oMath>
                              <m:oMath>
                                <m:r>
                                  <m:rPr>
                                    <m:aln/>
                                  </m:rPr>
                                  <w:rPr>
                                    <w:rFonts w:ascii="Cambria Math" w:eastAsiaTheme="minorEastAsia" w:hAnsi="Cambria Math"/>
                                  </w:rPr>
                                  <m:t xml:space="preserve">=2016 </m:t>
                                </m:r>
                                <m:r>
                                  <m:rPr>
                                    <m:nor/>
                                  </m:rPr>
                                  <w:rPr>
                                    <w:rFonts w:ascii="Cambria Math" w:eastAsiaTheme="minorEastAsia" w:hAnsi="Cambria Math"/>
                                  </w:rPr>
                                  <m:t>codes</m:t>
                                </m:r>
                              </m:oMath>
                            </m:oMathPara>
                          </w:p>
                          <w:p w14:paraId="270B6146" w14:textId="77777777" w:rsidR="009B093D" w:rsidRDefault="009B093D" w:rsidP="00992D52">
                            <w:pPr>
                              <w:pStyle w:val="Parts"/>
                            </w:pPr>
                          </w:p>
                        </w:tc>
                      </w:tr>
                      <w:tr w:rsidR="009B093D" w14:paraId="33C4F2B7" w14:textId="77777777" w:rsidTr="004A4688">
                        <w:trPr>
                          <w:trHeight w:hRule="exact" w:val="255"/>
                        </w:trPr>
                        <w:tc>
                          <w:tcPr>
                            <w:tcW w:w="5000" w:type="pct"/>
                            <w:shd w:val="clear" w:color="auto" w:fill="E7E6E6" w:themeFill="background2"/>
                          </w:tcPr>
                          <w:p w14:paraId="51A14AF1" w14:textId="77777777" w:rsidR="009B093D" w:rsidRPr="00992D52" w:rsidRDefault="009B093D" w:rsidP="00992D52">
                            <w:pPr>
                              <w:pStyle w:val="Part"/>
                              <w:jc w:val="center"/>
                              <w:rPr>
                                <w:b/>
                              </w:rPr>
                            </w:pPr>
                            <w:r w:rsidRPr="00992D52">
                              <w:rPr>
                                <w:b/>
                              </w:rPr>
                              <w:t>Specific behaviours</w:t>
                            </w:r>
                          </w:p>
                        </w:tc>
                      </w:tr>
                      <w:tr w:rsidR="009B093D" w14:paraId="5B097F16" w14:textId="77777777" w:rsidTr="00BC4B6B">
                        <w:tc>
                          <w:tcPr>
                            <w:tcW w:w="5000" w:type="pct"/>
                          </w:tcPr>
                          <w:p w14:paraId="25A0374A" w14:textId="77777777" w:rsidR="009B093D" w:rsidRDefault="009B093D" w:rsidP="00BE440C">
                            <w:pPr>
                              <w:pStyle w:val="Parts"/>
                            </w:pPr>
                            <w:r>
                              <w:sym w:font="Wingdings" w:char="F0FC"/>
                            </w:r>
                            <w:r>
                              <w:t xml:space="preserve"> uses permutations for 3- and 4-digit codes</w:t>
                            </w:r>
                          </w:p>
                          <w:p w14:paraId="0E75DF70" w14:textId="77777777" w:rsidR="009B093D" w:rsidRDefault="009B093D" w:rsidP="00BE440C">
                            <w:pPr>
                              <w:pStyle w:val="Parts"/>
                            </w:pPr>
                            <w:r>
                              <w:rPr>
                                <w:rFonts w:ascii="Wingdings" w:hAnsi="Wingdings"/>
                              </w:rPr>
                              <w:t></w:t>
                            </w:r>
                            <w:r>
                              <w:t xml:space="preserve"> correct total</w:t>
                            </w:r>
                          </w:p>
                        </w:tc>
                      </w:tr>
                    </w:tbl>
                    <w:p w14:paraId="165D6010" w14:textId="77777777" w:rsidR="009B093D" w:rsidRDefault="009B093D" w:rsidP="00992D52">
                      <w:pPr>
                        <w:pStyle w:val="Part"/>
                      </w:pPr>
                    </w:p>
                  </w:txbxContent>
                </v:textbox>
              </v:shape>
            </w:pict>
          </mc:Fallback>
        </mc:AlternateContent>
      </w:r>
    </w:p>
    <w:p w14:paraId="059AB663" w14:textId="77777777" w:rsidR="009B093D" w:rsidRDefault="009B093D" w:rsidP="006D3375">
      <w:pPr>
        <w:pStyle w:val="Parta"/>
      </w:pPr>
    </w:p>
    <w:p w14:paraId="1B53A8F1" w14:textId="77777777" w:rsidR="009B093D" w:rsidRDefault="009B093D" w:rsidP="006D3375">
      <w:pPr>
        <w:pStyle w:val="Parta"/>
      </w:pPr>
    </w:p>
    <w:p w14:paraId="7384E922" w14:textId="77777777" w:rsidR="009B093D" w:rsidRDefault="009B093D" w:rsidP="006D3375">
      <w:pPr>
        <w:pStyle w:val="Parta"/>
      </w:pPr>
    </w:p>
    <w:p w14:paraId="4CF0B769" w14:textId="77777777" w:rsidR="009B093D" w:rsidRDefault="009B093D" w:rsidP="006D3375">
      <w:pPr>
        <w:pStyle w:val="Parta"/>
      </w:pPr>
    </w:p>
    <w:p w14:paraId="49B90CF0" w14:textId="77777777" w:rsidR="009B093D" w:rsidRDefault="009B093D" w:rsidP="006D3375">
      <w:pPr>
        <w:pStyle w:val="Parta"/>
      </w:pPr>
    </w:p>
    <w:p w14:paraId="5B322C33" w14:textId="77777777" w:rsidR="009B093D" w:rsidRDefault="009B093D" w:rsidP="006D3375">
      <w:pPr>
        <w:pStyle w:val="Parta"/>
      </w:pPr>
    </w:p>
    <w:p w14:paraId="2ED698A4" w14:textId="77777777" w:rsidR="009B093D" w:rsidRDefault="009B093D" w:rsidP="006D3375">
      <w:pPr>
        <w:pStyle w:val="Parta"/>
      </w:pPr>
    </w:p>
    <w:p w14:paraId="79AA8592" w14:textId="77777777" w:rsidR="009B093D" w:rsidRDefault="009B093D" w:rsidP="006D3375">
      <w:pPr>
        <w:pStyle w:val="Parta"/>
      </w:pPr>
    </w:p>
    <w:p w14:paraId="1DD32282" w14:textId="77777777" w:rsidR="009B093D" w:rsidRDefault="009B093D" w:rsidP="006D3375">
      <w:pPr>
        <w:pStyle w:val="Parta"/>
      </w:pPr>
    </w:p>
    <w:p w14:paraId="47DFA16E" w14:textId="77777777" w:rsidR="009B093D" w:rsidRDefault="009B093D" w:rsidP="006D3375">
      <w:pPr>
        <w:pStyle w:val="Parta"/>
      </w:pPr>
    </w:p>
    <w:p w14:paraId="6940C862" w14:textId="77777777" w:rsidR="009B093D" w:rsidRDefault="009B093D" w:rsidP="006D3375">
      <w:pPr>
        <w:pStyle w:val="Parta"/>
      </w:pPr>
    </w:p>
    <w:p w14:paraId="7554461E" w14:textId="77777777" w:rsidR="009B093D" w:rsidRDefault="009B093D" w:rsidP="006D3375">
      <w:pPr>
        <w:pStyle w:val="Parta"/>
      </w:pPr>
      <w:r>
        <w:t>(b)</w:t>
      </w:r>
      <w:r>
        <w:tab/>
        <w:t xml:space="preserve">Using the pigeon-hole principle or otherwise, prove that when five integers are selected from </w:t>
      </w:r>
      <m:oMath>
        <m:r>
          <w:rPr>
            <w:rFonts w:ascii="Cambria Math" w:hAnsi="Cambria Math"/>
          </w:rPr>
          <m:t>N,</m:t>
        </m:r>
      </m:oMath>
      <w:r>
        <w:rPr>
          <w:rFonts w:eastAsiaTheme="minorEastAsia"/>
        </w:rPr>
        <w:t xml:space="preserve"> at least one pair of the integers will have a sum of </w:t>
      </w:r>
      <m:oMath>
        <m:r>
          <w:rPr>
            <w:rFonts w:ascii="Cambria Math" w:eastAsiaTheme="minorEastAsia" w:hAnsi="Cambria Math"/>
          </w:rPr>
          <m:t>9</m:t>
        </m:r>
      </m:oMath>
      <w:r>
        <w:rPr>
          <w:rFonts w:eastAsiaTheme="minorEastAsia"/>
        </w:rPr>
        <w:t>.</w:t>
      </w:r>
      <w:r>
        <w:rPr>
          <w:rFonts w:eastAsiaTheme="minorEastAsia"/>
        </w:rPr>
        <w:tab/>
        <w:t>(3 marks)</w:t>
      </w:r>
    </w:p>
    <w:p w14:paraId="3D12EA07" w14:textId="77777777" w:rsidR="009B093D" w:rsidRDefault="009B093D" w:rsidP="007823CD">
      <w:pPr>
        <w:pStyle w:val="Parta"/>
      </w:pPr>
      <w:r>
        <w:rPr>
          <w:noProof/>
          <w:lang w:eastAsia="en-AU"/>
        </w:rPr>
        <mc:AlternateContent>
          <mc:Choice Requires="wps">
            <w:drawing>
              <wp:anchor distT="0" distB="0" distL="114300" distR="114300" simplePos="0" relativeHeight="251699200" behindDoc="0" locked="0" layoutInCell="1" allowOverlap="1" wp14:anchorId="048D9CA8" wp14:editId="47BF8790">
                <wp:simplePos x="0" y="0"/>
                <wp:positionH relativeFrom="column">
                  <wp:posOffset>969010</wp:posOffset>
                </wp:positionH>
                <wp:positionV relativeFrom="paragraph">
                  <wp:posOffset>106680</wp:posOffset>
                </wp:positionV>
                <wp:extent cx="4533900" cy="216535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453390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07"/>
                            </w:tblGrid>
                            <w:tr w:rsidR="009B093D" w14:paraId="28DE2E9F" w14:textId="77777777" w:rsidTr="004A4688">
                              <w:trPr>
                                <w:trHeight w:hRule="exact" w:val="255"/>
                              </w:trPr>
                              <w:tc>
                                <w:tcPr>
                                  <w:tcW w:w="5000" w:type="pct"/>
                                  <w:shd w:val="clear" w:color="auto" w:fill="E7E6E6" w:themeFill="background2"/>
                                </w:tcPr>
                                <w:p w14:paraId="4D073738" w14:textId="77777777" w:rsidR="009B093D" w:rsidRPr="00992D52" w:rsidRDefault="009B093D" w:rsidP="00992D52">
                                  <w:pPr>
                                    <w:pStyle w:val="Part"/>
                                    <w:jc w:val="center"/>
                                    <w:rPr>
                                      <w:b/>
                                    </w:rPr>
                                  </w:pPr>
                                  <w:r w:rsidRPr="00992D52">
                                    <w:rPr>
                                      <w:b/>
                                    </w:rPr>
                                    <w:t>Solution</w:t>
                                  </w:r>
                                </w:p>
                              </w:tc>
                            </w:tr>
                            <w:tr w:rsidR="009B093D" w14:paraId="0EAE211B" w14:textId="77777777" w:rsidTr="00BC4B6B">
                              <w:tc>
                                <w:tcPr>
                                  <w:tcW w:w="5000" w:type="pct"/>
                                </w:tcPr>
                                <w:p w14:paraId="6EAF43FA" w14:textId="77777777" w:rsidR="009B093D" w:rsidRPr="000D47CE" w:rsidRDefault="009B093D" w:rsidP="00992D52">
                                  <w:pPr>
                                    <w:pStyle w:val="Parts"/>
                                    <w:rPr>
                                      <w:rFonts w:eastAsiaTheme="minorEastAsia"/>
                                    </w:rPr>
                                  </w:pPr>
                                  <w:r>
                                    <w:t xml:space="preserve">Partition </w:t>
                                  </w:r>
                                  <m:oMath>
                                    <m:r>
                                      <w:rPr>
                                        <w:rFonts w:ascii="Cambria Math" w:hAnsi="Cambria Math"/>
                                      </w:rPr>
                                      <m:t>N</m:t>
                                    </m:r>
                                  </m:oMath>
                                  <w:r>
                                    <w:rPr>
                                      <w:rFonts w:eastAsiaTheme="minorEastAsia"/>
                                    </w:rPr>
                                    <w:t xml:space="preserve"> into </w:t>
                                  </w:r>
                                  <m:oMath>
                                    <m:r>
                                      <w:rPr>
                                        <w:rFonts w:ascii="Cambria Math" w:eastAsiaTheme="minorEastAsia" w:hAnsi="Cambria Math"/>
                                      </w:rPr>
                                      <m:t>4</m:t>
                                    </m:r>
                                  </m:oMath>
                                  <w:r>
                                    <w:t xml:space="preserve"> pigeon-holes with sums of </w:t>
                                  </w:r>
                                  <m:oMath>
                                    <m:r>
                                      <w:rPr>
                                        <w:rFonts w:ascii="Cambria Math" w:hAnsi="Cambria Math"/>
                                      </w:rPr>
                                      <m:t>9:</m:t>
                                    </m:r>
                                  </m:oMath>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1, 8</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2, 7</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3, 6</m:t>
                                        </m:r>
                                      </m:e>
                                    </m:d>
                                    <m:r>
                                      <w:rPr>
                                        <w:rFonts w:ascii="Cambria Math" w:eastAsiaTheme="minorEastAsia" w:hAnsi="Cambria Math"/>
                                      </w:rPr>
                                      <m:t>, {4, 5}</m:t>
                                    </m:r>
                                  </m:oMath>
                                </w:p>
                                <w:p w14:paraId="54CFD331" w14:textId="77777777" w:rsidR="009B093D" w:rsidRPr="002D4608" w:rsidRDefault="009B093D" w:rsidP="00992D52">
                                  <w:pPr>
                                    <w:pStyle w:val="Parts"/>
                                    <w:rPr>
                                      <w:rFonts w:eastAsiaTheme="minorEastAsia"/>
                                    </w:rPr>
                                  </w:pPr>
                                </w:p>
                                <w:p w14:paraId="43E5E4EE" w14:textId="77777777" w:rsidR="009B093D" w:rsidRDefault="009B093D" w:rsidP="00992D52">
                                  <w:pPr>
                                    <w:pStyle w:val="Parts"/>
                                    <w:rPr>
                                      <w:rFonts w:eastAsiaTheme="minorEastAsia"/>
                                    </w:rPr>
                                  </w:pPr>
                                  <w:r>
                                    <w:rPr>
                                      <w:rFonts w:eastAsiaTheme="minorEastAsia"/>
                                    </w:rPr>
                                    <w:t xml:space="preserve">If </w:t>
                                  </w:r>
                                  <m:oMath>
                                    <m:r>
                                      <w:rPr>
                                        <w:rFonts w:ascii="Cambria Math" w:eastAsiaTheme="minorEastAsia" w:hAnsi="Cambria Math"/>
                                      </w:rPr>
                                      <m:t>5</m:t>
                                    </m:r>
                                  </m:oMath>
                                  <w:r>
                                    <w:rPr>
                                      <w:rFonts w:eastAsiaTheme="minorEastAsia"/>
                                    </w:rPr>
                                    <w:t xml:space="preserve"> integers (pigeons) are selected from </w:t>
                                  </w:r>
                                  <m:oMath>
                                    <m:r>
                                      <w:rPr>
                                        <w:rFonts w:ascii="Cambria Math" w:eastAsiaTheme="minorEastAsia" w:hAnsi="Cambria Math"/>
                                      </w:rPr>
                                      <m:t>N</m:t>
                                    </m:r>
                                  </m:oMath>
                                  <w:r>
                                    <w:rPr>
                                      <w:rFonts w:eastAsiaTheme="minorEastAsia"/>
                                    </w:rPr>
                                    <w:t xml:space="preserve"> then by the pigeon-hole principle, at least </w:t>
                                  </w:r>
                                  <m:oMath>
                                    <m:r>
                                      <w:rPr>
                                        <w:rFonts w:ascii="Cambria Math" w:eastAsiaTheme="minorEastAsia" w:hAnsi="Cambria Math"/>
                                      </w:rPr>
                                      <m:t>2</m:t>
                                    </m:r>
                                  </m:oMath>
                                  <w:r>
                                    <w:rPr>
                                      <w:rFonts w:eastAsiaTheme="minorEastAsia"/>
                                    </w:rPr>
                                    <w:t xml:space="preserve"> must be in the same pigeon-hole.</w:t>
                                  </w:r>
                                </w:p>
                                <w:p w14:paraId="658C480A" w14:textId="77777777" w:rsidR="009B093D" w:rsidRDefault="009B093D" w:rsidP="00992D52">
                                  <w:pPr>
                                    <w:pStyle w:val="Parts"/>
                                    <w:rPr>
                                      <w:rFonts w:eastAsiaTheme="minorEastAsia"/>
                                    </w:rPr>
                                  </w:pPr>
                                </w:p>
                                <w:p w14:paraId="51B48FB5" w14:textId="77777777" w:rsidR="009B093D" w:rsidRDefault="009B093D" w:rsidP="00992D52">
                                  <w:pPr>
                                    <w:pStyle w:val="Parts"/>
                                    <w:rPr>
                                      <w:rFonts w:eastAsiaTheme="minorEastAsia"/>
                                    </w:rPr>
                                  </w:pPr>
                                  <w:r>
                                    <w:rPr>
                                      <w:rFonts w:eastAsiaTheme="minorEastAsia"/>
                                    </w:rPr>
                                    <w:t xml:space="preserve">Hence at least one pair of the integers will have a sum of </w:t>
                                  </w:r>
                                  <m:oMath>
                                    <m:r>
                                      <w:rPr>
                                        <w:rFonts w:ascii="Cambria Math" w:eastAsiaTheme="minorEastAsia" w:hAnsi="Cambria Math"/>
                                      </w:rPr>
                                      <m:t>9</m:t>
                                    </m:r>
                                  </m:oMath>
                                  <w:r>
                                    <w:rPr>
                                      <w:rFonts w:eastAsiaTheme="minorEastAsia"/>
                                    </w:rPr>
                                    <w:t>.</w:t>
                                  </w:r>
                                </w:p>
                                <w:p w14:paraId="16F9F80F" w14:textId="77777777" w:rsidR="009B093D" w:rsidRPr="002D4608" w:rsidRDefault="009B093D" w:rsidP="00992D52">
                                  <w:pPr>
                                    <w:pStyle w:val="Parts"/>
                                    <w:rPr>
                                      <w:rFonts w:eastAsiaTheme="minorEastAsia"/>
                                    </w:rPr>
                                  </w:pPr>
                                </w:p>
                              </w:tc>
                            </w:tr>
                            <w:tr w:rsidR="009B093D" w14:paraId="23C98998" w14:textId="77777777" w:rsidTr="004A4688">
                              <w:trPr>
                                <w:trHeight w:hRule="exact" w:val="255"/>
                              </w:trPr>
                              <w:tc>
                                <w:tcPr>
                                  <w:tcW w:w="5000" w:type="pct"/>
                                  <w:shd w:val="clear" w:color="auto" w:fill="E7E6E6" w:themeFill="background2"/>
                                </w:tcPr>
                                <w:p w14:paraId="4938D17D" w14:textId="77777777" w:rsidR="009B093D" w:rsidRPr="00992D52" w:rsidRDefault="009B093D" w:rsidP="00992D52">
                                  <w:pPr>
                                    <w:pStyle w:val="Part"/>
                                    <w:jc w:val="center"/>
                                    <w:rPr>
                                      <w:b/>
                                    </w:rPr>
                                  </w:pPr>
                                  <w:r w:rsidRPr="00992D52">
                                    <w:rPr>
                                      <w:b/>
                                    </w:rPr>
                                    <w:t>Specific behaviours</w:t>
                                  </w:r>
                                </w:p>
                              </w:tc>
                            </w:tr>
                            <w:tr w:rsidR="009B093D" w14:paraId="5CD1D71C" w14:textId="77777777" w:rsidTr="00BC4B6B">
                              <w:tc>
                                <w:tcPr>
                                  <w:tcW w:w="5000" w:type="pct"/>
                                </w:tcPr>
                                <w:p w14:paraId="05B05640" w14:textId="77777777" w:rsidR="009B093D" w:rsidRDefault="009B093D" w:rsidP="00992D52">
                                  <w:pPr>
                                    <w:pStyle w:val="Parts"/>
                                  </w:pPr>
                                  <w:r>
                                    <w:sym w:font="Wingdings" w:char="F0FC"/>
                                  </w:r>
                                  <w:r>
                                    <w:t xml:space="preserve"> lists pigeonholes</w:t>
                                  </w:r>
                                </w:p>
                                <w:p w14:paraId="58E99A68" w14:textId="77777777" w:rsidR="009B093D" w:rsidRDefault="009B093D" w:rsidP="00992D52">
                                  <w:pPr>
                                    <w:pStyle w:val="Parts"/>
                                  </w:pPr>
                                  <w:r>
                                    <w:rPr>
                                      <w:rFonts w:ascii="Wingdings" w:hAnsi="Wingdings"/>
                                    </w:rPr>
                                    <w:t></w:t>
                                  </w:r>
                                  <w:r>
                                    <w:t xml:space="preserve"> uses pigeonhole principle</w:t>
                                  </w:r>
                                </w:p>
                                <w:p w14:paraId="14D57AB9" w14:textId="77777777" w:rsidR="009B093D" w:rsidRDefault="009B093D" w:rsidP="00992D52">
                                  <w:pPr>
                                    <w:pStyle w:val="Parts"/>
                                  </w:pPr>
                                  <w:r>
                                    <w:rPr>
                                      <w:rFonts w:ascii="Wingdings" w:hAnsi="Wingdings"/>
                                    </w:rPr>
                                    <w:t></w:t>
                                  </w:r>
                                  <w:r>
                                    <w:t xml:space="preserve"> makes conclusion</w:t>
                                  </w:r>
                                </w:p>
                              </w:tc>
                            </w:tr>
                          </w:tbl>
                          <w:p w14:paraId="79362715"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9CA8" id="Text Box 33" o:spid="_x0000_s1057" type="#_x0000_t202" style="position:absolute;left:0;text-align:left;margin-left:76.3pt;margin-top:8.4pt;width:357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107"/>
                      </w:tblGrid>
                      <w:tr w:rsidR="009B093D" w14:paraId="28DE2E9F" w14:textId="77777777" w:rsidTr="004A4688">
                        <w:trPr>
                          <w:trHeight w:hRule="exact" w:val="255"/>
                        </w:trPr>
                        <w:tc>
                          <w:tcPr>
                            <w:tcW w:w="5000" w:type="pct"/>
                            <w:shd w:val="clear" w:color="auto" w:fill="E7E6E6" w:themeFill="background2"/>
                          </w:tcPr>
                          <w:p w14:paraId="4D073738" w14:textId="77777777" w:rsidR="009B093D" w:rsidRPr="00992D52" w:rsidRDefault="009B093D" w:rsidP="00992D52">
                            <w:pPr>
                              <w:pStyle w:val="Part"/>
                              <w:jc w:val="center"/>
                              <w:rPr>
                                <w:b/>
                              </w:rPr>
                            </w:pPr>
                            <w:r w:rsidRPr="00992D52">
                              <w:rPr>
                                <w:b/>
                              </w:rPr>
                              <w:t>Solution</w:t>
                            </w:r>
                          </w:p>
                        </w:tc>
                      </w:tr>
                      <w:tr w:rsidR="009B093D" w14:paraId="0EAE211B" w14:textId="77777777" w:rsidTr="00BC4B6B">
                        <w:tc>
                          <w:tcPr>
                            <w:tcW w:w="5000" w:type="pct"/>
                          </w:tcPr>
                          <w:p w14:paraId="6EAF43FA" w14:textId="77777777" w:rsidR="009B093D" w:rsidRPr="000D47CE" w:rsidRDefault="009B093D" w:rsidP="00992D52">
                            <w:pPr>
                              <w:pStyle w:val="Parts"/>
                              <w:rPr>
                                <w:rFonts w:eastAsiaTheme="minorEastAsia"/>
                              </w:rPr>
                            </w:pPr>
                            <w:r>
                              <w:t xml:space="preserve">Partition </w:t>
                            </w:r>
                            <m:oMath>
                              <m:r>
                                <w:rPr>
                                  <w:rFonts w:ascii="Cambria Math" w:hAnsi="Cambria Math"/>
                                </w:rPr>
                                <m:t>N</m:t>
                              </m:r>
                            </m:oMath>
                            <w:r>
                              <w:rPr>
                                <w:rFonts w:eastAsiaTheme="minorEastAsia"/>
                              </w:rPr>
                              <w:t xml:space="preserve"> into </w:t>
                            </w:r>
                            <m:oMath>
                              <m:r>
                                <w:rPr>
                                  <w:rFonts w:ascii="Cambria Math" w:eastAsiaTheme="minorEastAsia" w:hAnsi="Cambria Math"/>
                                </w:rPr>
                                <m:t>4</m:t>
                              </m:r>
                            </m:oMath>
                            <w:r>
                              <w:t xml:space="preserve"> pigeon-holes with sums of </w:t>
                            </w:r>
                            <m:oMath>
                              <m:r>
                                <w:rPr>
                                  <w:rFonts w:ascii="Cambria Math" w:hAnsi="Cambria Math"/>
                                </w:rPr>
                                <m:t>9:</m:t>
                              </m:r>
                            </m:oMath>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1, 8</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2, 7</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3, 6</m:t>
                                  </m:r>
                                </m:e>
                              </m:d>
                              <m:r>
                                <w:rPr>
                                  <w:rFonts w:ascii="Cambria Math" w:eastAsiaTheme="minorEastAsia" w:hAnsi="Cambria Math"/>
                                </w:rPr>
                                <m:t>, {4, 5}</m:t>
                              </m:r>
                            </m:oMath>
                          </w:p>
                          <w:p w14:paraId="54CFD331" w14:textId="77777777" w:rsidR="009B093D" w:rsidRPr="002D4608" w:rsidRDefault="009B093D" w:rsidP="00992D52">
                            <w:pPr>
                              <w:pStyle w:val="Parts"/>
                              <w:rPr>
                                <w:rFonts w:eastAsiaTheme="minorEastAsia"/>
                              </w:rPr>
                            </w:pPr>
                          </w:p>
                          <w:p w14:paraId="43E5E4EE" w14:textId="77777777" w:rsidR="009B093D" w:rsidRDefault="009B093D" w:rsidP="00992D52">
                            <w:pPr>
                              <w:pStyle w:val="Parts"/>
                              <w:rPr>
                                <w:rFonts w:eastAsiaTheme="minorEastAsia"/>
                              </w:rPr>
                            </w:pPr>
                            <w:r>
                              <w:rPr>
                                <w:rFonts w:eastAsiaTheme="minorEastAsia"/>
                              </w:rPr>
                              <w:t xml:space="preserve">If </w:t>
                            </w:r>
                            <m:oMath>
                              <m:r>
                                <w:rPr>
                                  <w:rFonts w:ascii="Cambria Math" w:eastAsiaTheme="minorEastAsia" w:hAnsi="Cambria Math"/>
                                </w:rPr>
                                <m:t>5</m:t>
                              </m:r>
                            </m:oMath>
                            <w:r>
                              <w:rPr>
                                <w:rFonts w:eastAsiaTheme="minorEastAsia"/>
                              </w:rPr>
                              <w:t xml:space="preserve"> integers (pigeons) are selected from </w:t>
                            </w:r>
                            <m:oMath>
                              <m:r>
                                <w:rPr>
                                  <w:rFonts w:ascii="Cambria Math" w:eastAsiaTheme="minorEastAsia" w:hAnsi="Cambria Math"/>
                                </w:rPr>
                                <m:t>N</m:t>
                              </m:r>
                            </m:oMath>
                            <w:r>
                              <w:rPr>
                                <w:rFonts w:eastAsiaTheme="minorEastAsia"/>
                              </w:rPr>
                              <w:t xml:space="preserve"> then by the pigeon-hole principle, at least </w:t>
                            </w:r>
                            <m:oMath>
                              <m:r>
                                <w:rPr>
                                  <w:rFonts w:ascii="Cambria Math" w:eastAsiaTheme="minorEastAsia" w:hAnsi="Cambria Math"/>
                                </w:rPr>
                                <m:t>2</m:t>
                              </m:r>
                            </m:oMath>
                            <w:r>
                              <w:rPr>
                                <w:rFonts w:eastAsiaTheme="minorEastAsia"/>
                              </w:rPr>
                              <w:t xml:space="preserve"> must be in the same pigeon-hole.</w:t>
                            </w:r>
                          </w:p>
                          <w:p w14:paraId="658C480A" w14:textId="77777777" w:rsidR="009B093D" w:rsidRDefault="009B093D" w:rsidP="00992D52">
                            <w:pPr>
                              <w:pStyle w:val="Parts"/>
                              <w:rPr>
                                <w:rFonts w:eastAsiaTheme="minorEastAsia"/>
                              </w:rPr>
                            </w:pPr>
                          </w:p>
                          <w:p w14:paraId="51B48FB5" w14:textId="77777777" w:rsidR="009B093D" w:rsidRDefault="009B093D" w:rsidP="00992D52">
                            <w:pPr>
                              <w:pStyle w:val="Parts"/>
                              <w:rPr>
                                <w:rFonts w:eastAsiaTheme="minorEastAsia"/>
                              </w:rPr>
                            </w:pPr>
                            <w:r>
                              <w:rPr>
                                <w:rFonts w:eastAsiaTheme="minorEastAsia"/>
                              </w:rPr>
                              <w:t xml:space="preserve">Hence at least one pair of the integers will have a sum of </w:t>
                            </w:r>
                            <m:oMath>
                              <m:r>
                                <w:rPr>
                                  <w:rFonts w:ascii="Cambria Math" w:eastAsiaTheme="minorEastAsia" w:hAnsi="Cambria Math"/>
                                </w:rPr>
                                <m:t>9</m:t>
                              </m:r>
                            </m:oMath>
                            <w:r>
                              <w:rPr>
                                <w:rFonts w:eastAsiaTheme="minorEastAsia"/>
                              </w:rPr>
                              <w:t>.</w:t>
                            </w:r>
                          </w:p>
                          <w:p w14:paraId="16F9F80F" w14:textId="77777777" w:rsidR="009B093D" w:rsidRPr="002D4608" w:rsidRDefault="009B093D" w:rsidP="00992D52">
                            <w:pPr>
                              <w:pStyle w:val="Parts"/>
                              <w:rPr>
                                <w:rFonts w:eastAsiaTheme="minorEastAsia"/>
                              </w:rPr>
                            </w:pPr>
                          </w:p>
                        </w:tc>
                      </w:tr>
                      <w:tr w:rsidR="009B093D" w14:paraId="23C98998" w14:textId="77777777" w:rsidTr="004A4688">
                        <w:trPr>
                          <w:trHeight w:hRule="exact" w:val="255"/>
                        </w:trPr>
                        <w:tc>
                          <w:tcPr>
                            <w:tcW w:w="5000" w:type="pct"/>
                            <w:shd w:val="clear" w:color="auto" w:fill="E7E6E6" w:themeFill="background2"/>
                          </w:tcPr>
                          <w:p w14:paraId="4938D17D" w14:textId="77777777" w:rsidR="009B093D" w:rsidRPr="00992D52" w:rsidRDefault="009B093D" w:rsidP="00992D52">
                            <w:pPr>
                              <w:pStyle w:val="Part"/>
                              <w:jc w:val="center"/>
                              <w:rPr>
                                <w:b/>
                              </w:rPr>
                            </w:pPr>
                            <w:r w:rsidRPr="00992D52">
                              <w:rPr>
                                <w:b/>
                              </w:rPr>
                              <w:t>Specific behaviours</w:t>
                            </w:r>
                          </w:p>
                        </w:tc>
                      </w:tr>
                      <w:tr w:rsidR="009B093D" w14:paraId="5CD1D71C" w14:textId="77777777" w:rsidTr="00BC4B6B">
                        <w:tc>
                          <w:tcPr>
                            <w:tcW w:w="5000" w:type="pct"/>
                          </w:tcPr>
                          <w:p w14:paraId="05B05640" w14:textId="77777777" w:rsidR="009B093D" w:rsidRDefault="009B093D" w:rsidP="00992D52">
                            <w:pPr>
                              <w:pStyle w:val="Parts"/>
                            </w:pPr>
                            <w:r>
                              <w:sym w:font="Wingdings" w:char="F0FC"/>
                            </w:r>
                            <w:r>
                              <w:t xml:space="preserve"> lists pigeonholes</w:t>
                            </w:r>
                          </w:p>
                          <w:p w14:paraId="58E99A68" w14:textId="77777777" w:rsidR="009B093D" w:rsidRDefault="009B093D" w:rsidP="00992D52">
                            <w:pPr>
                              <w:pStyle w:val="Parts"/>
                            </w:pPr>
                            <w:r>
                              <w:rPr>
                                <w:rFonts w:ascii="Wingdings" w:hAnsi="Wingdings"/>
                              </w:rPr>
                              <w:t></w:t>
                            </w:r>
                            <w:r>
                              <w:t xml:space="preserve"> uses pigeonhole principle</w:t>
                            </w:r>
                          </w:p>
                          <w:p w14:paraId="14D57AB9" w14:textId="77777777" w:rsidR="009B093D" w:rsidRDefault="009B093D" w:rsidP="00992D52">
                            <w:pPr>
                              <w:pStyle w:val="Parts"/>
                            </w:pPr>
                            <w:r>
                              <w:rPr>
                                <w:rFonts w:ascii="Wingdings" w:hAnsi="Wingdings"/>
                              </w:rPr>
                              <w:t></w:t>
                            </w:r>
                            <w:r>
                              <w:t xml:space="preserve"> makes conclusion</w:t>
                            </w:r>
                          </w:p>
                        </w:tc>
                      </w:tr>
                    </w:tbl>
                    <w:p w14:paraId="79362715" w14:textId="77777777" w:rsidR="009B093D" w:rsidRDefault="009B093D" w:rsidP="00992D52">
                      <w:pPr>
                        <w:pStyle w:val="Part"/>
                      </w:pPr>
                    </w:p>
                  </w:txbxContent>
                </v:textbox>
              </v:shape>
            </w:pict>
          </mc:Fallback>
        </mc:AlternateContent>
      </w:r>
    </w:p>
    <w:p w14:paraId="22237C2F" w14:textId="7029DCC1" w:rsidR="009B093D" w:rsidRDefault="009B093D">
      <w:pPr>
        <w:spacing w:after="160" w:line="259" w:lineRule="auto"/>
        <w:contextualSpacing w:val="0"/>
        <w:rPr>
          <w:b/>
          <w:szCs w:val="24"/>
          <w:lang w:val="en-US"/>
        </w:rPr>
      </w:pPr>
      <w:r>
        <w:br w:type="page"/>
      </w:r>
    </w:p>
    <w:p w14:paraId="1106CC7B" w14:textId="003EA70A" w:rsidR="009B093D" w:rsidRDefault="009B093D" w:rsidP="009B093D">
      <w:pPr>
        <w:pStyle w:val="QNum"/>
      </w:pPr>
      <w:r>
        <w:lastRenderedPageBreak/>
        <w:t>Question 19</w:t>
      </w:r>
      <w:r>
        <w:tab/>
        <w:t>(8 marks)</w:t>
      </w:r>
    </w:p>
    <w:p w14:paraId="551D7B26" w14:textId="77777777" w:rsidR="009B093D" w:rsidRDefault="009B093D" w:rsidP="0037225A">
      <w:pPr>
        <w:pStyle w:val="Parta"/>
      </w:pPr>
      <w:r>
        <w:t>(a)</w:t>
      </w:r>
      <w:r>
        <w:tab/>
        <w:t xml:space="preserve">The four points </w:t>
      </w:r>
      <m:oMath>
        <m:r>
          <w:rPr>
            <w:rFonts w:ascii="Cambria Math" w:hAnsi="Cambria Math"/>
          </w:rPr>
          <m:t>K, L, M</m:t>
        </m:r>
      </m:oMath>
      <w:r>
        <w:rPr>
          <w:rFonts w:eastAsiaTheme="minorEastAsia"/>
        </w:rPr>
        <w:t xml:space="preserve"> and </w:t>
      </w:r>
      <m:oMath>
        <m:r>
          <w:rPr>
            <w:rFonts w:ascii="Cambria Math" w:eastAsiaTheme="minorEastAsia" w:hAnsi="Cambria Math"/>
          </w:rPr>
          <m:t>N</m:t>
        </m:r>
      </m:oMath>
      <w:r>
        <w:rPr>
          <w:rFonts w:eastAsiaTheme="minorEastAsia"/>
        </w:rPr>
        <w:t xml:space="preserve"> lie in that order on the circumference of</w:t>
      </w:r>
      <w:r>
        <w:t xml:space="preserve"> a circle. Chords </w:t>
      </w:r>
      <m:oMath>
        <m:r>
          <w:rPr>
            <w:rFonts w:ascii="Cambria Math" w:hAnsi="Cambria Math"/>
          </w:rPr>
          <m:t>KM</m:t>
        </m:r>
      </m:oMath>
      <w:r>
        <w:rPr>
          <w:rFonts w:eastAsiaTheme="minorEastAsia"/>
        </w:rPr>
        <w:t xml:space="preserve"> and </w:t>
      </w:r>
      <m:oMath>
        <m:r>
          <w:rPr>
            <w:rFonts w:ascii="Cambria Math" w:eastAsiaTheme="minorEastAsia" w:hAnsi="Cambria Math"/>
          </w:rPr>
          <m:t>LN</m:t>
        </m:r>
      </m:oMath>
      <w:r>
        <w:rPr>
          <w:rFonts w:eastAsiaTheme="minorEastAsia"/>
        </w:rPr>
        <w:t xml:space="preserve"> intersect at </w:t>
      </w:r>
      <m:oMath>
        <m:r>
          <w:rPr>
            <w:rFonts w:ascii="Cambria Math" w:eastAsiaTheme="minorEastAsia" w:hAnsi="Cambria Math"/>
          </w:rPr>
          <m:t>X</m:t>
        </m:r>
      </m:oMath>
      <w:r>
        <w:rPr>
          <w:rFonts w:eastAsiaTheme="minorEastAsia"/>
        </w:rPr>
        <w:t xml:space="preserve">. </w:t>
      </w:r>
      <w:r>
        <w:t xml:space="preserve">Prove that </w:t>
      </w:r>
      <m:oMath>
        <m:r>
          <w:rPr>
            <w:rFonts w:ascii="Cambria Math" w:eastAsiaTheme="minorEastAsia" w:hAnsi="Cambria Math"/>
          </w:rPr>
          <m:t>∆</m:t>
        </m:r>
        <m:r>
          <w:rPr>
            <w:rFonts w:ascii="Cambria Math" w:hAnsi="Cambria Math"/>
          </w:rPr>
          <m:t>KXL~</m:t>
        </m:r>
        <m:r>
          <w:rPr>
            <w:rFonts w:ascii="Cambria Math" w:eastAsiaTheme="minorEastAsia" w:hAnsi="Cambria Math"/>
          </w:rPr>
          <m:t>∆NXM</m:t>
        </m:r>
      </m:oMath>
      <w:r>
        <w:t>.</w:t>
      </w:r>
      <w:r>
        <w:tab/>
        <w:t>(4 marks)</w:t>
      </w:r>
    </w:p>
    <w:p w14:paraId="670A479B" w14:textId="77777777" w:rsidR="009B093D" w:rsidRDefault="009B093D" w:rsidP="0037225A">
      <w:pPr>
        <w:pStyle w:val="Parta"/>
      </w:pPr>
      <w:r>
        <w:rPr>
          <w:noProof/>
          <w:lang w:eastAsia="en-AU"/>
        </w:rPr>
        <mc:AlternateContent>
          <mc:Choice Requires="wps">
            <w:drawing>
              <wp:anchor distT="0" distB="0" distL="114300" distR="114300" simplePos="0" relativeHeight="251704320" behindDoc="0" locked="0" layoutInCell="1" allowOverlap="1" wp14:anchorId="70075976" wp14:editId="64FFF8AE">
                <wp:simplePos x="0" y="0"/>
                <wp:positionH relativeFrom="column">
                  <wp:posOffset>988060</wp:posOffset>
                </wp:positionH>
                <wp:positionV relativeFrom="paragraph">
                  <wp:posOffset>86995</wp:posOffset>
                </wp:positionV>
                <wp:extent cx="4210050" cy="258445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4210050" cy="2584450"/>
                        </a:xfrm>
                        <a:prstGeom prst="rect">
                          <a:avLst/>
                        </a:prstGeom>
                        <a:solidFill>
                          <a:sysClr val="window" lastClr="FFFFFF"/>
                        </a:solidFill>
                        <a:ln w="6350">
                          <a:solidFill>
                            <a:sysClr val="window" lastClr="FFFFFF"/>
                          </a:solidFill>
                        </a:ln>
                      </wps:spPr>
                      <wps:txbx>
                        <w:txbxContent>
                          <w:tbl>
                            <w:tblPr>
                              <w:tblStyle w:val="TableGrid"/>
                              <w:tblW w:w="4962" w:type="pct"/>
                              <w:tblLook w:val="04A0" w:firstRow="1" w:lastRow="0" w:firstColumn="1" w:lastColumn="0" w:noHBand="0" w:noVBand="1"/>
                            </w:tblPr>
                            <w:tblGrid>
                              <w:gridCol w:w="2541"/>
                              <w:gridCol w:w="4019"/>
                            </w:tblGrid>
                            <w:tr w:rsidR="009B093D" w14:paraId="682B5CB5" w14:textId="77777777" w:rsidTr="004A5555">
                              <w:trPr>
                                <w:trHeight w:hRule="exact" w:val="255"/>
                              </w:trPr>
                              <w:tc>
                                <w:tcPr>
                                  <w:tcW w:w="5000" w:type="pct"/>
                                  <w:gridSpan w:val="2"/>
                                  <w:tcBorders>
                                    <w:bottom w:val="single" w:sz="4" w:space="0" w:color="auto"/>
                                  </w:tcBorders>
                                  <w:shd w:val="clear" w:color="auto" w:fill="E7E6E6" w:themeFill="background2"/>
                                </w:tcPr>
                                <w:p w14:paraId="29882CCC" w14:textId="77777777" w:rsidR="009B093D" w:rsidRPr="00992D52" w:rsidRDefault="009B093D" w:rsidP="00992D52">
                                  <w:pPr>
                                    <w:pStyle w:val="Part"/>
                                    <w:jc w:val="center"/>
                                    <w:rPr>
                                      <w:b/>
                                    </w:rPr>
                                  </w:pPr>
                                  <w:r>
                                    <w:rPr>
                                      <w:b/>
                                    </w:rPr>
                                    <w:t>Example s</w:t>
                                  </w:r>
                                  <w:r w:rsidRPr="00992D52">
                                    <w:rPr>
                                      <w:b/>
                                    </w:rPr>
                                    <w:t>olution</w:t>
                                  </w:r>
                                </w:p>
                              </w:tc>
                            </w:tr>
                            <w:tr w:rsidR="009B093D" w14:paraId="239EE7AF" w14:textId="77777777" w:rsidTr="004A5555">
                              <w:tc>
                                <w:tcPr>
                                  <w:tcW w:w="1937" w:type="pct"/>
                                  <w:tcBorders>
                                    <w:right w:val="nil"/>
                                  </w:tcBorders>
                                </w:tcPr>
                                <w:p w14:paraId="62907A59" w14:textId="77777777" w:rsidR="009B093D" w:rsidRDefault="009B093D" w:rsidP="00992D52">
                                  <w:pPr>
                                    <w:pStyle w:val="Parts"/>
                                  </w:pPr>
                                  <w:r>
                                    <w:object w:dxaOrig="2073" w:dyaOrig="2069" w14:anchorId="09414F34">
                                      <v:shape id="_x0000_i1038" type="#_x0000_t75" style="width:103.55pt;height:103.45pt">
                                        <v:imagedata r:id="rId29" o:title=""/>
                                      </v:shape>
                                      <o:OLEObject Type="Embed" ProgID="FXDraw.Graphic" ShapeID="_x0000_i1038" DrawAspect="Content" ObjectID="_1604385212" r:id="rId30"/>
                                    </w:object>
                                  </w:r>
                                </w:p>
                                <w:p w14:paraId="5BB28611" w14:textId="77777777" w:rsidR="009B093D" w:rsidRPr="00D43EBA" w:rsidRDefault="009B093D" w:rsidP="00992D52">
                                  <w:pPr>
                                    <w:pStyle w:val="Parts"/>
                                    <w:rPr>
                                      <w:rFonts w:eastAsiaTheme="minorEastAsia"/>
                                    </w:rPr>
                                  </w:pPr>
                                </w:p>
                              </w:tc>
                              <w:tc>
                                <w:tcPr>
                                  <w:tcW w:w="3063" w:type="pct"/>
                                  <w:tcBorders>
                                    <w:left w:val="nil"/>
                                  </w:tcBorders>
                                </w:tcPr>
                                <w:p w14:paraId="6ACE1CEE" w14:textId="77777777" w:rsidR="009B093D" w:rsidRDefault="009B093D" w:rsidP="004A5555">
                                  <w:pPr>
                                    <w:pStyle w:val="Parts"/>
                                    <w:rPr>
                                      <w:rFonts w:eastAsiaTheme="minorEastAsia"/>
                                    </w:rPr>
                                  </w:pPr>
                                </w:p>
                                <w:p w14:paraId="0038BFBD" w14:textId="77777777" w:rsidR="009B093D" w:rsidRPr="004A5555" w:rsidRDefault="009B093D" w:rsidP="004A5555">
                                  <w:pPr>
                                    <w:pStyle w:val="Parts"/>
                                    <w:rPr>
                                      <w:rFonts w:eastAsiaTheme="minorEastAsia"/>
                                    </w:rPr>
                                  </w:pPr>
                                  <m:oMathPara>
                                    <m:oMath>
                                      <m:r>
                                        <w:rPr>
                                          <w:rFonts w:ascii="Cambria Math" w:hAnsi="Cambria Math"/>
                                        </w:rPr>
                                        <m:t>∠KXL</m:t>
                                      </m:r>
                                      <m:r>
                                        <m:rPr>
                                          <m:aln/>
                                        </m:rPr>
                                        <w:rPr>
                                          <w:rFonts w:ascii="Cambria Math" w:hAnsi="Cambria Math"/>
                                        </w:rPr>
                                        <m:t xml:space="preserve">=∠NXM </m:t>
                                      </m:r>
                                      <m:r>
                                        <m:rPr>
                                          <m:nor/>
                                        </m:rPr>
                                        <w:rPr>
                                          <w:rFonts w:ascii="Cambria Math" w:hAnsi="Cambria Math"/>
                                        </w:rPr>
                                        <m:t>- vertically opposite</m:t>
                                      </m:r>
                                      <m:r>
                                        <m:rPr>
                                          <m:sty m:val="p"/>
                                        </m:rPr>
                                        <w:rPr>
                                          <w:rFonts w:eastAsiaTheme="minorEastAsia"/>
                                        </w:rPr>
                                        <w:br/>
                                      </m:r>
                                    </m:oMath>
                                    <m:oMath>
                                      <m:r>
                                        <w:rPr>
                                          <w:rFonts w:ascii="Cambria Math" w:eastAsiaTheme="minorEastAsia" w:hAnsi="Cambria Math"/>
                                        </w:rPr>
                                        <m:t>∠KLN</m:t>
                                      </m:r>
                                      <m:r>
                                        <m:rPr>
                                          <m:aln/>
                                        </m:rPr>
                                        <w:rPr>
                                          <w:rFonts w:ascii="Cambria Math" w:eastAsiaTheme="minorEastAsia" w:hAnsi="Cambria Math"/>
                                        </w:rPr>
                                        <m:t xml:space="preserve">=∠KMN </m:t>
                                      </m:r>
                                      <m:r>
                                        <m:rPr>
                                          <m:nor/>
                                        </m:rPr>
                                        <w:rPr>
                                          <w:rFonts w:ascii="Cambria Math" w:eastAsiaTheme="minorEastAsia" w:hAnsi="Cambria Math"/>
                                        </w:rPr>
                                        <m:t>- stand on same arc</m:t>
                                      </m:r>
                                      <m:r>
                                        <m:rPr>
                                          <m:sty m:val="p"/>
                                        </m:rPr>
                                        <w:rPr>
                                          <w:rFonts w:eastAsiaTheme="minorEastAsia"/>
                                        </w:rPr>
                                        <w:br/>
                                      </m:r>
                                    </m:oMath>
                                    <m:oMath>
                                      <m:r>
                                        <w:rPr>
                                          <w:rFonts w:ascii="Cambria Math" w:eastAsiaTheme="minorEastAsia" w:hAnsi="Cambria Math"/>
                                        </w:rPr>
                                        <m:t>∴∆</m:t>
                                      </m:r>
                                      <m:r>
                                        <w:rPr>
                                          <w:rFonts w:ascii="Cambria Math" w:hAnsi="Cambria Math"/>
                                        </w:rPr>
                                        <m:t>KXL~</m:t>
                                      </m:r>
                                      <m:r>
                                        <w:rPr>
                                          <w:rFonts w:ascii="Cambria Math" w:eastAsiaTheme="minorEastAsia" w:hAnsi="Cambria Math"/>
                                        </w:rPr>
                                        <m:t xml:space="preserve">∆NXM </m:t>
                                      </m:r>
                                      <m:r>
                                        <m:rPr>
                                          <m:nor/>
                                        </m:rPr>
                                        <w:rPr>
                                          <w:rFonts w:ascii="Cambria Math" w:eastAsiaTheme="minorEastAsia" w:hAnsi="Cambria Math"/>
                                        </w:rPr>
                                        <m:t>- AAA</m:t>
                                      </m:r>
                                    </m:oMath>
                                  </m:oMathPara>
                                </w:p>
                                <w:p w14:paraId="1C207115" w14:textId="77777777" w:rsidR="009B093D" w:rsidRPr="004A5555" w:rsidRDefault="009B093D" w:rsidP="00992D52">
                                  <w:pPr>
                                    <w:pStyle w:val="Parts"/>
                                    <w:rPr>
                                      <w:rFonts w:eastAsiaTheme="minorEastAsia"/>
                                    </w:rPr>
                                  </w:pPr>
                                </w:p>
                              </w:tc>
                            </w:tr>
                            <w:tr w:rsidR="009B093D" w14:paraId="608CBDF2" w14:textId="77777777" w:rsidTr="004A5555">
                              <w:trPr>
                                <w:trHeight w:hRule="exact" w:val="255"/>
                              </w:trPr>
                              <w:tc>
                                <w:tcPr>
                                  <w:tcW w:w="5000" w:type="pct"/>
                                  <w:gridSpan w:val="2"/>
                                  <w:shd w:val="clear" w:color="auto" w:fill="E7E6E6" w:themeFill="background2"/>
                                </w:tcPr>
                                <w:p w14:paraId="222AD727" w14:textId="77777777" w:rsidR="009B093D" w:rsidRPr="00992D52" w:rsidRDefault="009B093D" w:rsidP="00992D52">
                                  <w:pPr>
                                    <w:pStyle w:val="Part"/>
                                    <w:jc w:val="center"/>
                                    <w:rPr>
                                      <w:b/>
                                    </w:rPr>
                                  </w:pPr>
                                  <w:r w:rsidRPr="00992D52">
                                    <w:rPr>
                                      <w:b/>
                                    </w:rPr>
                                    <w:t>Specific behaviours</w:t>
                                  </w:r>
                                </w:p>
                              </w:tc>
                            </w:tr>
                            <w:tr w:rsidR="009B093D" w14:paraId="2754BB2A" w14:textId="77777777" w:rsidTr="004A5555">
                              <w:tc>
                                <w:tcPr>
                                  <w:tcW w:w="5000" w:type="pct"/>
                                  <w:gridSpan w:val="2"/>
                                </w:tcPr>
                                <w:p w14:paraId="125FD165" w14:textId="77777777" w:rsidR="009B093D" w:rsidRDefault="009B093D" w:rsidP="00992D52">
                                  <w:pPr>
                                    <w:pStyle w:val="Parts"/>
                                  </w:pPr>
                                  <w:r>
                                    <w:sym w:font="Wingdings" w:char="F0FC"/>
                                  </w:r>
                                  <w:r>
                                    <w:t xml:space="preserve"> labelled diagram</w:t>
                                  </w:r>
                                </w:p>
                                <w:p w14:paraId="00F0D96D" w14:textId="77777777" w:rsidR="009B093D" w:rsidRDefault="009B093D" w:rsidP="00992D52">
                                  <w:pPr>
                                    <w:pStyle w:val="Parts"/>
                                  </w:pPr>
                                  <w:r>
                                    <w:rPr>
                                      <w:rFonts w:ascii="Wingdings" w:hAnsi="Wingdings"/>
                                    </w:rPr>
                                    <w:t></w:t>
                                  </w:r>
                                  <w:r>
                                    <w:t xml:space="preserve"> one pair of equal angles with reason</w:t>
                                  </w:r>
                                </w:p>
                                <w:p w14:paraId="32D1D3E2" w14:textId="77777777" w:rsidR="009B093D" w:rsidRDefault="009B093D" w:rsidP="00992D52">
                                  <w:pPr>
                                    <w:pStyle w:val="Parts"/>
                                  </w:pPr>
                                  <w:r>
                                    <w:rPr>
                                      <w:rFonts w:ascii="Wingdings" w:hAnsi="Wingdings"/>
                                    </w:rPr>
                                    <w:t></w:t>
                                  </w:r>
                                  <w:r>
                                    <w:t xml:space="preserve"> second pair of equal angles with reason</w:t>
                                  </w:r>
                                </w:p>
                                <w:p w14:paraId="36BA622A" w14:textId="77777777" w:rsidR="009B093D" w:rsidRDefault="009B093D" w:rsidP="00992D52">
                                  <w:pPr>
                                    <w:pStyle w:val="Parts"/>
                                  </w:pPr>
                                  <w:r>
                                    <w:rPr>
                                      <w:rFonts w:ascii="Wingdings" w:hAnsi="Wingdings"/>
                                    </w:rPr>
                                    <w:t></w:t>
                                  </w:r>
                                  <w:r>
                                    <w:t xml:space="preserve"> states similarity with reason</w:t>
                                  </w:r>
                                </w:p>
                              </w:tc>
                            </w:tr>
                          </w:tbl>
                          <w:p w14:paraId="789D0A94" w14:textId="77777777" w:rsidR="009B093D" w:rsidRDefault="009B093D" w:rsidP="0037225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5976" id="Text Box 34" o:spid="_x0000_s1058" type="#_x0000_t202" style="position:absolute;left:0;text-align:left;margin-left:77.8pt;margin-top:6.85pt;width:331.5pt;height:2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" fillcolor="window" strokecolor="window" strokeweight=".5pt">
                <v:textbox inset="0,0,0,0">
                  <w:txbxContent>
                    <w:tbl>
                      <w:tblPr>
                        <w:tblStyle w:val="TableGrid"/>
                        <w:tblW w:w="4962" w:type="pct"/>
                        <w:tblLook w:val="04A0" w:firstRow="1" w:lastRow="0" w:firstColumn="1" w:lastColumn="0" w:noHBand="0" w:noVBand="1"/>
                      </w:tblPr>
                      <w:tblGrid>
                        <w:gridCol w:w="2541"/>
                        <w:gridCol w:w="4019"/>
                      </w:tblGrid>
                      <w:tr w:rsidR="009B093D" w14:paraId="682B5CB5" w14:textId="77777777" w:rsidTr="004A5555">
                        <w:trPr>
                          <w:trHeight w:hRule="exact" w:val="255"/>
                        </w:trPr>
                        <w:tc>
                          <w:tcPr>
                            <w:tcW w:w="5000" w:type="pct"/>
                            <w:gridSpan w:val="2"/>
                            <w:tcBorders>
                              <w:bottom w:val="single" w:sz="4" w:space="0" w:color="auto"/>
                            </w:tcBorders>
                            <w:shd w:val="clear" w:color="auto" w:fill="E7E6E6" w:themeFill="background2"/>
                          </w:tcPr>
                          <w:p w14:paraId="29882CCC" w14:textId="77777777" w:rsidR="009B093D" w:rsidRPr="00992D52" w:rsidRDefault="009B093D" w:rsidP="00992D52">
                            <w:pPr>
                              <w:pStyle w:val="Part"/>
                              <w:jc w:val="center"/>
                              <w:rPr>
                                <w:b/>
                              </w:rPr>
                            </w:pPr>
                            <w:r>
                              <w:rPr>
                                <w:b/>
                              </w:rPr>
                              <w:t>Example s</w:t>
                            </w:r>
                            <w:r w:rsidRPr="00992D52">
                              <w:rPr>
                                <w:b/>
                              </w:rPr>
                              <w:t>olution</w:t>
                            </w:r>
                          </w:p>
                        </w:tc>
                      </w:tr>
                      <w:tr w:rsidR="009B093D" w14:paraId="239EE7AF" w14:textId="77777777" w:rsidTr="004A5555">
                        <w:tc>
                          <w:tcPr>
                            <w:tcW w:w="1937" w:type="pct"/>
                            <w:tcBorders>
                              <w:right w:val="nil"/>
                            </w:tcBorders>
                          </w:tcPr>
                          <w:p w14:paraId="62907A59" w14:textId="77777777" w:rsidR="009B093D" w:rsidRDefault="009B093D" w:rsidP="00992D52">
                            <w:pPr>
                              <w:pStyle w:val="Parts"/>
                            </w:pPr>
                            <w:r>
                              <w:object w:dxaOrig="2073" w:dyaOrig="2069" w14:anchorId="09414F34">
                                <v:shape id="_x0000_i1038" type="#_x0000_t75" style="width:103.55pt;height:103.45pt">
                                  <v:imagedata r:id="rId29" o:title=""/>
                                </v:shape>
                                <o:OLEObject Type="Embed" ProgID="FXDraw.Graphic" ShapeID="_x0000_i1038" DrawAspect="Content" ObjectID="_1604385212" r:id="rId31"/>
                              </w:object>
                            </w:r>
                          </w:p>
                          <w:p w14:paraId="5BB28611" w14:textId="77777777" w:rsidR="009B093D" w:rsidRPr="00D43EBA" w:rsidRDefault="009B093D" w:rsidP="00992D52">
                            <w:pPr>
                              <w:pStyle w:val="Parts"/>
                              <w:rPr>
                                <w:rFonts w:eastAsiaTheme="minorEastAsia"/>
                              </w:rPr>
                            </w:pPr>
                          </w:p>
                        </w:tc>
                        <w:tc>
                          <w:tcPr>
                            <w:tcW w:w="3063" w:type="pct"/>
                            <w:tcBorders>
                              <w:left w:val="nil"/>
                            </w:tcBorders>
                          </w:tcPr>
                          <w:p w14:paraId="6ACE1CEE" w14:textId="77777777" w:rsidR="009B093D" w:rsidRDefault="009B093D" w:rsidP="004A5555">
                            <w:pPr>
                              <w:pStyle w:val="Parts"/>
                              <w:rPr>
                                <w:rFonts w:eastAsiaTheme="minorEastAsia"/>
                              </w:rPr>
                            </w:pPr>
                          </w:p>
                          <w:p w14:paraId="0038BFBD" w14:textId="77777777" w:rsidR="009B093D" w:rsidRPr="004A5555" w:rsidRDefault="009B093D" w:rsidP="004A5555">
                            <w:pPr>
                              <w:pStyle w:val="Parts"/>
                              <w:rPr>
                                <w:rFonts w:eastAsiaTheme="minorEastAsia"/>
                              </w:rPr>
                            </w:pPr>
                            <m:oMathPara>
                              <m:oMath>
                                <m:r>
                                  <w:rPr>
                                    <w:rFonts w:ascii="Cambria Math" w:hAnsi="Cambria Math"/>
                                  </w:rPr>
                                  <m:t>∠KXL</m:t>
                                </m:r>
                                <m:r>
                                  <m:rPr>
                                    <m:aln/>
                                  </m:rPr>
                                  <w:rPr>
                                    <w:rFonts w:ascii="Cambria Math" w:hAnsi="Cambria Math"/>
                                  </w:rPr>
                                  <m:t xml:space="preserve">=∠NXM </m:t>
                                </m:r>
                                <m:r>
                                  <m:rPr>
                                    <m:nor/>
                                  </m:rPr>
                                  <w:rPr>
                                    <w:rFonts w:ascii="Cambria Math" w:hAnsi="Cambria Math"/>
                                  </w:rPr>
                                  <m:t>- vertically opposite</m:t>
                                </m:r>
                                <m:r>
                                  <m:rPr>
                                    <m:sty m:val="p"/>
                                  </m:rPr>
                                  <w:rPr>
                                    <w:rFonts w:eastAsiaTheme="minorEastAsia"/>
                                  </w:rPr>
                                  <w:br/>
                                </m:r>
                              </m:oMath>
                              <m:oMath>
                                <m:r>
                                  <w:rPr>
                                    <w:rFonts w:ascii="Cambria Math" w:eastAsiaTheme="minorEastAsia" w:hAnsi="Cambria Math"/>
                                  </w:rPr>
                                  <m:t>∠KLN</m:t>
                                </m:r>
                                <m:r>
                                  <m:rPr>
                                    <m:aln/>
                                  </m:rPr>
                                  <w:rPr>
                                    <w:rFonts w:ascii="Cambria Math" w:eastAsiaTheme="minorEastAsia" w:hAnsi="Cambria Math"/>
                                  </w:rPr>
                                  <m:t xml:space="preserve">=∠KMN </m:t>
                                </m:r>
                                <m:r>
                                  <m:rPr>
                                    <m:nor/>
                                  </m:rPr>
                                  <w:rPr>
                                    <w:rFonts w:ascii="Cambria Math" w:eastAsiaTheme="minorEastAsia" w:hAnsi="Cambria Math"/>
                                  </w:rPr>
                                  <m:t>- stand on same arc</m:t>
                                </m:r>
                                <m:r>
                                  <m:rPr>
                                    <m:sty m:val="p"/>
                                  </m:rPr>
                                  <w:rPr>
                                    <w:rFonts w:eastAsiaTheme="minorEastAsia"/>
                                  </w:rPr>
                                  <w:br/>
                                </m:r>
                              </m:oMath>
                              <m:oMath>
                                <m:r>
                                  <w:rPr>
                                    <w:rFonts w:ascii="Cambria Math" w:eastAsiaTheme="minorEastAsia" w:hAnsi="Cambria Math"/>
                                  </w:rPr>
                                  <m:t>∴∆</m:t>
                                </m:r>
                                <m:r>
                                  <w:rPr>
                                    <w:rFonts w:ascii="Cambria Math" w:hAnsi="Cambria Math"/>
                                  </w:rPr>
                                  <m:t>KXL~</m:t>
                                </m:r>
                                <m:r>
                                  <w:rPr>
                                    <w:rFonts w:ascii="Cambria Math" w:eastAsiaTheme="minorEastAsia" w:hAnsi="Cambria Math"/>
                                  </w:rPr>
                                  <m:t xml:space="preserve">∆NXM </m:t>
                                </m:r>
                                <m:r>
                                  <m:rPr>
                                    <m:nor/>
                                  </m:rPr>
                                  <w:rPr>
                                    <w:rFonts w:ascii="Cambria Math" w:eastAsiaTheme="minorEastAsia" w:hAnsi="Cambria Math"/>
                                  </w:rPr>
                                  <m:t>- AAA</m:t>
                                </m:r>
                              </m:oMath>
                            </m:oMathPara>
                          </w:p>
                          <w:p w14:paraId="1C207115" w14:textId="77777777" w:rsidR="009B093D" w:rsidRPr="004A5555" w:rsidRDefault="009B093D" w:rsidP="00992D52">
                            <w:pPr>
                              <w:pStyle w:val="Parts"/>
                              <w:rPr>
                                <w:rFonts w:eastAsiaTheme="minorEastAsia"/>
                              </w:rPr>
                            </w:pPr>
                          </w:p>
                        </w:tc>
                      </w:tr>
                      <w:tr w:rsidR="009B093D" w14:paraId="608CBDF2" w14:textId="77777777" w:rsidTr="004A5555">
                        <w:trPr>
                          <w:trHeight w:hRule="exact" w:val="255"/>
                        </w:trPr>
                        <w:tc>
                          <w:tcPr>
                            <w:tcW w:w="5000" w:type="pct"/>
                            <w:gridSpan w:val="2"/>
                            <w:shd w:val="clear" w:color="auto" w:fill="E7E6E6" w:themeFill="background2"/>
                          </w:tcPr>
                          <w:p w14:paraId="222AD727" w14:textId="77777777" w:rsidR="009B093D" w:rsidRPr="00992D52" w:rsidRDefault="009B093D" w:rsidP="00992D52">
                            <w:pPr>
                              <w:pStyle w:val="Part"/>
                              <w:jc w:val="center"/>
                              <w:rPr>
                                <w:b/>
                              </w:rPr>
                            </w:pPr>
                            <w:r w:rsidRPr="00992D52">
                              <w:rPr>
                                <w:b/>
                              </w:rPr>
                              <w:t>Specific behaviours</w:t>
                            </w:r>
                          </w:p>
                        </w:tc>
                      </w:tr>
                      <w:tr w:rsidR="009B093D" w14:paraId="2754BB2A" w14:textId="77777777" w:rsidTr="004A5555">
                        <w:tc>
                          <w:tcPr>
                            <w:tcW w:w="5000" w:type="pct"/>
                            <w:gridSpan w:val="2"/>
                          </w:tcPr>
                          <w:p w14:paraId="125FD165" w14:textId="77777777" w:rsidR="009B093D" w:rsidRDefault="009B093D" w:rsidP="00992D52">
                            <w:pPr>
                              <w:pStyle w:val="Parts"/>
                            </w:pPr>
                            <w:r>
                              <w:sym w:font="Wingdings" w:char="F0FC"/>
                            </w:r>
                            <w:r>
                              <w:t xml:space="preserve"> labelled diagram</w:t>
                            </w:r>
                          </w:p>
                          <w:p w14:paraId="00F0D96D" w14:textId="77777777" w:rsidR="009B093D" w:rsidRDefault="009B093D" w:rsidP="00992D52">
                            <w:pPr>
                              <w:pStyle w:val="Parts"/>
                            </w:pPr>
                            <w:r>
                              <w:rPr>
                                <w:rFonts w:ascii="Wingdings" w:hAnsi="Wingdings"/>
                              </w:rPr>
                              <w:t></w:t>
                            </w:r>
                            <w:r>
                              <w:t xml:space="preserve"> one pair of equal angles with reason</w:t>
                            </w:r>
                          </w:p>
                          <w:p w14:paraId="32D1D3E2" w14:textId="77777777" w:rsidR="009B093D" w:rsidRDefault="009B093D" w:rsidP="00992D52">
                            <w:pPr>
                              <w:pStyle w:val="Parts"/>
                            </w:pPr>
                            <w:r>
                              <w:rPr>
                                <w:rFonts w:ascii="Wingdings" w:hAnsi="Wingdings"/>
                              </w:rPr>
                              <w:t></w:t>
                            </w:r>
                            <w:r>
                              <w:t xml:space="preserve"> second pair of equal angles with reason</w:t>
                            </w:r>
                          </w:p>
                          <w:p w14:paraId="36BA622A" w14:textId="77777777" w:rsidR="009B093D" w:rsidRDefault="009B093D" w:rsidP="00992D52">
                            <w:pPr>
                              <w:pStyle w:val="Parts"/>
                            </w:pPr>
                            <w:r>
                              <w:rPr>
                                <w:rFonts w:ascii="Wingdings" w:hAnsi="Wingdings"/>
                              </w:rPr>
                              <w:t></w:t>
                            </w:r>
                            <w:r>
                              <w:t xml:space="preserve"> states similarity with reason</w:t>
                            </w:r>
                          </w:p>
                        </w:tc>
                      </w:tr>
                    </w:tbl>
                    <w:p w14:paraId="789D0A94" w14:textId="77777777" w:rsidR="009B093D" w:rsidRDefault="009B093D" w:rsidP="0037225A">
                      <w:pPr>
                        <w:pStyle w:val="Part"/>
                      </w:pPr>
                    </w:p>
                  </w:txbxContent>
                </v:textbox>
              </v:shape>
            </w:pict>
          </mc:Fallback>
        </mc:AlternateContent>
      </w:r>
    </w:p>
    <w:p w14:paraId="1069E73E" w14:textId="77777777" w:rsidR="009B093D" w:rsidRDefault="009B093D" w:rsidP="0037225A">
      <w:pPr>
        <w:pStyle w:val="Parta"/>
      </w:pPr>
      <w:r>
        <w:tab/>
      </w:r>
    </w:p>
    <w:p w14:paraId="49D8F882" w14:textId="77777777" w:rsidR="009B093D" w:rsidRDefault="009B093D" w:rsidP="0037225A">
      <w:pPr>
        <w:pStyle w:val="Parta"/>
      </w:pPr>
    </w:p>
    <w:p w14:paraId="23C27BE7" w14:textId="77777777" w:rsidR="009B093D" w:rsidRDefault="009B093D" w:rsidP="0037225A">
      <w:pPr>
        <w:pStyle w:val="Parta"/>
      </w:pPr>
    </w:p>
    <w:p w14:paraId="77181D3D" w14:textId="77777777" w:rsidR="009B093D" w:rsidRDefault="009B093D" w:rsidP="0037225A">
      <w:pPr>
        <w:pStyle w:val="Parta"/>
      </w:pPr>
    </w:p>
    <w:p w14:paraId="7326A292" w14:textId="77777777" w:rsidR="009B093D" w:rsidRDefault="009B093D" w:rsidP="0037225A">
      <w:pPr>
        <w:pStyle w:val="Parta"/>
      </w:pPr>
    </w:p>
    <w:p w14:paraId="2C37AD28" w14:textId="77777777" w:rsidR="009B093D" w:rsidRDefault="009B093D" w:rsidP="0037225A">
      <w:pPr>
        <w:pStyle w:val="Parta"/>
      </w:pPr>
    </w:p>
    <w:p w14:paraId="6EFAA395" w14:textId="77777777" w:rsidR="009B093D" w:rsidRDefault="009B093D" w:rsidP="0037225A">
      <w:pPr>
        <w:pStyle w:val="Parta"/>
      </w:pPr>
    </w:p>
    <w:p w14:paraId="206272FB" w14:textId="77777777" w:rsidR="009B093D" w:rsidRDefault="009B093D" w:rsidP="0037225A">
      <w:pPr>
        <w:pStyle w:val="Parta"/>
      </w:pPr>
    </w:p>
    <w:p w14:paraId="7BE1D7BA" w14:textId="77777777" w:rsidR="009B093D" w:rsidRDefault="009B093D" w:rsidP="0037225A">
      <w:pPr>
        <w:pStyle w:val="Parta"/>
      </w:pPr>
    </w:p>
    <w:p w14:paraId="221E04E4" w14:textId="77777777" w:rsidR="009B093D" w:rsidRDefault="009B093D" w:rsidP="0037225A">
      <w:pPr>
        <w:pStyle w:val="Parta"/>
      </w:pPr>
    </w:p>
    <w:p w14:paraId="74AE5E4A" w14:textId="77777777" w:rsidR="009B093D" w:rsidRDefault="009B093D" w:rsidP="0037225A">
      <w:pPr>
        <w:pStyle w:val="Parta"/>
      </w:pPr>
    </w:p>
    <w:p w14:paraId="60643750" w14:textId="77777777" w:rsidR="009B093D" w:rsidRDefault="009B093D" w:rsidP="0037225A">
      <w:pPr>
        <w:pStyle w:val="Parta"/>
      </w:pPr>
    </w:p>
    <w:p w14:paraId="7FAAF0C5" w14:textId="77777777" w:rsidR="009B093D" w:rsidRDefault="009B093D" w:rsidP="0037225A">
      <w:pPr>
        <w:pStyle w:val="Parta"/>
      </w:pPr>
    </w:p>
    <w:p w14:paraId="5BE3A74E" w14:textId="77777777" w:rsidR="009B093D" w:rsidRDefault="009B093D" w:rsidP="0037225A">
      <w:pPr>
        <w:pStyle w:val="Parta"/>
      </w:pPr>
    </w:p>
    <w:p w14:paraId="47965159" w14:textId="77777777" w:rsidR="009B093D" w:rsidRDefault="009B093D" w:rsidP="0037225A">
      <w:pPr>
        <w:pStyle w:val="Parta"/>
      </w:pPr>
    </w:p>
    <w:p w14:paraId="6CBBA064" w14:textId="77777777" w:rsidR="009B093D" w:rsidRDefault="009B093D" w:rsidP="0037225A">
      <w:pPr>
        <w:pStyle w:val="Parta"/>
      </w:pPr>
    </w:p>
    <w:p w14:paraId="75050D18" w14:textId="77777777" w:rsidR="009B093D" w:rsidRDefault="009B093D" w:rsidP="0037225A">
      <w:pPr>
        <w:pStyle w:val="Parta"/>
      </w:pPr>
    </w:p>
    <w:p w14:paraId="5DD439CB" w14:textId="77777777" w:rsidR="009B093D" w:rsidRDefault="009B093D" w:rsidP="005E2101">
      <w:pPr>
        <w:pStyle w:val="Parta"/>
      </w:pPr>
    </w:p>
    <w:p w14:paraId="31BA0620" w14:textId="77777777" w:rsidR="009B093D" w:rsidRDefault="009B093D" w:rsidP="005E2101">
      <w:pPr>
        <w:pStyle w:val="Parta"/>
      </w:pPr>
    </w:p>
    <w:p w14:paraId="4889CA3F" w14:textId="77777777" w:rsidR="009B093D" w:rsidRDefault="009B093D" w:rsidP="005E2101">
      <w:pPr>
        <w:pStyle w:val="Parta"/>
      </w:pPr>
    </w:p>
    <w:p w14:paraId="6920BDCF" w14:textId="77777777" w:rsidR="009B093D" w:rsidRDefault="009B093D" w:rsidP="005E2101">
      <w:pPr>
        <w:pStyle w:val="Parta"/>
      </w:pPr>
    </w:p>
    <w:p w14:paraId="281E8FC2" w14:textId="77777777" w:rsidR="009B093D" w:rsidRDefault="009B093D" w:rsidP="005E2101">
      <w:pPr>
        <w:pStyle w:val="Parta"/>
        <w:rPr>
          <w:rFonts w:eastAsiaTheme="minorEastAsia"/>
        </w:rPr>
      </w:pPr>
      <w:r>
        <w:t>(b)</w:t>
      </w:r>
      <w:r>
        <w:tab/>
        <w:t xml:space="preserve">In triangle </w:t>
      </w:r>
      <m:oMath>
        <m:r>
          <w:rPr>
            <w:rFonts w:ascii="Cambria Math" w:hAnsi="Cambria Math"/>
          </w:rPr>
          <m:t>ABC</m:t>
        </m:r>
      </m:oMath>
      <w:r>
        <w:rPr>
          <w:rFonts w:eastAsiaTheme="minorEastAsia"/>
        </w:rPr>
        <w:t xml:space="preserve">,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are the midpoints of </w:t>
      </w:r>
      <m:oMath>
        <m:r>
          <w:rPr>
            <w:rFonts w:ascii="Cambria Math" w:eastAsiaTheme="minorEastAsia" w:hAnsi="Cambria Math"/>
          </w:rPr>
          <m:t>AB, AC</m:t>
        </m:r>
      </m:oMath>
      <w:r>
        <w:rPr>
          <w:rFonts w:eastAsiaTheme="minorEastAsia"/>
        </w:rPr>
        <w:t xml:space="preserve"> and </w:t>
      </w:r>
      <m:oMath>
        <m:r>
          <w:rPr>
            <w:rFonts w:ascii="Cambria Math" w:eastAsiaTheme="minorEastAsia" w:hAnsi="Cambria Math"/>
          </w:rPr>
          <m:t>BC</m:t>
        </m:r>
      </m:oMath>
      <w:r>
        <w:rPr>
          <w:rFonts w:eastAsiaTheme="minorEastAsia"/>
        </w:rPr>
        <w:t xml:space="preserve"> respectively. If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r>
          <m:rPr>
            <m:sty m:val="b"/>
          </m:rPr>
          <w:rPr>
            <w:rFonts w:ascii="Cambria Math" w:eastAsiaTheme="minorEastAsia" w:hAnsi="Cambria Math"/>
          </w:rPr>
          <m:t>b</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r>
          <m:rPr>
            <m:sty m:val="b"/>
          </m:rPr>
          <w:rPr>
            <w:rFonts w:ascii="Cambria Math" w:eastAsiaTheme="minorEastAsia" w:hAnsi="Cambria Math"/>
          </w:rPr>
          <m:t>c</m:t>
        </m:r>
      </m:oMath>
      <w:r>
        <w:rPr>
          <w:rFonts w:eastAsiaTheme="minorEastAsia"/>
        </w:rPr>
        <w:t xml:space="preserve">, use a vector method to prove that </w:t>
      </w:r>
      <m:oMath>
        <m:r>
          <w:rPr>
            <w:rFonts w:ascii="Cambria Math" w:eastAsiaTheme="minorEastAsia" w:hAnsi="Cambria Math"/>
          </w:rPr>
          <m:t>PBRQ</m:t>
        </m:r>
      </m:oMath>
      <w:r>
        <w:rPr>
          <w:rFonts w:eastAsiaTheme="minorEastAsia"/>
        </w:rPr>
        <w:t xml:space="preserve"> is a parallelogram.</w:t>
      </w:r>
      <w:r>
        <w:rPr>
          <w:rFonts w:eastAsiaTheme="minorEastAsia"/>
        </w:rPr>
        <w:tab/>
        <w:t>(4 marks)</w:t>
      </w:r>
    </w:p>
    <w:p w14:paraId="377DCBFC" w14:textId="77777777" w:rsidR="009B093D" w:rsidRDefault="009B093D" w:rsidP="0037225A">
      <w:pPr>
        <w:pStyle w:val="Parta"/>
      </w:pPr>
      <w:r>
        <w:rPr>
          <w:noProof/>
          <w:lang w:eastAsia="en-AU"/>
        </w:rPr>
        <mc:AlternateContent>
          <mc:Choice Requires="wps">
            <w:drawing>
              <wp:anchor distT="0" distB="0" distL="114300" distR="114300" simplePos="0" relativeHeight="251703296" behindDoc="0" locked="0" layoutInCell="1" allowOverlap="1" wp14:anchorId="4AF40BF1" wp14:editId="0F7B0980">
                <wp:simplePos x="0" y="0"/>
                <wp:positionH relativeFrom="column">
                  <wp:posOffset>1496060</wp:posOffset>
                </wp:positionH>
                <wp:positionV relativeFrom="paragraph">
                  <wp:posOffset>54610</wp:posOffset>
                </wp:positionV>
                <wp:extent cx="3467100" cy="368300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3467100" cy="3683000"/>
                        </a:xfrm>
                        <a:prstGeom prst="rect">
                          <a:avLst/>
                        </a:prstGeom>
                        <a:solidFill>
                          <a:sysClr val="window" lastClr="FFFFFF"/>
                        </a:solidFill>
                        <a:ln w="6350">
                          <a:solidFill>
                            <a:sysClr val="window" lastClr="FFFFFF"/>
                          </a:solidFill>
                        </a:ln>
                      </wps:spPr>
                      <wps:txbx>
                        <w:txbxContent>
                          <w:tbl>
                            <w:tblPr>
                              <w:tblStyle w:val="TableGrid"/>
                              <w:tblW w:w="4964" w:type="pct"/>
                              <w:tblLook w:val="04A0" w:firstRow="1" w:lastRow="0" w:firstColumn="1" w:lastColumn="0" w:noHBand="0" w:noVBand="1"/>
                            </w:tblPr>
                            <w:tblGrid>
                              <w:gridCol w:w="2700"/>
                              <w:gridCol w:w="2701"/>
                            </w:tblGrid>
                            <w:tr w:rsidR="009B093D" w14:paraId="57C35823" w14:textId="77777777" w:rsidTr="00C6195B">
                              <w:trPr>
                                <w:trHeight w:hRule="exact" w:val="255"/>
                              </w:trPr>
                              <w:tc>
                                <w:tcPr>
                                  <w:tcW w:w="5000" w:type="pct"/>
                                  <w:gridSpan w:val="2"/>
                                  <w:tcBorders>
                                    <w:bottom w:val="single" w:sz="4" w:space="0" w:color="auto"/>
                                  </w:tcBorders>
                                  <w:shd w:val="clear" w:color="auto" w:fill="E7E6E6" w:themeFill="background2"/>
                                </w:tcPr>
                                <w:p w14:paraId="02B43E36" w14:textId="77777777" w:rsidR="009B093D" w:rsidRPr="00992D52" w:rsidRDefault="009B093D" w:rsidP="00992D52">
                                  <w:pPr>
                                    <w:pStyle w:val="Part"/>
                                    <w:jc w:val="center"/>
                                    <w:rPr>
                                      <w:b/>
                                    </w:rPr>
                                  </w:pPr>
                                  <w:r>
                                    <w:rPr>
                                      <w:b/>
                                    </w:rPr>
                                    <w:t>Example s</w:t>
                                  </w:r>
                                  <w:r w:rsidRPr="00992D52">
                                    <w:rPr>
                                      <w:b/>
                                    </w:rPr>
                                    <w:t>olution</w:t>
                                  </w:r>
                                </w:p>
                              </w:tc>
                            </w:tr>
                            <w:tr w:rsidR="009B093D" w14:paraId="26A48609" w14:textId="77777777" w:rsidTr="00C6195B">
                              <w:trPr>
                                <w:trHeight w:val="2680"/>
                              </w:trPr>
                              <w:tc>
                                <w:tcPr>
                                  <w:tcW w:w="2500" w:type="pct"/>
                                  <w:tcBorders>
                                    <w:bottom w:val="nil"/>
                                    <w:right w:val="nil"/>
                                  </w:tcBorders>
                                </w:tcPr>
                                <w:p w14:paraId="7C190B3C" w14:textId="77777777" w:rsidR="009B093D" w:rsidRDefault="009B093D" w:rsidP="00C731B4">
                                  <w:pPr>
                                    <w:pStyle w:val="Parts"/>
                                    <w:jc w:val="center"/>
                                    <w:rPr>
                                      <w:rFonts w:eastAsiaTheme="minorEastAsia"/>
                                    </w:rPr>
                                  </w:pPr>
                                  <w:r>
                                    <w:rPr>
                                      <w:rFonts w:eastAsiaTheme="minorEastAsia"/>
                                    </w:rPr>
                                    <w:object w:dxaOrig="1872" w:dyaOrig="1641" w14:anchorId="47B84177">
                                      <v:shape id="_x0000_i1040" type="#_x0000_t75" style="width:93.5pt;height:81.95pt">
                                        <v:imagedata r:id="rId32" o:title=""/>
                                      </v:shape>
                                      <o:OLEObject Type="Embed" ProgID="FXDraw.Graphic" ShapeID="_x0000_i1040" DrawAspect="Content" ObjectID="_1604385213" r:id="rId33"/>
                                    </w:object>
                                  </w:r>
                                </w:p>
                                <w:p w14:paraId="67D0E971" w14:textId="77777777" w:rsidR="009B093D" w:rsidRPr="00162FD5" w:rsidRDefault="009B093D" w:rsidP="00992D52">
                                  <w:pPr>
                                    <w:pStyle w:val="Parts"/>
                                    <w:rPr>
                                      <w:rFonts w:eastAsiaTheme="minorEastAsia"/>
                                    </w:rPr>
                                  </w:pPr>
                                </w:p>
                              </w:tc>
                              <w:tc>
                                <w:tcPr>
                                  <w:tcW w:w="2500" w:type="pct"/>
                                  <w:tcBorders>
                                    <w:left w:val="nil"/>
                                    <w:bottom w:val="nil"/>
                                  </w:tcBorders>
                                </w:tcPr>
                                <w:p w14:paraId="54987C93" w14:textId="77777777" w:rsidR="009B093D" w:rsidRPr="006A5D95" w:rsidRDefault="00835D7C" w:rsidP="002D1D7A">
                                  <w:pPr>
                                    <w:pStyle w:val="Parts"/>
                                    <w:rPr>
                                      <w:rFonts w:eastAsiaTheme="minorEastAsia"/>
                                    </w:rPr>
                                  </w:pPr>
                                  <m:oMathPara>
                                    <m:oMath>
                                      <m:acc>
                                        <m:accPr>
                                          <m:chr m:val="⃗"/>
                                          <m:ctrlPr>
                                            <w:rPr>
                                              <w:rFonts w:ascii="Cambria Math" w:hAnsi="Cambria Math"/>
                                              <w:i/>
                                            </w:rPr>
                                          </m:ctrlPr>
                                        </m:accPr>
                                        <m:e>
                                          <m:r>
                                            <w:rPr>
                                              <w:rFonts w:ascii="Cambria Math" w:hAnsi="Cambria Math"/>
                                            </w:rPr>
                                            <m:t>PR</m:t>
                                          </m:r>
                                        </m:e>
                                      </m:acc>
                                      <m:r>
                                        <m:rPr>
                                          <m:aln/>
                                        </m:rPr>
                                        <w:rPr>
                                          <w:rFonts w:ascii="Cambria Math" w:hAnsi="Cambria Math"/>
                                        </w:rPr>
                                        <m:t>=</m:t>
                                      </m:r>
                                      <m:acc>
                                        <m:accPr>
                                          <m:chr m:val="⃗"/>
                                          <m:ctrlPr>
                                            <w:rPr>
                                              <w:rFonts w:ascii="Cambria Math" w:hAnsi="Cambria Math"/>
                                              <w:i/>
                                            </w:rPr>
                                          </m:ctrlPr>
                                        </m:accPr>
                                        <m:e>
                                          <m:r>
                                            <w:rPr>
                                              <w:rFonts w:ascii="Cambria Math" w:hAnsi="Cambria Math"/>
                                            </w:rPr>
                                            <m:t>PA</m:t>
                                          </m:r>
                                        </m:e>
                                      </m:acc>
                                      <m:r>
                                        <w:rPr>
                                          <w:rFonts w:ascii="Cambria Math" w:hAnsi="Cambria Math"/>
                                        </w:rPr>
                                        <m:t>+</m:t>
                                      </m:r>
                                      <m:acc>
                                        <m:accPr>
                                          <m:chr m:val="⃗"/>
                                          <m:ctrlPr>
                                            <w:rPr>
                                              <w:rFonts w:ascii="Cambria Math" w:hAnsi="Cambria Math"/>
                                              <w:i/>
                                            </w:rPr>
                                          </m:ctrlPr>
                                        </m:accPr>
                                        <m:e>
                                          <m:r>
                                            <w:rPr>
                                              <w:rFonts w:ascii="Cambria Math" w:hAnsi="Cambria Math"/>
                                            </w:rPr>
                                            <m:t>AR</m:t>
                                          </m:r>
                                        </m:e>
                                      </m:acc>
                                      <m:r>
                                        <m:rPr>
                                          <m:sty m:val="p"/>
                                        </m:rPr>
                                        <w:rPr>
                                          <w:rFonts w:eastAsiaTheme="minorEastAsia"/>
                                        </w:rPr>
                                        <w:br/>
                                      </m:r>
                                    </m:oMath>
                                    <m:oMath>
                                      <m:r>
                                        <m:rPr>
                                          <m:aln/>
                                        </m:rPr>
                                        <w:rPr>
                                          <w:rFonts w:ascii="Cambria Math" w:hAnsi="Cambria Math"/>
                                        </w:rPr>
                                        <m:t>=</m:t>
                                      </m:r>
                                      <m:r>
                                        <m:rPr>
                                          <m:sty m:val="b"/>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b+</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c</m:t>
                                      </m:r>
                                    </m:oMath>
                                  </m:oMathPara>
                                </w:p>
                                <w:p w14:paraId="78EFFC26" w14:textId="77777777" w:rsidR="009B093D" w:rsidRPr="006A5D95" w:rsidRDefault="009B093D" w:rsidP="002D1D7A">
                                  <w:pPr>
                                    <w:pStyle w:val="Parts"/>
                                    <w:rPr>
                                      <w:rFonts w:eastAsiaTheme="minorEastAsia"/>
                                    </w:rPr>
                                  </w:pPr>
                                </w:p>
                                <w:p w14:paraId="29A93B76" w14:textId="77777777" w:rsidR="009B093D" w:rsidRPr="00A54253" w:rsidRDefault="00835D7C" w:rsidP="002D1D7A">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BQ</m:t>
                                          </m:r>
                                        </m:e>
                                      </m:acc>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acc>
                                        <m:accPr>
                                          <m:chr m:val="⃗"/>
                                          <m:ctrlPr>
                                            <w:rPr>
                                              <w:rFonts w:ascii="Cambria Math" w:hAnsi="Cambria Math"/>
                                              <w:i/>
                                            </w:rPr>
                                          </m:ctrlPr>
                                        </m:accPr>
                                        <m:e>
                                          <m:r>
                                            <w:rPr>
                                              <w:rFonts w:ascii="Cambria Math" w:hAnsi="Cambria Math"/>
                                            </w:rPr>
                                            <m:t>BC</m:t>
                                          </m:r>
                                        </m:e>
                                      </m:acc>
                                      <m:r>
                                        <m:rPr>
                                          <m:sty m:val="p"/>
                                        </m:rPr>
                                        <w:rPr>
                                          <w:rFonts w:eastAsiaTheme="minorEastAsia"/>
                                        </w:rPr>
                                        <w:br/>
                                      </m:r>
                                    </m:oMath>
                                    <m:oMath>
                                      <m:r>
                                        <m:rPr>
                                          <m:sty m:val="p"/>
                                          <m:aln/>
                                        </m:rPr>
                                        <w:rPr>
                                          <w:rFonts w:ascii="Cambria Math" w:eastAsiaTheme="minorEastAsia"/>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eastAsiaTheme="minorEastAsia" w:hAnsi="Cambria Math"/>
                                            </w:rPr>
                                          </m:ctrlPr>
                                        </m:dPr>
                                        <m:e>
                                          <m:acc>
                                            <m:accPr>
                                              <m:chr m:val="⃗"/>
                                              <m:ctrlPr>
                                                <w:rPr>
                                                  <w:rFonts w:ascii="Cambria Math" w:eastAsiaTheme="minorEastAsia" w:hAnsi="Cambria Math"/>
                                                </w:rPr>
                                              </m:ctrlPr>
                                            </m:accPr>
                                            <m:e>
                                              <m:r>
                                                <m:rPr>
                                                  <m:sty m:val="p"/>
                                                </m:rPr>
                                                <w:rPr>
                                                  <w:rFonts w:ascii="Cambria Math" w:eastAsiaTheme="minorEastAsia"/>
                                                </w:rPr>
                                                <m:t>BA</m:t>
                                              </m:r>
                                            </m:e>
                                          </m:acc>
                                          <m:r>
                                            <m:rPr>
                                              <m:sty m:val="p"/>
                                            </m:rPr>
                                            <w:rPr>
                                              <w:rFonts w:ascii="Cambria Math" w:eastAsiaTheme="minorEastAsia"/>
                                            </w:rPr>
                                            <m:t>+</m:t>
                                          </m:r>
                                          <m:acc>
                                            <m:accPr>
                                              <m:chr m:val="⃗"/>
                                              <m:ctrlPr>
                                                <w:rPr>
                                                  <w:rFonts w:ascii="Cambria Math" w:eastAsiaTheme="minorEastAsia" w:hAnsi="Cambria Math"/>
                                                </w:rPr>
                                              </m:ctrlPr>
                                            </m:accPr>
                                            <m:e>
                                              <m:r>
                                                <m:rPr>
                                                  <m:sty m:val="p"/>
                                                </m:rPr>
                                                <w:rPr>
                                                  <w:rFonts w:ascii="Cambria Math" w:eastAsiaTheme="minorEastAsia"/>
                                                </w:rPr>
                                                <m:t>AC</m:t>
                                              </m:r>
                                            </m:e>
                                          </m:acc>
                                        </m:e>
                                      </m:d>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b+c</m:t>
                                          </m:r>
                                        </m:e>
                                      </m:d>
                                      <m:r>
                                        <m:rPr>
                                          <m:sty m:val="p"/>
                                        </m:rPr>
                                        <w:rPr>
                                          <w:rFonts w:eastAsiaTheme="minorEastAsia"/>
                                        </w:rPr>
                                        <w:br/>
                                      </m:r>
                                    </m:oMath>
                                    <m:oMath>
                                      <m:r>
                                        <m:rPr>
                                          <m:aln/>
                                        </m:rPr>
                                        <w:rPr>
                                          <w:rFonts w:ascii="Cambria Math" w:hAnsi="Cambria Math"/>
                                        </w:rPr>
                                        <m:t>=</m:t>
                                      </m:r>
                                      <m:r>
                                        <m:rPr>
                                          <m:sty m:val="b"/>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b+</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c</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PR</m:t>
                                          </m:r>
                                        </m:e>
                                      </m:acc>
                                    </m:oMath>
                                  </m:oMathPara>
                                </w:p>
                                <w:p w14:paraId="5C5AE8DE" w14:textId="77777777" w:rsidR="009B093D" w:rsidRPr="003D262C" w:rsidRDefault="009B093D" w:rsidP="002D1D7A">
                                  <w:pPr>
                                    <w:pStyle w:val="Parts"/>
                                    <w:rPr>
                                      <w:rFonts w:eastAsiaTheme="minorEastAsia"/>
                                    </w:rPr>
                                  </w:pPr>
                                </w:p>
                              </w:tc>
                            </w:tr>
                            <w:tr w:rsidR="009B093D" w14:paraId="48FBC968" w14:textId="77777777" w:rsidTr="00C6195B">
                              <w:trPr>
                                <w:trHeight w:val="550"/>
                              </w:trPr>
                              <w:tc>
                                <w:tcPr>
                                  <w:tcW w:w="5000" w:type="pct"/>
                                  <w:gridSpan w:val="2"/>
                                  <w:tcBorders>
                                    <w:top w:val="nil"/>
                                  </w:tcBorders>
                                </w:tcPr>
                                <w:p w14:paraId="10B6C4A4" w14:textId="77777777" w:rsidR="009B093D" w:rsidRDefault="009B093D" w:rsidP="002D1D7A">
                                  <w:pPr>
                                    <w:pStyle w:val="Parts"/>
                                    <w:rPr>
                                      <w:rFonts w:eastAsiaTheme="minorEastAsia"/>
                                    </w:rPr>
                                  </w:pPr>
                                  <w:r>
                                    <w:rPr>
                                      <w:rFonts w:eastAsiaTheme="minorEastAsia"/>
                                    </w:rPr>
                                    <w:t xml:space="preserve">Hence </w:t>
                                  </w:r>
                                  <m:oMath>
                                    <m:r>
                                      <w:rPr>
                                        <w:rFonts w:ascii="Cambria Math" w:eastAsiaTheme="minorEastAsia" w:hAnsi="Cambria Math"/>
                                      </w:rPr>
                                      <m:t>PBRQ</m:t>
                                    </m:r>
                                  </m:oMath>
                                  <w:r>
                                    <w:rPr>
                                      <w:rFonts w:eastAsiaTheme="minorEastAsia"/>
                                    </w:rPr>
                                    <w:t xml:space="preserve"> is a parallelogram since it has a pair of opposite sides that are parallel and equal in length.</w:t>
                                  </w:r>
                                </w:p>
                                <w:p w14:paraId="4EA271FD" w14:textId="77777777" w:rsidR="009B093D" w:rsidRDefault="009B093D" w:rsidP="00C731B4">
                                  <w:pPr>
                                    <w:pStyle w:val="Parts"/>
                                    <w:jc w:val="center"/>
                                    <w:rPr>
                                      <w:rFonts w:eastAsiaTheme="minorEastAsia"/>
                                    </w:rPr>
                                  </w:pPr>
                                </w:p>
                              </w:tc>
                            </w:tr>
                            <w:tr w:rsidR="009B093D" w14:paraId="54F4AA57" w14:textId="77777777" w:rsidTr="002D1D7A">
                              <w:trPr>
                                <w:trHeight w:hRule="exact" w:val="255"/>
                              </w:trPr>
                              <w:tc>
                                <w:tcPr>
                                  <w:tcW w:w="5000" w:type="pct"/>
                                  <w:gridSpan w:val="2"/>
                                  <w:shd w:val="clear" w:color="auto" w:fill="E7E6E6" w:themeFill="background2"/>
                                </w:tcPr>
                                <w:p w14:paraId="7E6A7418" w14:textId="77777777" w:rsidR="009B093D" w:rsidRPr="00992D52" w:rsidRDefault="009B093D" w:rsidP="00992D52">
                                  <w:pPr>
                                    <w:pStyle w:val="Part"/>
                                    <w:jc w:val="center"/>
                                    <w:rPr>
                                      <w:b/>
                                    </w:rPr>
                                  </w:pPr>
                                  <w:r w:rsidRPr="00992D52">
                                    <w:rPr>
                                      <w:b/>
                                    </w:rPr>
                                    <w:t>Specific behaviours</w:t>
                                  </w:r>
                                </w:p>
                              </w:tc>
                            </w:tr>
                            <w:tr w:rsidR="009B093D" w14:paraId="76A711EE" w14:textId="77777777" w:rsidTr="002D1D7A">
                              <w:tc>
                                <w:tcPr>
                                  <w:tcW w:w="5000" w:type="pct"/>
                                  <w:gridSpan w:val="2"/>
                                </w:tcPr>
                                <w:p w14:paraId="49379B8E" w14:textId="77777777" w:rsidR="009B093D" w:rsidRDefault="009B093D" w:rsidP="0013408F">
                                  <w:pPr>
                                    <w:pStyle w:val="Parts"/>
                                  </w:pPr>
                                  <w:r>
                                    <w:sym w:font="Wingdings" w:char="F0FC"/>
                                  </w:r>
                                  <w:r>
                                    <w:t xml:space="preserve"> labelled diagram</w:t>
                                  </w:r>
                                </w:p>
                                <w:p w14:paraId="75576927" w14:textId="77777777" w:rsidR="009B093D" w:rsidRDefault="009B093D" w:rsidP="0013408F">
                                  <w:pPr>
                                    <w:pStyle w:val="Parts"/>
                                  </w:pPr>
                                  <w:r>
                                    <w:rPr>
                                      <w:rFonts w:ascii="Wingdings" w:hAnsi="Wingdings"/>
                                    </w:rPr>
                                    <w:t></w:t>
                                  </w:r>
                                  <w:r>
                                    <w:t xml:space="preserve"> derives vector for one side of parallelogram</w:t>
                                  </w:r>
                                </w:p>
                                <w:p w14:paraId="356A03D1" w14:textId="77777777" w:rsidR="009B093D" w:rsidRDefault="009B093D" w:rsidP="0013408F">
                                  <w:pPr>
                                    <w:pStyle w:val="Parts"/>
                                  </w:pPr>
                                  <w:r>
                                    <w:rPr>
                                      <w:rFonts w:ascii="Wingdings" w:hAnsi="Wingdings"/>
                                    </w:rPr>
                                    <w:t></w:t>
                                  </w:r>
                                  <w:r>
                                    <w:t xml:space="preserve"> derives second vector for opposite side</w:t>
                                  </w:r>
                                </w:p>
                                <w:p w14:paraId="3F212C23" w14:textId="77777777" w:rsidR="009B093D" w:rsidRDefault="009B093D" w:rsidP="0013408F">
                                  <w:pPr>
                                    <w:pStyle w:val="Parts"/>
                                  </w:pPr>
                                  <w:r>
                                    <w:rPr>
                                      <w:rFonts w:ascii="Wingdings" w:hAnsi="Wingdings"/>
                                    </w:rPr>
                                    <w:t></w:t>
                                  </w:r>
                                  <w:r>
                                    <w:t xml:space="preserve"> shows vectors are equal and makes conclusion</w:t>
                                  </w:r>
                                </w:p>
                              </w:tc>
                            </w:tr>
                          </w:tbl>
                          <w:p w14:paraId="0267C1CA" w14:textId="77777777" w:rsidR="009B093D" w:rsidRDefault="009B093D"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40BF1" id="Text Box 35" o:spid="_x0000_s1059" type="#_x0000_t202" style="position:absolute;left:0;text-align:left;margin-left:117.8pt;margin-top:4.3pt;width:273pt;height:29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" fillcolor="window" strokecolor="window" strokeweight=".5pt">
                <v:textbox inset="0,0,0,0">
                  <w:txbxContent>
                    <w:tbl>
                      <w:tblPr>
                        <w:tblStyle w:val="TableGrid"/>
                        <w:tblW w:w="4964" w:type="pct"/>
                        <w:tblLook w:val="04A0" w:firstRow="1" w:lastRow="0" w:firstColumn="1" w:lastColumn="0" w:noHBand="0" w:noVBand="1"/>
                      </w:tblPr>
                      <w:tblGrid>
                        <w:gridCol w:w="2700"/>
                        <w:gridCol w:w="2701"/>
                      </w:tblGrid>
                      <w:tr w:rsidR="009B093D" w14:paraId="57C35823" w14:textId="77777777" w:rsidTr="00C6195B">
                        <w:trPr>
                          <w:trHeight w:hRule="exact" w:val="255"/>
                        </w:trPr>
                        <w:tc>
                          <w:tcPr>
                            <w:tcW w:w="5000" w:type="pct"/>
                            <w:gridSpan w:val="2"/>
                            <w:tcBorders>
                              <w:bottom w:val="single" w:sz="4" w:space="0" w:color="auto"/>
                            </w:tcBorders>
                            <w:shd w:val="clear" w:color="auto" w:fill="E7E6E6" w:themeFill="background2"/>
                          </w:tcPr>
                          <w:p w14:paraId="02B43E36" w14:textId="77777777" w:rsidR="009B093D" w:rsidRPr="00992D52" w:rsidRDefault="009B093D" w:rsidP="00992D52">
                            <w:pPr>
                              <w:pStyle w:val="Part"/>
                              <w:jc w:val="center"/>
                              <w:rPr>
                                <w:b/>
                              </w:rPr>
                            </w:pPr>
                            <w:r>
                              <w:rPr>
                                <w:b/>
                              </w:rPr>
                              <w:t>Example s</w:t>
                            </w:r>
                            <w:r w:rsidRPr="00992D52">
                              <w:rPr>
                                <w:b/>
                              </w:rPr>
                              <w:t>olution</w:t>
                            </w:r>
                          </w:p>
                        </w:tc>
                      </w:tr>
                      <w:tr w:rsidR="009B093D" w14:paraId="26A48609" w14:textId="77777777" w:rsidTr="00C6195B">
                        <w:trPr>
                          <w:trHeight w:val="2680"/>
                        </w:trPr>
                        <w:tc>
                          <w:tcPr>
                            <w:tcW w:w="2500" w:type="pct"/>
                            <w:tcBorders>
                              <w:bottom w:val="nil"/>
                              <w:right w:val="nil"/>
                            </w:tcBorders>
                          </w:tcPr>
                          <w:p w14:paraId="7C190B3C" w14:textId="77777777" w:rsidR="009B093D" w:rsidRDefault="009B093D" w:rsidP="00C731B4">
                            <w:pPr>
                              <w:pStyle w:val="Parts"/>
                              <w:jc w:val="center"/>
                              <w:rPr>
                                <w:rFonts w:eastAsiaTheme="minorEastAsia"/>
                              </w:rPr>
                            </w:pPr>
                            <w:r>
                              <w:rPr>
                                <w:rFonts w:eastAsiaTheme="minorEastAsia"/>
                              </w:rPr>
                              <w:object w:dxaOrig="1872" w:dyaOrig="1641" w14:anchorId="47B84177">
                                <v:shape id="_x0000_i1040" type="#_x0000_t75" style="width:93.5pt;height:81.95pt">
                                  <v:imagedata r:id="rId32" o:title=""/>
                                </v:shape>
                                <o:OLEObject Type="Embed" ProgID="FXDraw.Graphic" ShapeID="_x0000_i1040" DrawAspect="Content" ObjectID="_1604385213" r:id="rId34"/>
                              </w:object>
                            </w:r>
                          </w:p>
                          <w:p w14:paraId="67D0E971" w14:textId="77777777" w:rsidR="009B093D" w:rsidRPr="00162FD5" w:rsidRDefault="009B093D" w:rsidP="00992D52">
                            <w:pPr>
                              <w:pStyle w:val="Parts"/>
                              <w:rPr>
                                <w:rFonts w:eastAsiaTheme="minorEastAsia"/>
                              </w:rPr>
                            </w:pPr>
                          </w:p>
                        </w:tc>
                        <w:tc>
                          <w:tcPr>
                            <w:tcW w:w="2500" w:type="pct"/>
                            <w:tcBorders>
                              <w:left w:val="nil"/>
                              <w:bottom w:val="nil"/>
                            </w:tcBorders>
                          </w:tcPr>
                          <w:p w14:paraId="54987C93" w14:textId="77777777" w:rsidR="009B093D" w:rsidRPr="006A5D95" w:rsidRDefault="00835D7C" w:rsidP="002D1D7A">
                            <w:pPr>
                              <w:pStyle w:val="Parts"/>
                              <w:rPr>
                                <w:rFonts w:eastAsiaTheme="minorEastAsia"/>
                              </w:rPr>
                            </w:pPr>
                            <m:oMathPara>
                              <m:oMath>
                                <m:acc>
                                  <m:accPr>
                                    <m:chr m:val="⃗"/>
                                    <m:ctrlPr>
                                      <w:rPr>
                                        <w:rFonts w:ascii="Cambria Math" w:hAnsi="Cambria Math"/>
                                        <w:i/>
                                      </w:rPr>
                                    </m:ctrlPr>
                                  </m:accPr>
                                  <m:e>
                                    <m:r>
                                      <w:rPr>
                                        <w:rFonts w:ascii="Cambria Math" w:hAnsi="Cambria Math"/>
                                      </w:rPr>
                                      <m:t>PR</m:t>
                                    </m:r>
                                  </m:e>
                                </m:acc>
                                <m:r>
                                  <m:rPr>
                                    <m:aln/>
                                  </m:rPr>
                                  <w:rPr>
                                    <w:rFonts w:ascii="Cambria Math" w:hAnsi="Cambria Math"/>
                                  </w:rPr>
                                  <m:t>=</m:t>
                                </m:r>
                                <m:acc>
                                  <m:accPr>
                                    <m:chr m:val="⃗"/>
                                    <m:ctrlPr>
                                      <w:rPr>
                                        <w:rFonts w:ascii="Cambria Math" w:hAnsi="Cambria Math"/>
                                        <w:i/>
                                      </w:rPr>
                                    </m:ctrlPr>
                                  </m:accPr>
                                  <m:e>
                                    <m:r>
                                      <w:rPr>
                                        <w:rFonts w:ascii="Cambria Math" w:hAnsi="Cambria Math"/>
                                      </w:rPr>
                                      <m:t>PA</m:t>
                                    </m:r>
                                  </m:e>
                                </m:acc>
                                <m:r>
                                  <w:rPr>
                                    <w:rFonts w:ascii="Cambria Math" w:hAnsi="Cambria Math"/>
                                  </w:rPr>
                                  <m:t>+</m:t>
                                </m:r>
                                <m:acc>
                                  <m:accPr>
                                    <m:chr m:val="⃗"/>
                                    <m:ctrlPr>
                                      <w:rPr>
                                        <w:rFonts w:ascii="Cambria Math" w:hAnsi="Cambria Math"/>
                                        <w:i/>
                                      </w:rPr>
                                    </m:ctrlPr>
                                  </m:accPr>
                                  <m:e>
                                    <m:r>
                                      <w:rPr>
                                        <w:rFonts w:ascii="Cambria Math" w:hAnsi="Cambria Math"/>
                                      </w:rPr>
                                      <m:t>AR</m:t>
                                    </m:r>
                                  </m:e>
                                </m:acc>
                                <m:r>
                                  <m:rPr>
                                    <m:sty m:val="p"/>
                                  </m:rPr>
                                  <w:rPr>
                                    <w:rFonts w:eastAsiaTheme="minorEastAsia"/>
                                  </w:rPr>
                                  <w:br/>
                                </m:r>
                              </m:oMath>
                              <m:oMath>
                                <m:r>
                                  <m:rPr>
                                    <m:aln/>
                                  </m:rPr>
                                  <w:rPr>
                                    <w:rFonts w:ascii="Cambria Math" w:hAnsi="Cambria Math"/>
                                  </w:rPr>
                                  <m:t>=</m:t>
                                </m:r>
                                <m:r>
                                  <m:rPr>
                                    <m:sty m:val="b"/>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b+</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c</m:t>
                                </m:r>
                              </m:oMath>
                            </m:oMathPara>
                          </w:p>
                          <w:p w14:paraId="78EFFC26" w14:textId="77777777" w:rsidR="009B093D" w:rsidRPr="006A5D95" w:rsidRDefault="009B093D" w:rsidP="002D1D7A">
                            <w:pPr>
                              <w:pStyle w:val="Parts"/>
                              <w:rPr>
                                <w:rFonts w:eastAsiaTheme="minorEastAsia"/>
                              </w:rPr>
                            </w:pPr>
                          </w:p>
                          <w:p w14:paraId="29A93B76" w14:textId="77777777" w:rsidR="009B093D" w:rsidRPr="00A54253" w:rsidRDefault="00835D7C" w:rsidP="002D1D7A">
                            <w:pPr>
                              <w:pStyle w:val="Parts"/>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BQ</m:t>
                                    </m:r>
                                  </m:e>
                                </m:acc>
                                <m:r>
                                  <m:rPr>
                                    <m:aln/>
                                  </m:rPr>
                                  <w:rPr>
                                    <w:rFonts w:ascii="Cambria Math" w:eastAsiaTheme="minorEastAsia"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acc>
                                  <m:accPr>
                                    <m:chr m:val="⃗"/>
                                    <m:ctrlPr>
                                      <w:rPr>
                                        <w:rFonts w:ascii="Cambria Math" w:hAnsi="Cambria Math"/>
                                        <w:i/>
                                      </w:rPr>
                                    </m:ctrlPr>
                                  </m:accPr>
                                  <m:e>
                                    <m:r>
                                      <w:rPr>
                                        <w:rFonts w:ascii="Cambria Math" w:hAnsi="Cambria Math"/>
                                      </w:rPr>
                                      <m:t>BC</m:t>
                                    </m:r>
                                  </m:e>
                                </m:acc>
                                <m:r>
                                  <m:rPr>
                                    <m:sty m:val="p"/>
                                  </m:rPr>
                                  <w:rPr>
                                    <w:rFonts w:eastAsiaTheme="minorEastAsia"/>
                                  </w:rPr>
                                  <w:br/>
                                </m:r>
                              </m:oMath>
                              <m:oMath>
                                <m:r>
                                  <m:rPr>
                                    <m:sty m:val="p"/>
                                    <m:aln/>
                                  </m:rPr>
                                  <w:rPr>
                                    <w:rFonts w:ascii="Cambria Math" w:eastAsiaTheme="minorEastAsia"/>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eastAsiaTheme="minorEastAsia" w:hAnsi="Cambria Math"/>
                                      </w:rPr>
                                    </m:ctrlPr>
                                  </m:dPr>
                                  <m:e>
                                    <m:acc>
                                      <m:accPr>
                                        <m:chr m:val="⃗"/>
                                        <m:ctrlPr>
                                          <w:rPr>
                                            <w:rFonts w:ascii="Cambria Math" w:eastAsiaTheme="minorEastAsia" w:hAnsi="Cambria Math"/>
                                          </w:rPr>
                                        </m:ctrlPr>
                                      </m:accPr>
                                      <m:e>
                                        <m:r>
                                          <m:rPr>
                                            <m:sty m:val="p"/>
                                          </m:rPr>
                                          <w:rPr>
                                            <w:rFonts w:ascii="Cambria Math" w:eastAsiaTheme="minorEastAsia"/>
                                          </w:rPr>
                                          <m:t>BA</m:t>
                                        </m:r>
                                      </m:e>
                                    </m:acc>
                                    <m:r>
                                      <m:rPr>
                                        <m:sty m:val="p"/>
                                      </m:rPr>
                                      <w:rPr>
                                        <w:rFonts w:ascii="Cambria Math" w:eastAsiaTheme="minorEastAsia"/>
                                      </w:rPr>
                                      <m:t>+</m:t>
                                    </m:r>
                                    <m:acc>
                                      <m:accPr>
                                        <m:chr m:val="⃗"/>
                                        <m:ctrlPr>
                                          <w:rPr>
                                            <w:rFonts w:ascii="Cambria Math" w:eastAsiaTheme="minorEastAsia" w:hAnsi="Cambria Math"/>
                                          </w:rPr>
                                        </m:ctrlPr>
                                      </m:accPr>
                                      <m:e>
                                        <m:r>
                                          <m:rPr>
                                            <m:sty m:val="p"/>
                                          </m:rPr>
                                          <w:rPr>
                                            <w:rFonts w:ascii="Cambria Math" w:eastAsiaTheme="minorEastAsia"/>
                                          </w:rPr>
                                          <m:t>AC</m:t>
                                        </m:r>
                                      </m:e>
                                    </m:acc>
                                  </m:e>
                                </m:d>
                                <m:r>
                                  <m:rPr>
                                    <m:sty m:val="p"/>
                                  </m:rPr>
                                  <w:rPr>
                                    <w:rFonts w:eastAsiaTheme="minorEastAsia"/>
                                  </w:rPr>
                                  <w:br/>
                                </m:r>
                              </m:oMath>
                              <m:oMath>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eastAsiaTheme="minorEastAsia" w:hAnsi="Cambria Math"/>
                                        <w:i/>
                                      </w:rPr>
                                    </m:ctrlPr>
                                  </m:dPr>
                                  <m:e>
                                    <m:r>
                                      <w:rPr>
                                        <w:rFonts w:ascii="Cambria Math" w:eastAsiaTheme="minorEastAsia" w:hAnsi="Cambria Math"/>
                                      </w:rPr>
                                      <m:t>-</m:t>
                                    </m:r>
                                    <m:r>
                                      <m:rPr>
                                        <m:sty m:val="b"/>
                                      </m:rPr>
                                      <w:rPr>
                                        <w:rFonts w:ascii="Cambria Math" w:eastAsiaTheme="minorEastAsia" w:hAnsi="Cambria Math"/>
                                      </w:rPr>
                                      <m:t>b+c</m:t>
                                    </m:r>
                                  </m:e>
                                </m:d>
                                <m:r>
                                  <m:rPr>
                                    <m:sty m:val="p"/>
                                  </m:rPr>
                                  <w:rPr>
                                    <w:rFonts w:eastAsiaTheme="minorEastAsia"/>
                                  </w:rPr>
                                  <w:br/>
                                </m:r>
                              </m:oMath>
                              <m:oMath>
                                <m:r>
                                  <m:rPr>
                                    <m:aln/>
                                  </m:rPr>
                                  <w:rPr>
                                    <w:rFonts w:ascii="Cambria Math" w:hAnsi="Cambria Math"/>
                                  </w:rPr>
                                  <m:t>=</m:t>
                                </m:r>
                                <m:r>
                                  <m:rPr>
                                    <m:sty m:val="b"/>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b+</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m:rPr>
                                    <m:sty m:val="b"/>
                                  </m:rPr>
                                  <w:rPr>
                                    <w:rFonts w:ascii="Cambria Math" w:hAnsi="Cambria Math"/>
                                  </w:rPr>
                                  <m:t>c</m:t>
                                </m:r>
                                <m:r>
                                  <m:rPr>
                                    <m:sty m:val="p"/>
                                  </m:rPr>
                                  <w:rPr>
                                    <w:rFonts w:eastAsiaTheme="minorEastAsia"/>
                                  </w:rPr>
                                  <w:br/>
                                </m:r>
                              </m:oMath>
                              <m:oMath>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PR</m:t>
                                    </m:r>
                                  </m:e>
                                </m:acc>
                              </m:oMath>
                            </m:oMathPara>
                          </w:p>
                          <w:p w14:paraId="5C5AE8DE" w14:textId="77777777" w:rsidR="009B093D" w:rsidRPr="003D262C" w:rsidRDefault="009B093D" w:rsidP="002D1D7A">
                            <w:pPr>
                              <w:pStyle w:val="Parts"/>
                              <w:rPr>
                                <w:rFonts w:eastAsiaTheme="minorEastAsia"/>
                              </w:rPr>
                            </w:pPr>
                          </w:p>
                        </w:tc>
                      </w:tr>
                      <w:tr w:rsidR="009B093D" w14:paraId="48FBC968" w14:textId="77777777" w:rsidTr="00C6195B">
                        <w:trPr>
                          <w:trHeight w:val="550"/>
                        </w:trPr>
                        <w:tc>
                          <w:tcPr>
                            <w:tcW w:w="5000" w:type="pct"/>
                            <w:gridSpan w:val="2"/>
                            <w:tcBorders>
                              <w:top w:val="nil"/>
                            </w:tcBorders>
                          </w:tcPr>
                          <w:p w14:paraId="10B6C4A4" w14:textId="77777777" w:rsidR="009B093D" w:rsidRDefault="009B093D" w:rsidP="002D1D7A">
                            <w:pPr>
                              <w:pStyle w:val="Parts"/>
                              <w:rPr>
                                <w:rFonts w:eastAsiaTheme="minorEastAsia"/>
                              </w:rPr>
                            </w:pPr>
                            <w:r>
                              <w:rPr>
                                <w:rFonts w:eastAsiaTheme="minorEastAsia"/>
                              </w:rPr>
                              <w:t xml:space="preserve">Hence </w:t>
                            </w:r>
                            <m:oMath>
                              <m:r>
                                <w:rPr>
                                  <w:rFonts w:ascii="Cambria Math" w:eastAsiaTheme="minorEastAsia" w:hAnsi="Cambria Math"/>
                                </w:rPr>
                                <m:t>PBRQ</m:t>
                              </m:r>
                            </m:oMath>
                            <w:r>
                              <w:rPr>
                                <w:rFonts w:eastAsiaTheme="minorEastAsia"/>
                              </w:rPr>
                              <w:t xml:space="preserve"> is a parallelogram since it has a pair of opposite sides that are parallel and equal in length.</w:t>
                            </w:r>
                          </w:p>
                          <w:p w14:paraId="4EA271FD" w14:textId="77777777" w:rsidR="009B093D" w:rsidRDefault="009B093D" w:rsidP="00C731B4">
                            <w:pPr>
                              <w:pStyle w:val="Parts"/>
                              <w:jc w:val="center"/>
                              <w:rPr>
                                <w:rFonts w:eastAsiaTheme="minorEastAsia"/>
                              </w:rPr>
                            </w:pPr>
                          </w:p>
                        </w:tc>
                      </w:tr>
                      <w:tr w:rsidR="009B093D" w14:paraId="54F4AA57" w14:textId="77777777" w:rsidTr="002D1D7A">
                        <w:trPr>
                          <w:trHeight w:hRule="exact" w:val="255"/>
                        </w:trPr>
                        <w:tc>
                          <w:tcPr>
                            <w:tcW w:w="5000" w:type="pct"/>
                            <w:gridSpan w:val="2"/>
                            <w:shd w:val="clear" w:color="auto" w:fill="E7E6E6" w:themeFill="background2"/>
                          </w:tcPr>
                          <w:p w14:paraId="7E6A7418" w14:textId="77777777" w:rsidR="009B093D" w:rsidRPr="00992D52" w:rsidRDefault="009B093D" w:rsidP="00992D52">
                            <w:pPr>
                              <w:pStyle w:val="Part"/>
                              <w:jc w:val="center"/>
                              <w:rPr>
                                <w:b/>
                              </w:rPr>
                            </w:pPr>
                            <w:r w:rsidRPr="00992D52">
                              <w:rPr>
                                <w:b/>
                              </w:rPr>
                              <w:t>Specific behaviours</w:t>
                            </w:r>
                          </w:p>
                        </w:tc>
                      </w:tr>
                      <w:tr w:rsidR="009B093D" w14:paraId="76A711EE" w14:textId="77777777" w:rsidTr="002D1D7A">
                        <w:tc>
                          <w:tcPr>
                            <w:tcW w:w="5000" w:type="pct"/>
                            <w:gridSpan w:val="2"/>
                          </w:tcPr>
                          <w:p w14:paraId="49379B8E" w14:textId="77777777" w:rsidR="009B093D" w:rsidRDefault="009B093D" w:rsidP="0013408F">
                            <w:pPr>
                              <w:pStyle w:val="Parts"/>
                            </w:pPr>
                            <w:r>
                              <w:sym w:font="Wingdings" w:char="F0FC"/>
                            </w:r>
                            <w:r>
                              <w:t xml:space="preserve"> labelled diagram</w:t>
                            </w:r>
                          </w:p>
                          <w:p w14:paraId="75576927" w14:textId="77777777" w:rsidR="009B093D" w:rsidRDefault="009B093D" w:rsidP="0013408F">
                            <w:pPr>
                              <w:pStyle w:val="Parts"/>
                            </w:pPr>
                            <w:r>
                              <w:rPr>
                                <w:rFonts w:ascii="Wingdings" w:hAnsi="Wingdings"/>
                              </w:rPr>
                              <w:t></w:t>
                            </w:r>
                            <w:r>
                              <w:t xml:space="preserve"> derives vector for one side of parallelogram</w:t>
                            </w:r>
                          </w:p>
                          <w:p w14:paraId="356A03D1" w14:textId="77777777" w:rsidR="009B093D" w:rsidRDefault="009B093D" w:rsidP="0013408F">
                            <w:pPr>
                              <w:pStyle w:val="Parts"/>
                            </w:pPr>
                            <w:r>
                              <w:rPr>
                                <w:rFonts w:ascii="Wingdings" w:hAnsi="Wingdings"/>
                              </w:rPr>
                              <w:t></w:t>
                            </w:r>
                            <w:r>
                              <w:t xml:space="preserve"> derives second vector for opposite side</w:t>
                            </w:r>
                          </w:p>
                          <w:p w14:paraId="3F212C23" w14:textId="77777777" w:rsidR="009B093D" w:rsidRDefault="009B093D" w:rsidP="0013408F">
                            <w:pPr>
                              <w:pStyle w:val="Parts"/>
                            </w:pPr>
                            <w:r>
                              <w:rPr>
                                <w:rFonts w:ascii="Wingdings" w:hAnsi="Wingdings"/>
                              </w:rPr>
                              <w:t></w:t>
                            </w:r>
                            <w:r>
                              <w:t xml:space="preserve"> shows vectors are equal and makes conclusion</w:t>
                            </w:r>
                          </w:p>
                        </w:tc>
                      </w:tr>
                    </w:tbl>
                    <w:p w14:paraId="0267C1CA" w14:textId="77777777" w:rsidR="009B093D" w:rsidRDefault="009B093D" w:rsidP="00992D52">
                      <w:pPr>
                        <w:pStyle w:val="Part"/>
                      </w:pPr>
                    </w:p>
                  </w:txbxContent>
                </v:textbox>
              </v:shape>
            </w:pict>
          </mc:Fallback>
        </mc:AlternateContent>
      </w:r>
    </w:p>
    <w:p w14:paraId="7E9AE3BA" w14:textId="41820F42" w:rsidR="009B093D" w:rsidRDefault="009B093D">
      <w:pPr>
        <w:spacing w:after="160" w:line="259" w:lineRule="auto"/>
        <w:contextualSpacing w:val="0"/>
        <w:rPr>
          <w:b/>
          <w:szCs w:val="24"/>
          <w:lang w:val="en-US"/>
        </w:rPr>
      </w:pPr>
      <w:r>
        <w:br w:type="page"/>
      </w:r>
    </w:p>
    <w:p w14:paraId="3590396F" w14:textId="0BAC7F01" w:rsidR="009B093D" w:rsidRDefault="009B093D" w:rsidP="009B093D">
      <w:pPr>
        <w:pStyle w:val="QNum"/>
      </w:pPr>
      <w:r>
        <w:lastRenderedPageBreak/>
        <w:t>Question 20</w:t>
      </w:r>
      <w:r>
        <w:tab/>
        <w:t>(6 marks)</w:t>
      </w:r>
    </w:p>
    <w:p w14:paraId="4E88CAC2" w14:textId="77777777" w:rsidR="009B093D" w:rsidRDefault="009B093D" w:rsidP="00364BC4">
      <w:pPr>
        <w:pStyle w:val="Part"/>
        <w:rPr>
          <w:rFonts w:eastAsiaTheme="minorEastAsia"/>
        </w:rPr>
      </w:pPr>
      <w:r>
        <w:t xml:space="preserve">Use mathematical induction to prove that for all positive integers </w:t>
      </w:r>
      <m:oMath>
        <m:r>
          <w:rPr>
            <w:rFonts w:ascii="Cambria Math" w:hAnsi="Cambria Math"/>
          </w:rPr>
          <m:t>n</m:t>
        </m:r>
      </m:oMath>
    </w:p>
    <w:p w14:paraId="70D76611" w14:textId="77777777" w:rsidR="009B093D" w:rsidRDefault="009B093D" w:rsidP="00941891">
      <w:pPr>
        <w:pStyle w:val="Part"/>
      </w:pPr>
    </w:p>
    <w:p w14:paraId="1273821B" w14:textId="77777777" w:rsidR="009B093D" w:rsidRPr="00706EF3" w:rsidRDefault="009B093D" w:rsidP="00941891">
      <w:pPr>
        <w:pStyle w:val="Part"/>
        <w:rPr>
          <w:rFonts w:eastAsiaTheme="minorEastAsia"/>
        </w:rPr>
      </w:pPr>
      <m:oMathPara>
        <m:oMath>
          <m:r>
            <w:rPr>
              <w:rFonts w:ascii="Cambria Math" w:hAnsi="Cambria Math"/>
            </w:rPr>
            <m:t>1×5+2×6+3×7+…+n</m:t>
          </m:r>
          <m:d>
            <m:dPr>
              <m:ctrlPr>
                <w:rPr>
                  <w:rFonts w:ascii="Cambria Math" w:hAnsi="Cambria Math"/>
                  <w:i/>
                </w:rPr>
              </m:ctrlPr>
            </m:dPr>
            <m:e>
              <m:r>
                <w:rPr>
                  <w:rFonts w:ascii="Cambria Math" w:hAnsi="Cambria Math"/>
                </w:rPr>
                <m:t>n+4</m:t>
              </m:r>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6</m:t>
              </m:r>
            </m:den>
          </m:f>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2n+13</m:t>
              </m:r>
            </m:e>
          </m:d>
          <m:r>
            <w:rPr>
              <w:rFonts w:ascii="Cambria Math" w:eastAsiaTheme="minorEastAsia" w:hAnsi="Cambria Math"/>
            </w:rPr>
            <m:t>.</m:t>
          </m:r>
        </m:oMath>
      </m:oMathPara>
    </w:p>
    <w:p w14:paraId="7452F6E2" w14:textId="77777777" w:rsidR="009B093D" w:rsidRDefault="009B093D" w:rsidP="00941891">
      <w:pPr>
        <w:pStyle w:val="Part"/>
      </w:pPr>
      <w:r>
        <w:rPr>
          <w:noProof/>
          <w:lang w:eastAsia="en-AU"/>
        </w:rPr>
        <mc:AlternateContent>
          <mc:Choice Requires="wps">
            <w:drawing>
              <wp:anchor distT="0" distB="0" distL="114300" distR="114300" simplePos="0" relativeHeight="251706368" behindDoc="0" locked="0" layoutInCell="1" allowOverlap="1" wp14:anchorId="2DD63B55" wp14:editId="0EAEEFD8">
                <wp:simplePos x="0" y="0"/>
                <wp:positionH relativeFrom="column">
                  <wp:posOffset>264160</wp:posOffset>
                </wp:positionH>
                <wp:positionV relativeFrom="paragraph">
                  <wp:posOffset>120650</wp:posOffset>
                </wp:positionV>
                <wp:extent cx="5219700" cy="53149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219700" cy="531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185"/>
                            </w:tblGrid>
                            <w:tr w:rsidR="009B093D" w14:paraId="0A076E71" w14:textId="77777777" w:rsidTr="004A4688">
                              <w:trPr>
                                <w:trHeight w:hRule="exact" w:val="255"/>
                              </w:trPr>
                              <w:tc>
                                <w:tcPr>
                                  <w:tcW w:w="5000" w:type="pct"/>
                                  <w:shd w:val="clear" w:color="auto" w:fill="E7E6E6" w:themeFill="background2"/>
                                </w:tcPr>
                                <w:p w14:paraId="1627A591" w14:textId="77777777" w:rsidR="009B093D" w:rsidRPr="00992D52" w:rsidRDefault="009B093D" w:rsidP="00992D52">
                                  <w:pPr>
                                    <w:pStyle w:val="Part"/>
                                    <w:jc w:val="center"/>
                                    <w:rPr>
                                      <w:b/>
                                    </w:rPr>
                                  </w:pPr>
                                  <w:r w:rsidRPr="00992D52">
                                    <w:rPr>
                                      <w:b/>
                                    </w:rPr>
                                    <w:t>Solution</w:t>
                                  </w:r>
                                </w:p>
                              </w:tc>
                            </w:tr>
                            <w:tr w:rsidR="009B093D" w14:paraId="52A21620" w14:textId="77777777" w:rsidTr="00BC4B6B">
                              <w:tc>
                                <w:tcPr>
                                  <w:tcW w:w="5000" w:type="pct"/>
                                </w:tcPr>
                                <w:p w14:paraId="5A249275" w14:textId="77777777" w:rsidR="009B093D" w:rsidRDefault="009B093D" w:rsidP="00992D52">
                                  <w:pPr>
                                    <w:pStyle w:val="Parts"/>
                                  </w:pPr>
                                  <w:r>
                                    <w:t xml:space="preserve">Let </w:t>
                                  </w:r>
                                  <m:oMath>
                                    <m:r>
                                      <m:rPr>
                                        <m:nor/>
                                      </m:rPr>
                                      <w:rPr>
                                        <w:rFonts w:ascii="Cambria Math" w:hAnsi="Cambria Math"/>
                                      </w:rPr>
                                      <m:t>Claim</m:t>
                                    </m:r>
                                    <m:r>
                                      <w:rPr>
                                        <w:rFonts w:ascii="Cambria Math" w:hAnsi="Cambria Math"/>
                                      </w:rPr>
                                      <m:t>(n)</m:t>
                                    </m:r>
                                  </m:oMath>
                                  <w:r>
                                    <w:t xml:space="preserve"> be the statement</w:t>
                                  </w:r>
                                </w:p>
                                <w:p w14:paraId="48136F31" w14:textId="77777777" w:rsidR="009B093D" w:rsidRPr="00706EF3" w:rsidRDefault="009B093D" w:rsidP="00DE63E3">
                                  <w:pPr>
                                    <w:pStyle w:val="Part"/>
                                    <w:rPr>
                                      <w:rFonts w:eastAsiaTheme="minorEastAsia"/>
                                    </w:rPr>
                                  </w:pPr>
                                  <m:oMathPara>
                                    <m:oMath>
                                      <m:r>
                                        <w:rPr>
                                          <w:rFonts w:ascii="Cambria Math" w:hAnsi="Cambria Math"/>
                                        </w:rPr>
                                        <m:t>1×5+2×6+3×7+…+n</m:t>
                                      </m:r>
                                      <m:d>
                                        <m:dPr>
                                          <m:ctrlPr>
                                            <w:rPr>
                                              <w:rFonts w:ascii="Cambria Math" w:hAnsi="Cambria Math"/>
                                              <w:i/>
                                            </w:rPr>
                                          </m:ctrlPr>
                                        </m:dPr>
                                        <m:e>
                                          <m:r>
                                            <w:rPr>
                                              <w:rFonts w:ascii="Cambria Math" w:hAnsi="Cambria Math"/>
                                            </w:rPr>
                                            <m:t>n+4</m:t>
                                          </m:r>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6</m:t>
                                          </m:r>
                                        </m:den>
                                      </m:f>
                                      <m:r>
                                        <w:rPr>
                                          <w:rFonts w:ascii="Cambria Math" w:hAnsi="Cambria Math"/>
                                        </w:rPr>
                                        <m:t>(n+1)(2n+13)</m:t>
                                      </m:r>
                                    </m:oMath>
                                  </m:oMathPara>
                                </w:p>
                                <w:p w14:paraId="2C9D78BA" w14:textId="77777777" w:rsidR="009B093D" w:rsidRDefault="009B093D" w:rsidP="00992D52">
                                  <w:pPr>
                                    <w:pStyle w:val="Parts"/>
                                  </w:pPr>
                                </w:p>
                                <w:p w14:paraId="302D4DD0" w14:textId="77777777" w:rsidR="009B093D" w:rsidRDefault="009B093D" w:rsidP="00992D52">
                                  <w:pPr>
                                    <w:pStyle w:val="Parts"/>
                                    <w:rPr>
                                      <w:rFonts w:eastAsiaTheme="minorEastAsia"/>
                                    </w:rPr>
                                  </w:pPr>
                                  <m:oMath>
                                    <m:r>
                                      <m:rPr>
                                        <m:nor/>
                                      </m:rPr>
                                      <w:rPr>
                                        <w:rFonts w:ascii="Cambria Math" w:hAnsi="Cambria Math"/>
                                      </w:rPr>
                                      <m:t>Claim</m:t>
                                    </m:r>
                                    <m:r>
                                      <w:rPr>
                                        <w:rFonts w:ascii="Cambria Math" w:hAnsi="Cambria Math"/>
                                      </w:rPr>
                                      <m:t>(1)</m:t>
                                    </m:r>
                                  </m:oMath>
                                  <w:r>
                                    <w:t xml:space="preserve"> is the statement </w:t>
                                  </w:r>
                                  <m:oMath>
                                    <m:r>
                                      <w:rPr>
                                        <w:rFonts w:ascii="Cambria Math" w:hAnsi="Cambria Math"/>
                                      </w:rPr>
                                      <m:t>1×5=</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r>
                                          <w:rPr>
                                            <w:rFonts w:ascii="Cambria Math" w:hAnsi="Cambria Math"/>
                                          </w:rPr>
                                          <m:t>2</m:t>
                                        </m:r>
                                      </m:e>
                                    </m:d>
                                    <m:r>
                                      <w:rPr>
                                        <w:rFonts w:ascii="Cambria Math" w:hAnsi="Cambria Math"/>
                                      </w:rPr>
                                      <m:t>(15)</m:t>
                                    </m:r>
                                  </m:oMath>
                                  <w:r>
                                    <w:rPr>
                                      <w:rFonts w:eastAsiaTheme="minorEastAsia"/>
                                    </w:rPr>
                                    <w:t xml:space="preserve"> and so </w:t>
                                  </w:r>
                                  <m:oMath>
                                    <m:r>
                                      <m:rPr>
                                        <m:nor/>
                                      </m:rPr>
                                      <w:rPr>
                                        <w:rFonts w:ascii="Cambria Math" w:eastAsiaTheme="minorEastAsia" w:hAnsi="Cambria Math"/>
                                      </w:rPr>
                                      <m:t>Claim</m:t>
                                    </m:r>
                                    <m:r>
                                      <w:rPr>
                                        <w:rFonts w:ascii="Cambria Math" w:eastAsiaTheme="minorEastAsia" w:hAnsi="Cambria Math"/>
                                      </w:rPr>
                                      <m:t>(1)</m:t>
                                    </m:r>
                                  </m:oMath>
                                  <w:r>
                                    <w:rPr>
                                      <w:rFonts w:eastAsiaTheme="minorEastAsia"/>
                                    </w:rPr>
                                    <w:t xml:space="preserve"> is shown to be true.</w:t>
                                  </w:r>
                                </w:p>
                                <w:p w14:paraId="550F0106" w14:textId="77777777" w:rsidR="009B093D" w:rsidRDefault="009B093D" w:rsidP="00992D52">
                                  <w:pPr>
                                    <w:pStyle w:val="Parts"/>
                                  </w:pPr>
                                </w:p>
                                <w:p w14:paraId="3BA72290" w14:textId="77777777" w:rsidR="009B093D" w:rsidRDefault="009B093D" w:rsidP="00992D52">
                                  <w:pPr>
                                    <w:pStyle w:val="Parts"/>
                                    <w:rPr>
                                      <w:rFonts w:eastAsiaTheme="minorEastAsia"/>
                                    </w:rPr>
                                  </w:pPr>
                                  <w:r>
                                    <w:t xml:space="preserve">Assume </w:t>
                                  </w:r>
                                  <m:oMath>
                                    <m:r>
                                      <m:rPr>
                                        <m:nor/>
                                      </m:rPr>
                                      <w:rPr>
                                        <w:rFonts w:ascii="Cambria Math" w:hAnsi="Cambria Math"/>
                                      </w:rPr>
                                      <m:t>Claim</m:t>
                                    </m:r>
                                    <m:r>
                                      <w:rPr>
                                        <w:rFonts w:ascii="Cambria Math" w:hAnsi="Cambria Math"/>
                                      </w:rPr>
                                      <m:t>(k)</m:t>
                                    </m:r>
                                  </m:oMath>
                                  <w:r>
                                    <w:t xml:space="preserve"> is true </w:t>
                                  </w:r>
                                  <w:r>
                                    <w:rPr>
                                      <w:rFonts w:eastAsiaTheme="minorEastAsia"/>
                                    </w:rPr>
                                    <w:t>so that</w:t>
                                  </w:r>
                                </w:p>
                                <w:p w14:paraId="15E5D0EC" w14:textId="77777777" w:rsidR="009B093D" w:rsidRPr="00FE249E" w:rsidRDefault="009B093D" w:rsidP="00FE249E">
                                  <w:pPr>
                                    <w:pStyle w:val="Part"/>
                                    <w:rPr>
                                      <w:rFonts w:eastAsiaTheme="minorEastAsia"/>
                                    </w:rPr>
                                  </w:pPr>
                                  <m:oMathPara>
                                    <m:oMath>
                                      <m:r>
                                        <w:rPr>
                                          <w:rFonts w:ascii="Cambria Math" w:hAnsi="Cambria Math"/>
                                        </w:rPr>
                                        <m:t>1×5+2×6+3×7+…+k</m:t>
                                      </m:r>
                                      <m:d>
                                        <m:dPr>
                                          <m:ctrlPr>
                                            <w:rPr>
                                              <w:rFonts w:ascii="Cambria Math" w:hAnsi="Cambria Math"/>
                                              <w:i/>
                                            </w:rPr>
                                          </m:ctrlPr>
                                        </m:dPr>
                                        <m:e>
                                          <m:r>
                                            <w:rPr>
                                              <w:rFonts w:ascii="Cambria Math" w:hAnsi="Cambria Math"/>
                                            </w:rPr>
                                            <m:t>k+4</m:t>
                                          </m:r>
                                        </m:e>
                                      </m:d>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6</m:t>
                                          </m:r>
                                        </m:den>
                                      </m:f>
                                      <m:r>
                                        <w:rPr>
                                          <w:rFonts w:ascii="Cambria Math" w:hAnsi="Cambria Math"/>
                                        </w:rPr>
                                        <m:t>(k+1)(2k+13)</m:t>
                                      </m:r>
                                    </m:oMath>
                                  </m:oMathPara>
                                </w:p>
                                <w:p w14:paraId="2C8CA2B6" w14:textId="77777777" w:rsidR="009B093D" w:rsidRDefault="009B093D" w:rsidP="00992D52">
                                  <w:pPr>
                                    <w:pStyle w:val="Parts"/>
                                    <w:rPr>
                                      <w:rFonts w:eastAsiaTheme="minorEastAsia"/>
                                    </w:rPr>
                                  </w:pPr>
                                </w:p>
                                <w:p w14:paraId="2A4AE3B4" w14:textId="77777777" w:rsidR="009B093D" w:rsidRPr="0052396B" w:rsidRDefault="009B093D" w:rsidP="00992D52">
                                  <w:pPr>
                                    <w:pStyle w:val="Parts"/>
                                    <w:rPr>
                                      <w:rFonts w:eastAsiaTheme="minorEastAsia"/>
                                    </w:rPr>
                                  </w:pPr>
                                  <m:oMathPara>
                                    <m:oMath>
                                      <m:r>
                                        <w:rPr>
                                          <w:rFonts w:ascii="Cambria Math" w:eastAsiaTheme="minorEastAsia" w:hAnsi="Cambria Math"/>
                                        </w:rPr>
                                        <m:t xml:space="preserve">LHS </m:t>
                                      </m:r>
                                      <m:r>
                                        <m:rPr>
                                          <m:nor/>
                                        </m:rPr>
                                        <w:rPr>
                                          <w:rFonts w:ascii="Cambria Math" w:eastAsiaTheme="minorEastAsia" w:hAnsi="Cambria Math"/>
                                        </w:rPr>
                                        <m:t>of</m:t>
                                      </m:r>
                                      <m:r>
                                        <m:rPr>
                                          <m:nor/>
                                        </m:rPr>
                                        <w:rPr>
                                          <w:rFonts w:eastAsiaTheme="minorEastAsia"/>
                                        </w:rPr>
                                        <m:t xml:space="preserve"> </m:t>
                                      </m:r>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k+1</m:t>
                                          </m:r>
                                        </m:e>
                                      </m:d>
                                      <m:r>
                                        <m:rPr>
                                          <m:aln/>
                                        </m:rPr>
                                        <w:rPr>
                                          <w:rFonts w:ascii="Cambria Math" w:eastAsiaTheme="minorEastAsia" w:hAnsi="Cambria Math"/>
                                        </w:rPr>
                                        <m:t>=</m:t>
                                      </m:r>
                                      <m:r>
                                        <w:rPr>
                                          <w:rFonts w:ascii="Cambria Math" w:hAnsi="Cambria Math"/>
                                        </w:rPr>
                                        <m:t>1×5+2×6+…+k</m:t>
                                      </m:r>
                                      <m:d>
                                        <m:dPr>
                                          <m:ctrlPr>
                                            <w:rPr>
                                              <w:rFonts w:ascii="Cambria Math" w:hAnsi="Cambria Math"/>
                                              <w:i/>
                                            </w:rPr>
                                          </m:ctrlPr>
                                        </m:dPr>
                                        <m:e>
                                          <m:r>
                                            <w:rPr>
                                              <w:rFonts w:ascii="Cambria Math" w:hAnsi="Cambria Math"/>
                                            </w:rPr>
                                            <m:t>k+4</m:t>
                                          </m:r>
                                        </m:e>
                                      </m:d>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k+1+4</m:t>
                                          </m:r>
                                        </m:e>
                                      </m:d>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6</m:t>
                                          </m:r>
                                        </m:den>
                                      </m:f>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2k+13</m:t>
                                          </m:r>
                                        </m:e>
                                      </m:d>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k+1+4</m:t>
                                          </m:r>
                                        </m:e>
                                      </m:d>
                                      <m:r>
                                        <w:rPr>
                                          <w:rFonts w:ascii="Cambria Math" w:hAnsi="Cambria Math"/>
                                        </w:rPr>
                                        <m:t xml:space="preserve"> </m:t>
                                      </m:r>
                                      <m:r>
                                        <m:rPr>
                                          <m:nor/>
                                        </m:rPr>
                                        <w:rPr>
                                          <w:rFonts w:ascii="Cambria Math" w:hAnsi="Cambria Math"/>
                                        </w:rPr>
                                        <m:t>using Claim</m:t>
                                      </m:r>
                                      <m:r>
                                        <w:rPr>
                                          <w:rFonts w:ascii="Cambria Math" w:hAnsi="Cambria Math"/>
                                        </w:rPr>
                                        <m:t>(k)</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k+1</m:t>
                                          </m:r>
                                        </m:num>
                                        <m:den>
                                          <m:r>
                                            <w:rPr>
                                              <w:rFonts w:ascii="Cambria Math" w:eastAsiaTheme="minorEastAsia" w:hAnsi="Cambria Math"/>
                                            </w:rPr>
                                            <m:t>6</m:t>
                                          </m:r>
                                        </m:den>
                                      </m:f>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+13k+6k+30</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k+1</m:t>
                                          </m:r>
                                        </m:num>
                                        <m:den>
                                          <m:r>
                                            <w:rPr>
                                              <w:rFonts w:ascii="Cambria Math" w:eastAsiaTheme="minorEastAsia" w:hAnsi="Cambria Math"/>
                                            </w:rPr>
                                            <m:t>6</m:t>
                                          </m:r>
                                        </m:den>
                                      </m:f>
                                      <m:d>
                                        <m:dPr>
                                          <m:ctrlPr>
                                            <w:rPr>
                                              <w:rFonts w:ascii="Cambria Math" w:hAnsi="Cambria Math"/>
                                              <w:i/>
                                            </w:rPr>
                                          </m:ctrlPr>
                                        </m:dPr>
                                        <m:e>
                                          <m:r>
                                            <w:rPr>
                                              <w:rFonts w:ascii="Cambria Math" w:hAnsi="Cambria Math"/>
                                            </w:rPr>
                                            <m:t>k+2</m:t>
                                          </m:r>
                                        </m:e>
                                      </m:d>
                                      <m:d>
                                        <m:dPr>
                                          <m:ctrlPr>
                                            <w:rPr>
                                              <w:rFonts w:ascii="Cambria Math" w:hAnsi="Cambria Math"/>
                                              <w:i/>
                                            </w:rPr>
                                          </m:ctrlPr>
                                        </m:dPr>
                                        <m:e>
                                          <m:r>
                                            <w:rPr>
                                              <w:rFonts w:ascii="Cambria Math" w:hAnsi="Cambria Math"/>
                                            </w:rPr>
                                            <m:t>2k+15</m:t>
                                          </m:r>
                                        </m:e>
                                      </m:d>
                                      <m:r>
                                        <m:rPr>
                                          <m:sty m:val="p"/>
                                        </m:rPr>
                                        <w:rPr>
                                          <w:rFonts w:eastAsiaTheme="minorEastAsia"/>
                                        </w:rPr>
                                        <w:br/>
                                      </m:r>
                                    </m:oMath>
                                    <m:oMath>
                                      <m:r>
                                        <m:rPr>
                                          <m:aln/>
                                        </m:rPr>
                                        <w:rPr>
                                          <w:rFonts w:ascii="Cambria Math" w:eastAsiaTheme="minorEastAsia" w:hAnsi="Cambria Math"/>
                                        </w:rPr>
                                        <m:t xml:space="preserve">=RHS </m:t>
                                      </m:r>
                                      <m:r>
                                        <m:rPr>
                                          <m:nor/>
                                        </m:rPr>
                                        <w:rPr>
                                          <w:rFonts w:ascii="Cambria Math" w:eastAsiaTheme="minorEastAsia" w:hAnsi="Cambria Math"/>
                                        </w:rPr>
                                        <m:t>of</m:t>
                                      </m:r>
                                      <m:r>
                                        <w:rPr>
                                          <w:rFonts w:ascii="Cambria Math" w:eastAsiaTheme="minorEastAsia" w:hAnsi="Cambria Math"/>
                                        </w:rPr>
                                        <m:t xml:space="preserve"> </m:t>
                                      </m:r>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k+1</m:t>
                                          </m:r>
                                        </m:e>
                                      </m:d>
                                    </m:oMath>
                                  </m:oMathPara>
                                </w:p>
                                <w:p w14:paraId="160E4417" w14:textId="77777777" w:rsidR="009B093D" w:rsidRPr="0052396B" w:rsidRDefault="009B093D" w:rsidP="00992D52">
                                  <w:pPr>
                                    <w:pStyle w:val="Parts"/>
                                    <w:rPr>
                                      <w:rFonts w:eastAsiaTheme="minorEastAsia"/>
                                    </w:rPr>
                                  </w:pPr>
                                </w:p>
                                <w:p w14:paraId="3C56D5B6" w14:textId="77777777" w:rsidR="009B093D" w:rsidRPr="00601C41" w:rsidRDefault="009B093D" w:rsidP="00992D52">
                                  <w:pPr>
                                    <w:pStyle w:val="Parts"/>
                                    <w:rPr>
                                      <w:rFonts w:eastAsiaTheme="minorEastAsia"/>
                                    </w:rPr>
                                  </w:pPr>
                                  <w:r>
                                    <w:rPr>
                                      <w:rFonts w:eastAsiaTheme="minorEastAsia"/>
                                    </w:rPr>
                                    <w:t xml:space="preserve">We have shown that </w:t>
                                  </w:r>
                                  <m:oMath>
                                    <m:r>
                                      <m:rPr>
                                        <m:nor/>
                                      </m:rPr>
                                      <w:rPr>
                                        <w:rFonts w:ascii="Cambria Math" w:eastAsiaTheme="minorEastAsia" w:hAnsi="Cambria Math"/>
                                      </w:rPr>
                                      <m:t>Claim</m:t>
                                    </m:r>
                                    <m:r>
                                      <w:rPr>
                                        <w:rFonts w:ascii="Cambria Math" w:eastAsiaTheme="minorEastAsia" w:hAnsi="Cambria Math"/>
                                      </w:rPr>
                                      <m:t>(1)</m:t>
                                    </m:r>
                                  </m:oMath>
                                  <w:r>
                                    <w:rPr>
                                      <w:rFonts w:eastAsiaTheme="minorEastAsia"/>
                                    </w:rPr>
                                    <w:t xml:space="preserve"> is true and that </w:t>
                                  </w:r>
                                  <m:oMath>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r>
                                      <m:rPr>
                                        <m:nor/>
                                      </m:rPr>
                                      <w:rPr>
                                        <w:rFonts w:ascii="Cambria Math" w:eastAsiaTheme="minorEastAsia" w:hAnsi="Cambria Math"/>
                                      </w:rPr>
                                      <m:t>Claim</m:t>
                                    </m:r>
                                    <m:r>
                                      <w:rPr>
                                        <w:rFonts w:ascii="Cambria Math" w:eastAsiaTheme="minorEastAsia" w:hAnsi="Cambria Math"/>
                                      </w:rPr>
                                      <m:t>(k+1)</m:t>
                                    </m:r>
                                  </m:oMath>
                                  <w:r>
                                    <w:rPr>
                                      <w:rFonts w:eastAsiaTheme="minorEastAsia"/>
                                    </w:rPr>
                                    <w:t xml:space="preserve"> and so by the principle of mathematical induction it follows that </w:t>
                                  </w:r>
                                  <m:oMath>
                                    <m:r>
                                      <m:rPr>
                                        <m:nor/>
                                      </m:rPr>
                                      <w:rPr>
                                        <w:rFonts w:ascii="Cambria Math" w:eastAsiaTheme="minorEastAsia" w:hAnsi="Cambria Math"/>
                                      </w:rPr>
                                      <m:t>Claim(n)</m:t>
                                    </m:r>
                                  </m:oMath>
                                  <w:r>
                                    <w:rPr>
                                      <w:rFonts w:eastAsiaTheme="minorEastAsia"/>
                                    </w:rPr>
                                    <w:t xml:space="preserve"> is true.</w:t>
                                  </w:r>
                                </w:p>
                                <w:p w14:paraId="6A517929" w14:textId="77777777" w:rsidR="009B093D" w:rsidRDefault="009B093D" w:rsidP="00992D52">
                                  <w:pPr>
                                    <w:pStyle w:val="Parts"/>
                                  </w:pPr>
                                </w:p>
                              </w:tc>
                            </w:tr>
                            <w:tr w:rsidR="009B093D" w14:paraId="0572934D" w14:textId="77777777" w:rsidTr="004A4688">
                              <w:trPr>
                                <w:trHeight w:hRule="exact" w:val="255"/>
                              </w:trPr>
                              <w:tc>
                                <w:tcPr>
                                  <w:tcW w:w="5000" w:type="pct"/>
                                  <w:shd w:val="clear" w:color="auto" w:fill="E7E6E6" w:themeFill="background2"/>
                                </w:tcPr>
                                <w:p w14:paraId="2F37A99C" w14:textId="77777777" w:rsidR="009B093D" w:rsidRPr="00992D52" w:rsidRDefault="009B093D" w:rsidP="00992D52">
                                  <w:pPr>
                                    <w:pStyle w:val="Part"/>
                                    <w:jc w:val="center"/>
                                    <w:rPr>
                                      <w:b/>
                                    </w:rPr>
                                  </w:pPr>
                                  <w:r w:rsidRPr="00992D52">
                                    <w:rPr>
                                      <w:b/>
                                    </w:rPr>
                                    <w:t>Specific behaviours</w:t>
                                  </w:r>
                                </w:p>
                              </w:tc>
                            </w:tr>
                            <w:tr w:rsidR="009B093D" w14:paraId="1ED321A5" w14:textId="77777777" w:rsidTr="00BC4B6B">
                              <w:tc>
                                <w:tcPr>
                                  <w:tcW w:w="5000" w:type="pct"/>
                                </w:tcPr>
                                <w:p w14:paraId="1789AB58" w14:textId="77777777" w:rsidR="009B093D" w:rsidRDefault="009B093D" w:rsidP="00992D52">
                                  <w:pPr>
                                    <w:pStyle w:val="Parts"/>
                                  </w:pPr>
                                  <w:r>
                                    <w:sym w:font="Wingdings" w:char="F0FC"/>
                                  </w:r>
                                  <w:r>
                                    <w:t xml:space="preserve"> shows truth of initial case</w:t>
                                  </w:r>
                                </w:p>
                                <w:p w14:paraId="177F158E" w14:textId="77777777" w:rsidR="009B093D" w:rsidRDefault="009B093D" w:rsidP="00992D52">
                                  <w:pPr>
                                    <w:pStyle w:val="Parts"/>
                                  </w:pPr>
                                  <w:r>
                                    <w:rPr>
                                      <w:rFonts w:ascii="Wingdings" w:hAnsi="Wingdings"/>
                                    </w:rPr>
                                    <w:t></w:t>
                                  </w:r>
                                  <w:r>
                                    <w:t xml:space="preserve"> clearly states assumption</w:t>
                                  </w:r>
                                </w:p>
                                <w:p w14:paraId="016AA01D" w14:textId="77777777" w:rsidR="009B093D" w:rsidRDefault="009B093D" w:rsidP="00992D52">
                                  <w:pPr>
                                    <w:pStyle w:val="Parts"/>
                                    <w:rPr>
                                      <w:rFonts w:eastAsiaTheme="minorEastAsia"/>
                                    </w:rPr>
                                  </w:pPr>
                                  <w:r>
                                    <w:rPr>
                                      <w:rFonts w:ascii="Wingdings" w:hAnsi="Wingdings"/>
                                    </w:rPr>
                                    <w:t></w:t>
                                  </w:r>
                                  <w:r>
                                    <w:t xml:space="preserve"> adds </w:t>
                                  </w:r>
                                  <m:oMath>
                                    <m:r>
                                      <w:rPr>
                                        <w:rFonts w:ascii="Cambria Math" w:hAnsi="Cambria Math"/>
                                      </w:rPr>
                                      <m:t>k+1</m:t>
                                    </m:r>
                                  </m:oMath>
                                  <w:r>
                                    <w:rPr>
                                      <w:rFonts w:eastAsiaTheme="minorEastAsia"/>
                                    </w:rPr>
                                    <w:t xml:space="preserve"> term to statement, using </w:t>
                                  </w:r>
                                  <m:oMath>
                                    <m:r>
                                      <m:rPr>
                                        <m:nor/>
                                      </m:rPr>
                                      <w:rPr>
                                        <w:rFonts w:ascii="Cambria Math" w:eastAsiaTheme="minorEastAsia" w:hAnsi="Cambria Math"/>
                                      </w:rPr>
                                      <m:t>Claim</m:t>
                                    </m:r>
                                    <m:r>
                                      <w:rPr>
                                        <w:rFonts w:ascii="Cambria Math" w:eastAsiaTheme="minorEastAsia" w:hAnsi="Cambria Math"/>
                                      </w:rPr>
                                      <m:t>(k)</m:t>
                                    </m:r>
                                  </m:oMath>
                                </w:p>
                                <w:p w14:paraId="728D1C7F" w14:textId="77777777" w:rsidR="009B093D" w:rsidRPr="00BA72F7" w:rsidRDefault="009B093D" w:rsidP="00992D52">
                                  <w:pPr>
                                    <w:pStyle w:val="Parts"/>
                                    <w:rPr>
                                      <w:rFonts w:eastAsiaTheme="minorEastAsia"/>
                                    </w:rPr>
                                  </w:pPr>
                                  <w:r>
                                    <w:rPr>
                                      <w:rFonts w:ascii="Wingdings" w:hAnsi="Wingdings"/>
                                    </w:rPr>
                                    <w:t></w:t>
                                  </w:r>
                                  <w:r>
                                    <w:t xml:space="preserve"> factors out </w:t>
                                  </w:r>
                                  <m:oMath>
                                    <m:d>
                                      <m:dPr>
                                        <m:ctrlPr>
                                          <w:rPr>
                                            <w:rFonts w:ascii="Cambria Math" w:hAnsi="Cambria Math"/>
                                            <w:i/>
                                          </w:rPr>
                                        </m:ctrlPr>
                                      </m:dPr>
                                      <m:e>
                                        <m:r>
                                          <w:rPr>
                                            <w:rFonts w:ascii="Cambria Math" w:hAnsi="Cambria Math"/>
                                          </w:rPr>
                                          <m:t>k+1</m:t>
                                        </m:r>
                                      </m:e>
                                    </m:d>
                                  </m:oMath>
                                </w:p>
                                <w:p w14:paraId="2A8B3B89" w14:textId="77777777" w:rsidR="009B093D" w:rsidRDefault="009B093D" w:rsidP="00992D52">
                                  <w:pPr>
                                    <w:pStyle w:val="Parts"/>
                                    <w:rPr>
                                      <w:rFonts w:eastAsiaTheme="minorEastAsia"/>
                                    </w:rPr>
                                  </w:pPr>
                                  <w:r>
                                    <w:rPr>
                                      <w:rFonts w:ascii="Wingdings" w:eastAsiaTheme="minorEastAsia" w:hAnsi="Wingdings"/>
                                    </w:rPr>
                                    <w:t></w:t>
                                  </w:r>
                                  <w:r>
                                    <w:rPr>
                                      <w:rFonts w:eastAsiaTheme="minorEastAsia"/>
                                    </w:rPr>
                                    <w:t xml:space="preserve"> completes factorisation</w:t>
                                  </w:r>
                                </w:p>
                                <w:p w14:paraId="3A77BE7A" w14:textId="77777777" w:rsidR="009B093D" w:rsidRPr="00BA72F7" w:rsidRDefault="009B093D" w:rsidP="00992D52">
                                  <w:pPr>
                                    <w:pStyle w:val="Parts"/>
                                    <w:rPr>
                                      <w:rFonts w:eastAsiaTheme="minorEastAsia"/>
                                    </w:rPr>
                                  </w:pPr>
                                  <w:r>
                                    <w:rPr>
                                      <w:rFonts w:ascii="Wingdings" w:eastAsiaTheme="minorEastAsia" w:hAnsi="Wingdings"/>
                                    </w:rPr>
                                    <w:t></w:t>
                                  </w:r>
                                  <w:r>
                                    <w:rPr>
                                      <w:rFonts w:eastAsiaTheme="minorEastAsia"/>
                                    </w:rPr>
                                    <w:t xml:space="preserve"> closing statement</w:t>
                                  </w:r>
                                </w:p>
                              </w:tc>
                            </w:tr>
                          </w:tbl>
                          <w:p w14:paraId="24BE69D2" w14:textId="77777777" w:rsidR="009B093D" w:rsidRDefault="009B093D"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3B55" id="Text Box 36" o:spid="_x0000_s1060" type="#_x0000_t202" style="position:absolute;margin-left:20.8pt;margin-top:9.5pt;width:411pt;height:4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185"/>
                      </w:tblGrid>
                      <w:tr w:rsidR="009B093D" w14:paraId="0A076E71" w14:textId="77777777" w:rsidTr="004A4688">
                        <w:trPr>
                          <w:trHeight w:hRule="exact" w:val="255"/>
                        </w:trPr>
                        <w:tc>
                          <w:tcPr>
                            <w:tcW w:w="5000" w:type="pct"/>
                            <w:shd w:val="clear" w:color="auto" w:fill="E7E6E6" w:themeFill="background2"/>
                          </w:tcPr>
                          <w:p w14:paraId="1627A591" w14:textId="77777777" w:rsidR="009B093D" w:rsidRPr="00992D52" w:rsidRDefault="009B093D" w:rsidP="00992D52">
                            <w:pPr>
                              <w:pStyle w:val="Part"/>
                              <w:jc w:val="center"/>
                              <w:rPr>
                                <w:b/>
                              </w:rPr>
                            </w:pPr>
                            <w:r w:rsidRPr="00992D52">
                              <w:rPr>
                                <w:b/>
                              </w:rPr>
                              <w:t>Solution</w:t>
                            </w:r>
                          </w:p>
                        </w:tc>
                      </w:tr>
                      <w:tr w:rsidR="009B093D" w14:paraId="52A21620" w14:textId="77777777" w:rsidTr="00BC4B6B">
                        <w:tc>
                          <w:tcPr>
                            <w:tcW w:w="5000" w:type="pct"/>
                          </w:tcPr>
                          <w:p w14:paraId="5A249275" w14:textId="77777777" w:rsidR="009B093D" w:rsidRDefault="009B093D" w:rsidP="00992D52">
                            <w:pPr>
                              <w:pStyle w:val="Parts"/>
                            </w:pPr>
                            <w:r>
                              <w:t xml:space="preserve">Let </w:t>
                            </w:r>
                            <m:oMath>
                              <m:r>
                                <m:rPr>
                                  <m:nor/>
                                </m:rPr>
                                <w:rPr>
                                  <w:rFonts w:ascii="Cambria Math" w:hAnsi="Cambria Math"/>
                                </w:rPr>
                                <m:t>Claim</m:t>
                              </m:r>
                              <m:r>
                                <w:rPr>
                                  <w:rFonts w:ascii="Cambria Math" w:hAnsi="Cambria Math"/>
                                </w:rPr>
                                <m:t>(n)</m:t>
                              </m:r>
                            </m:oMath>
                            <w:r>
                              <w:t xml:space="preserve"> be the statement</w:t>
                            </w:r>
                          </w:p>
                          <w:p w14:paraId="48136F31" w14:textId="77777777" w:rsidR="009B093D" w:rsidRPr="00706EF3" w:rsidRDefault="009B093D" w:rsidP="00DE63E3">
                            <w:pPr>
                              <w:pStyle w:val="Part"/>
                              <w:rPr>
                                <w:rFonts w:eastAsiaTheme="minorEastAsia"/>
                              </w:rPr>
                            </w:pPr>
                            <m:oMathPara>
                              <m:oMath>
                                <m:r>
                                  <w:rPr>
                                    <w:rFonts w:ascii="Cambria Math" w:hAnsi="Cambria Math"/>
                                  </w:rPr>
                                  <m:t>1×5+2×6+3×7+…+n</m:t>
                                </m:r>
                                <m:d>
                                  <m:dPr>
                                    <m:ctrlPr>
                                      <w:rPr>
                                        <w:rFonts w:ascii="Cambria Math" w:hAnsi="Cambria Math"/>
                                        <w:i/>
                                      </w:rPr>
                                    </m:ctrlPr>
                                  </m:dPr>
                                  <m:e>
                                    <m:r>
                                      <w:rPr>
                                        <w:rFonts w:ascii="Cambria Math" w:hAnsi="Cambria Math"/>
                                      </w:rPr>
                                      <m:t>n+4</m:t>
                                    </m:r>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6</m:t>
                                    </m:r>
                                  </m:den>
                                </m:f>
                                <m:r>
                                  <w:rPr>
                                    <w:rFonts w:ascii="Cambria Math" w:hAnsi="Cambria Math"/>
                                  </w:rPr>
                                  <m:t>(n+1)(2n+13)</m:t>
                                </m:r>
                              </m:oMath>
                            </m:oMathPara>
                          </w:p>
                          <w:p w14:paraId="2C9D78BA" w14:textId="77777777" w:rsidR="009B093D" w:rsidRDefault="009B093D" w:rsidP="00992D52">
                            <w:pPr>
                              <w:pStyle w:val="Parts"/>
                            </w:pPr>
                          </w:p>
                          <w:p w14:paraId="302D4DD0" w14:textId="77777777" w:rsidR="009B093D" w:rsidRDefault="009B093D" w:rsidP="00992D52">
                            <w:pPr>
                              <w:pStyle w:val="Parts"/>
                              <w:rPr>
                                <w:rFonts w:eastAsiaTheme="minorEastAsia"/>
                              </w:rPr>
                            </w:pPr>
                            <m:oMath>
                              <m:r>
                                <m:rPr>
                                  <m:nor/>
                                </m:rPr>
                                <w:rPr>
                                  <w:rFonts w:ascii="Cambria Math" w:hAnsi="Cambria Math"/>
                                </w:rPr>
                                <m:t>Claim</m:t>
                              </m:r>
                              <m:r>
                                <w:rPr>
                                  <w:rFonts w:ascii="Cambria Math" w:hAnsi="Cambria Math"/>
                                </w:rPr>
                                <m:t>(1)</m:t>
                              </m:r>
                            </m:oMath>
                            <w:r>
                              <w:t xml:space="preserve"> is the statement </w:t>
                            </w:r>
                            <m:oMath>
                              <m:r>
                                <w:rPr>
                                  <w:rFonts w:ascii="Cambria Math" w:hAnsi="Cambria Math"/>
                                </w:rPr>
                                <m:t>1×5=</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r>
                                    <w:rPr>
                                      <w:rFonts w:ascii="Cambria Math" w:hAnsi="Cambria Math"/>
                                    </w:rPr>
                                    <m:t>2</m:t>
                                  </m:r>
                                </m:e>
                              </m:d>
                              <m:r>
                                <w:rPr>
                                  <w:rFonts w:ascii="Cambria Math" w:hAnsi="Cambria Math"/>
                                </w:rPr>
                                <m:t>(15)</m:t>
                              </m:r>
                            </m:oMath>
                            <w:r>
                              <w:rPr>
                                <w:rFonts w:eastAsiaTheme="minorEastAsia"/>
                              </w:rPr>
                              <w:t xml:space="preserve"> and so </w:t>
                            </w:r>
                            <m:oMath>
                              <m:r>
                                <m:rPr>
                                  <m:nor/>
                                </m:rPr>
                                <w:rPr>
                                  <w:rFonts w:ascii="Cambria Math" w:eastAsiaTheme="minorEastAsia" w:hAnsi="Cambria Math"/>
                                </w:rPr>
                                <m:t>Claim</m:t>
                              </m:r>
                              <m:r>
                                <w:rPr>
                                  <w:rFonts w:ascii="Cambria Math" w:eastAsiaTheme="minorEastAsia" w:hAnsi="Cambria Math"/>
                                </w:rPr>
                                <m:t>(1)</m:t>
                              </m:r>
                            </m:oMath>
                            <w:r>
                              <w:rPr>
                                <w:rFonts w:eastAsiaTheme="minorEastAsia"/>
                              </w:rPr>
                              <w:t xml:space="preserve"> is shown to be true.</w:t>
                            </w:r>
                          </w:p>
                          <w:p w14:paraId="550F0106" w14:textId="77777777" w:rsidR="009B093D" w:rsidRDefault="009B093D" w:rsidP="00992D52">
                            <w:pPr>
                              <w:pStyle w:val="Parts"/>
                            </w:pPr>
                          </w:p>
                          <w:p w14:paraId="3BA72290" w14:textId="77777777" w:rsidR="009B093D" w:rsidRDefault="009B093D" w:rsidP="00992D52">
                            <w:pPr>
                              <w:pStyle w:val="Parts"/>
                              <w:rPr>
                                <w:rFonts w:eastAsiaTheme="minorEastAsia"/>
                              </w:rPr>
                            </w:pPr>
                            <w:r>
                              <w:t xml:space="preserve">Assume </w:t>
                            </w:r>
                            <m:oMath>
                              <m:r>
                                <m:rPr>
                                  <m:nor/>
                                </m:rPr>
                                <w:rPr>
                                  <w:rFonts w:ascii="Cambria Math" w:hAnsi="Cambria Math"/>
                                </w:rPr>
                                <m:t>Claim</m:t>
                              </m:r>
                              <m:r>
                                <w:rPr>
                                  <w:rFonts w:ascii="Cambria Math" w:hAnsi="Cambria Math"/>
                                </w:rPr>
                                <m:t>(k)</m:t>
                              </m:r>
                            </m:oMath>
                            <w:r>
                              <w:t xml:space="preserve"> is true </w:t>
                            </w:r>
                            <w:r>
                              <w:rPr>
                                <w:rFonts w:eastAsiaTheme="minorEastAsia"/>
                              </w:rPr>
                              <w:t>so that</w:t>
                            </w:r>
                          </w:p>
                          <w:p w14:paraId="15E5D0EC" w14:textId="77777777" w:rsidR="009B093D" w:rsidRPr="00FE249E" w:rsidRDefault="009B093D" w:rsidP="00FE249E">
                            <w:pPr>
                              <w:pStyle w:val="Part"/>
                              <w:rPr>
                                <w:rFonts w:eastAsiaTheme="minorEastAsia"/>
                              </w:rPr>
                            </w:pPr>
                            <m:oMathPara>
                              <m:oMath>
                                <m:r>
                                  <w:rPr>
                                    <w:rFonts w:ascii="Cambria Math" w:hAnsi="Cambria Math"/>
                                  </w:rPr>
                                  <m:t>1×5+2×6+3×7+…+k</m:t>
                                </m:r>
                                <m:d>
                                  <m:dPr>
                                    <m:ctrlPr>
                                      <w:rPr>
                                        <w:rFonts w:ascii="Cambria Math" w:hAnsi="Cambria Math"/>
                                        <w:i/>
                                      </w:rPr>
                                    </m:ctrlPr>
                                  </m:dPr>
                                  <m:e>
                                    <m:r>
                                      <w:rPr>
                                        <w:rFonts w:ascii="Cambria Math" w:hAnsi="Cambria Math"/>
                                      </w:rPr>
                                      <m:t>k+4</m:t>
                                    </m:r>
                                  </m:e>
                                </m:d>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6</m:t>
                                    </m:r>
                                  </m:den>
                                </m:f>
                                <m:r>
                                  <w:rPr>
                                    <w:rFonts w:ascii="Cambria Math" w:hAnsi="Cambria Math"/>
                                  </w:rPr>
                                  <m:t>(k+1)(2k+13)</m:t>
                                </m:r>
                              </m:oMath>
                            </m:oMathPara>
                          </w:p>
                          <w:p w14:paraId="2C8CA2B6" w14:textId="77777777" w:rsidR="009B093D" w:rsidRDefault="009B093D" w:rsidP="00992D52">
                            <w:pPr>
                              <w:pStyle w:val="Parts"/>
                              <w:rPr>
                                <w:rFonts w:eastAsiaTheme="minorEastAsia"/>
                              </w:rPr>
                            </w:pPr>
                          </w:p>
                          <w:p w14:paraId="2A4AE3B4" w14:textId="77777777" w:rsidR="009B093D" w:rsidRPr="0052396B" w:rsidRDefault="009B093D" w:rsidP="00992D52">
                            <w:pPr>
                              <w:pStyle w:val="Parts"/>
                              <w:rPr>
                                <w:rFonts w:eastAsiaTheme="minorEastAsia"/>
                              </w:rPr>
                            </w:pPr>
                            <m:oMathPara>
                              <m:oMath>
                                <m:r>
                                  <w:rPr>
                                    <w:rFonts w:ascii="Cambria Math" w:eastAsiaTheme="minorEastAsia" w:hAnsi="Cambria Math"/>
                                  </w:rPr>
                                  <m:t xml:space="preserve">LHS </m:t>
                                </m:r>
                                <m:r>
                                  <m:rPr>
                                    <m:nor/>
                                  </m:rPr>
                                  <w:rPr>
                                    <w:rFonts w:ascii="Cambria Math" w:eastAsiaTheme="minorEastAsia" w:hAnsi="Cambria Math"/>
                                  </w:rPr>
                                  <m:t>of</m:t>
                                </m:r>
                                <m:r>
                                  <m:rPr>
                                    <m:nor/>
                                  </m:rPr>
                                  <w:rPr>
                                    <w:rFonts w:eastAsiaTheme="minorEastAsia"/>
                                  </w:rPr>
                                  <m:t xml:space="preserve"> </m:t>
                                </m:r>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k+1</m:t>
                                    </m:r>
                                  </m:e>
                                </m:d>
                                <m:r>
                                  <m:rPr>
                                    <m:aln/>
                                  </m:rPr>
                                  <w:rPr>
                                    <w:rFonts w:ascii="Cambria Math" w:eastAsiaTheme="minorEastAsia" w:hAnsi="Cambria Math"/>
                                  </w:rPr>
                                  <m:t>=</m:t>
                                </m:r>
                                <m:r>
                                  <w:rPr>
                                    <w:rFonts w:ascii="Cambria Math" w:hAnsi="Cambria Math"/>
                                  </w:rPr>
                                  <m:t>1×5+2×6+…+k</m:t>
                                </m:r>
                                <m:d>
                                  <m:dPr>
                                    <m:ctrlPr>
                                      <w:rPr>
                                        <w:rFonts w:ascii="Cambria Math" w:hAnsi="Cambria Math"/>
                                        <w:i/>
                                      </w:rPr>
                                    </m:ctrlPr>
                                  </m:dPr>
                                  <m:e>
                                    <m:r>
                                      <w:rPr>
                                        <w:rFonts w:ascii="Cambria Math" w:hAnsi="Cambria Math"/>
                                      </w:rPr>
                                      <m:t>k+4</m:t>
                                    </m:r>
                                  </m:e>
                                </m:d>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k+1+4</m:t>
                                    </m:r>
                                  </m:e>
                                </m:d>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6</m:t>
                                    </m:r>
                                  </m:den>
                                </m:f>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2k+13</m:t>
                                    </m:r>
                                  </m:e>
                                </m:d>
                                <m:r>
                                  <w:rPr>
                                    <w:rFonts w:ascii="Cambria Math" w:hAnsi="Cambria Math"/>
                                  </w:rPr>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k+1+4</m:t>
                                    </m:r>
                                  </m:e>
                                </m:d>
                                <m:r>
                                  <w:rPr>
                                    <w:rFonts w:ascii="Cambria Math" w:hAnsi="Cambria Math"/>
                                  </w:rPr>
                                  <m:t xml:space="preserve"> </m:t>
                                </m:r>
                                <m:r>
                                  <m:rPr>
                                    <m:nor/>
                                  </m:rPr>
                                  <w:rPr>
                                    <w:rFonts w:ascii="Cambria Math" w:hAnsi="Cambria Math"/>
                                  </w:rPr>
                                  <m:t>using Claim</m:t>
                                </m:r>
                                <m:r>
                                  <w:rPr>
                                    <w:rFonts w:ascii="Cambria Math" w:hAnsi="Cambria Math"/>
                                  </w:rPr>
                                  <m:t>(k)</m:t>
                                </m:r>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k+1</m:t>
                                    </m:r>
                                  </m:num>
                                  <m:den>
                                    <m:r>
                                      <w:rPr>
                                        <w:rFonts w:ascii="Cambria Math" w:eastAsiaTheme="minorEastAsia" w:hAnsi="Cambria Math"/>
                                      </w:rPr>
                                      <m:t>6</m:t>
                                    </m:r>
                                  </m:den>
                                </m:f>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+13k+6k+30</m:t>
                                    </m:r>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k+1</m:t>
                                    </m:r>
                                  </m:num>
                                  <m:den>
                                    <m:r>
                                      <w:rPr>
                                        <w:rFonts w:ascii="Cambria Math" w:eastAsiaTheme="minorEastAsia" w:hAnsi="Cambria Math"/>
                                      </w:rPr>
                                      <m:t>6</m:t>
                                    </m:r>
                                  </m:den>
                                </m:f>
                                <m:d>
                                  <m:dPr>
                                    <m:ctrlPr>
                                      <w:rPr>
                                        <w:rFonts w:ascii="Cambria Math" w:hAnsi="Cambria Math"/>
                                        <w:i/>
                                      </w:rPr>
                                    </m:ctrlPr>
                                  </m:dPr>
                                  <m:e>
                                    <m:r>
                                      <w:rPr>
                                        <w:rFonts w:ascii="Cambria Math" w:hAnsi="Cambria Math"/>
                                      </w:rPr>
                                      <m:t>k+2</m:t>
                                    </m:r>
                                  </m:e>
                                </m:d>
                                <m:d>
                                  <m:dPr>
                                    <m:ctrlPr>
                                      <w:rPr>
                                        <w:rFonts w:ascii="Cambria Math" w:hAnsi="Cambria Math"/>
                                        <w:i/>
                                      </w:rPr>
                                    </m:ctrlPr>
                                  </m:dPr>
                                  <m:e>
                                    <m:r>
                                      <w:rPr>
                                        <w:rFonts w:ascii="Cambria Math" w:hAnsi="Cambria Math"/>
                                      </w:rPr>
                                      <m:t>2k+15</m:t>
                                    </m:r>
                                  </m:e>
                                </m:d>
                                <m:r>
                                  <m:rPr>
                                    <m:sty m:val="p"/>
                                  </m:rPr>
                                  <w:rPr>
                                    <w:rFonts w:eastAsiaTheme="minorEastAsia"/>
                                  </w:rPr>
                                  <w:br/>
                                </m:r>
                              </m:oMath>
                              <m:oMath>
                                <m:r>
                                  <m:rPr>
                                    <m:aln/>
                                  </m:rPr>
                                  <w:rPr>
                                    <w:rFonts w:ascii="Cambria Math" w:eastAsiaTheme="minorEastAsia" w:hAnsi="Cambria Math"/>
                                  </w:rPr>
                                  <m:t xml:space="preserve">=RHS </m:t>
                                </m:r>
                                <m:r>
                                  <m:rPr>
                                    <m:nor/>
                                  </m:rPr>
                                  <w:rPr>
                                    <w:rFonts w:ascii="Cambria Math" w:eastAsiaTheme="minorEastAsia" w:hAnsi="Cambria Math"/>
                                  </w:rPr>
                                  <m:t>of</m:t>
                                </m:r>
                                <m:r>
                                  <w:rPr>
                                    <w:rFonts w:ascii="Cambria Math" w:eastAsiaTheme="minorEastAsia" w:hAnsi="Cambria Math"/>
                                  </w:rPr>
                                  <m:t xml:space="preserve"> </m:t>
                                </m:r>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k+1</m:t>
                                    </m:r>
                                  </m:e>
                                </m:d>
                              </m:oMath>
                            </m:oMathPara>
                          </w:p>
                          <w:p w14:paraId="160E4417" w14:textId="77777777" w:rsidR="009B093D" w:rsidRPr="0052396B" w:rsidRDefault="009B093D" w:rsidP="00992D52">
                            <w:pPr>
                              <w:pStyle w:val="Parts"/>
                              <w:rPr>
                                <w:rFonts w:eastAsiaTheme="minorEastAsia"/>
                              </w:rPr>
                            </w:pPr>
                          </w:p>
                          <w:p w14:paraId="3C56D5B6" w14:textId="77777777" w:rsidR="009B093D" w:rsidRPr="00601C41" w:rsidRDefault="009B093D" w:rsidP="00992D52">
                            <w:pPr>
                              <w:pStyle w:val="Parts"/>
                              <w:rPr>
                                <w:rFonts w:eastAsiaTheme="minorEastAsia"/>
                              </w:rPr>
                            </w:pPr>
                            <w:r>
                              <w:rPr>
                                <w:rFonts w:eastAsiaTheme="minorEastAsia"/>
                              </w:rPr>
                              <w:t xml:space="preserve">We have shown that </w:t>
                            </w:r>
                            <m:oMath>
                              <m:r>
                                <m:rPr>
                                  <m:nor/>
                                </m:rPr>
                                <w:rPr>
                                  <w:rFonts w:ascii="Cambria Math" w:eastAsiaTheme="minorEastAsia" w:hAnsi="Cambria Math"/>
                                </w:rPr>
                                <m:t>Claim</m:t>
                              </m:r>
                              <m:r>
                                <w:rPr>
                                  <w:rFonts w:ascii="Cambria Math" w:eastAsiaTheme="minorEastAsia" w:hAnsi="Cambria Math"/>
                                </w:rPr>
                                <m:t>(1)</m:t>
                              </m:r>
                            </m:oMath>
                            <w:r>
                              <w:rPr>
                                <w:rFonts w:eastAsiaTheme="minorEastAsia"/>
                              </w:rPr>
                              <w:t xml:space="preserve"> is true and that </w:t>
                            </w:r>
                            <m:oMath>
                              <m:r>
                                <m:rPr>
                                  <m:nor/>
                                </m:rPr>
                                <w:rPr>
                                  <w:rFonts w:ascii="Cambria Math" w:eastAsiaTheme="minorEastAsia" w:hAnsi="Cambria Math"/>
                                </w:rPr>
                                <m:t>Claim</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r>
                                <m:rPr>
                                  <m:nor/>
                                </m:rPr>
                                <w:rPr>
                                  <w:rFonts w:ascii="Cambria Math" w:eastAsiaTheme="minorEastAsia" w:hAnsi="Cambria Math"/>
                                </w:rPr>
                                <m:t>Claim</m:t>
                              </m:r>
                              <m:r>
                                <w:rPr>
                                  <w:rFonts w:ascii="Cambria Math" w:eastAsiaTheme="minorEastAsia" w:hAnsi="Cambria Math"/>
                                </w:rPr>
                                <m:t>(k+1)</m:t>
                              </m:r>
                            </m:oMath>
                            <w:r>
                              <w:rPr>
                                <w:rFonts w:eastAsiaTheme="minorEastAsia"/>
                              </w:rPr>
                              <w:t xml:space="preserve"> and so by the principle of mathematical induction it follows that </w:t>
                            </w:r>
                            <m:oMath>
                              <m:r>
                                <m:rPr>
                                  <m:nor/>
                                </m:rPr>
                                <w:rPr>
                                  <w:rFonts w:ascii="Cambria Math" w:eastAsiaTheme="minorEastAsia" w:hAnsi="Cambria Math"/>
                                </w:rPr>
                                <m:t>Claim(n)</m:t>
                              </m:r>
                            </m:oMath>
                            <w:r>
                              <w:rPr>
                                <w:rFonts w:eastAsiaTheme="minorEastAsia"/>
                              </w:rPr>
                              <w:t xml:space="preserve"> is true.</w:t>
                            </w:r>
                          </w:p>
                          <w:p w14:paraId="6A517929" w14:textId="77777777" w:rsidR="009B093D" w:rsidRDefault="009B093D" w:rsidP="00992D52">
                            <w:pPr>
                              <w:pStyle w:val="Parts"/>
                            </w:pPr>
                          </w:p>
                        </w:tc>
                      </w:tr>
                      <w:tr w:rsidR="009B093D" w14:paraId="0572934D" w14:textId="77777777" w:rsidTr="004A4688">
                        <w:trPr>
                          <w:trHeight w:hRule="exact" w:val="255"/>
                        </w:trPr>
                        <w:tc>
                          <w:tcPr>
                            <w:tcW w:w="5000" w:type="pct"/>
                            <w:shd w:val="clear" w:color="auto" w:fill="E7E6E6" w:themeFill="background2"/>
                          </w:tcPr>
                          <w:p w14:paraId="2F37A99C" w14:textId="77777777" w:rsidR="009B093D" w:rsidRPr="00992D52" w:rsidRDefault="009B093D" w:rsidP="00992D52">
                            <w:pPr>
                              <w:pStyle w:val="Part"/>
                              <w:jc w:val="center"/>
                              <w:rPr>
                                <w:b/>
                              </w:rPr>
                            </w:pPr>
                            <w:r w:rsidRPr="00992D52">
                              <w:rPr>
                                <w:b/>
                              </w:rPr>
                              <w:t>Specific behaviours</w:t>
                            </w:r>
                          </w:p>
                        </w:tc>
                      </w:tr>
                      <w:tr w:rsidR="009B093D" w14:paraId="1ED321A5" w14:textId="77777777" w:rsidTr="00BC4B6B">
                        <w:tc>
                          <w:tcPr>
                            <w:tcW w:w="5000" w:type="pct"/>
                          </w:tcPr>
                          <w:p w14:paraId="1789AB58" w14:textId="77777777" w:rsidR="009B093D" w:rsidRDefault="009B093D" w:rsidP="00992D52">
                            <w:pPr>
                              <w:pStyle w:val="Parts"/>
                            </w:pPr>
                            <w:r>
                              <w:sym w:font="Wingdings" w:char="F0FC"/>
                            </w:r>
                            <w:r>
                              <w:t xml:space="preserve"> shows truth of initial case</w:t>
                            </w:r>
                          </w:p>
                          <w:p w14:paraId="177F158E" w14:textId="77777777" w:rsidR="009B093D" w:rsidRDefault="009B093D" w:rsidP="00992D52">
                            <w:pPr>
                              <w:pStyle w:val="Parts"/>
                            </w:pPr>
                            <w:r>
                              <w:rPr>
                                <w:rFonts w:ascii="Wingdings" w:hAnsi="Wingdings"/>
                              </w:rPr>
                              <w:t></w:t>
                            </w:r>
                            <w:r>
                              <w:t xml:space="preserve"> clearly states assumption</w:t>
                            </w:r>
                          </w:p>
                          <w:p w14:paraId="016AA01D" w14:textId="77777777" w:rsidR="009B093D" w:rsidRDefault="009B093D" w:rsidP="00992D52">
                            <w:pPr>
                              <w:pStyle w:val="Parts"/>
                              <w:rPr>
                                <w:rFonts w:eastAsiaTheme="minorEastAsia"/>
                              </w:rPr>
                            </w:pPr>
                            <w:r>
                              <w:rPr>
                                <w:rFonts w:ascii="Wingdings" w:hAnsi="Wingdings"/>
                              </w:rPr>
                              <w:t></w:t>
                            </w:r>
                            <w:r>
                              <w:t xml:space="preserve"> adds </w:t>
                            </w:r>
                            <m:oMath>
                              <m:r>
                                <w:rPr>
                                  <w:rFonts w:ascii="Cambria Math" w:hAnsi="Cambria Math"/>
                                </w:rPr>
                                <m:t>k+1</m:t>
                              </m:r>
                            </m:oMath>
                            <w:r>
                              <w:rPr>
                                <w:rFonts w:eastAsiaTheme="minorEastAsia"/>
                              </w:rPr>
                              <w:t xml:space="preserve"> term to statement, using </w:t>
                            </w:r>
                            <m:oMath>
                              <m:r>
                                <m:rPr>
                                  <m:nor/>
                                </m:rPr>
                                <w:rPr>
                                  <w:rFonts w:ascii="Cambria Math" w:eastAsiaTheme="minorEastAsia" w:hAnsi="Cambria Math"/>
                                </w:rPr>
                                <m:t>Claim</m:t>
                              </m:r>
                              <m:r>
                                <w:rPr>
                                  <w:rFonts w:ascii="Cambria Math" w:eastAsiaTheme="minorEastAsia" w:hAnsi="Cambria Math"/>
                                </w:rPr>
                                <m:t>(k)</m:t>
                              </m:r>
                            </m:oMath>
                          </w:p>
                          <w:p w14:paraId="728D1C7F" w14:textId="77777777" w:rsidR="009B093D" w:rsidRPr="00BA72F7" w:rsidRDefault="009B093D" w:rsidP="00992D52">
                            <w:pPr>
                              <w:pStyle w:val="Parts"/>
                              <w:rPr>
                                <w:rFonts w:eastAsiaTheme="minorEastAsia"/>
                              </w:rPr>
                            </w:pPr>
                            <w:r>
                              <w:rPr>
                                <w:rFonts w:ascii="Wingdings" w:hAnsi="Wingdings"/>
                              </w:rPr>
                              <w:t></w:t>
                            </w:r>
                            <w:r>
                              <w:t xml:space="preserve"> factors out </w:t>
                            </w:r>
                            <m:oMath>
                              <m:d>
                                <m:dPr>
                                  <m:ctrlPr>
                                    <w:rPr>
                                      <w:rFonts w:ascii="Cambria Math" w:hAnsi="Cambria Math"/>
                                      <w:i/>
                                    </w:rPr>
                                  </m:ctrlPr>
                                </m:dPr>
                                <m:e>
                                  <m:r>
                                    <w:rPr>
                                      <w:rFonts w:ascii="Cambria Math" w:hAnsi="Cambria Math"/>
                                    </w:rPr>
                                    <m:t>k+1</m:t>
                                  </m:r>
                                </m:e>
                              </m:d>
                            </m:oMath>
                          </w:p>
                          <w:p w14:paraId="2A8B3B89" w14:textId="77777777" w:rsidR="009B093D" w:rsidRDefault="009B093D" w:rsidP="00992D52">
                            <w:pPr>
                              <w:pStyle w:val="Parts"/>
                              <w:rPr>
                                <w:rFonts w:eastAsiaTheme="minorEastAsia"/>
                              </w:rPr>
                            </w:pPr>
                            <w:r>
                              <w:rPr>
                                <w:rFonts w:ascii="Wingdings" w:eastAsiaTheme="minorEastAsia" w:hAnsi="Wingdings"/>
                              </w:rPr>
                              <w:t></w:t>
                            </w:r>
                            <w:r>
                              <w:rPr>
                                <w:rFonts w:eastAsiaTheme="minorEastAsia"/>
                              </w:rPr>
                              <w:t xml:space="preserve"> completes factorisation</w:t>
                            </w:r>
                          </w:p>
                          <w:p w14:paraId="3A77BE7A" w14:textId="77777777" w:rsidR="009B093D" w:rsidRPr="00BA72F7" w:rsidRDefault="009B093D" w:rsidP="00992D52">
                            <w:pPr>
                              <w:pStyle w:val="Parts"/>
                              <w:rPr>
                                <w:rFonts w:eastAsiaTheme="minorEastAsia"/>
                              </w:rPr>
                            </w:pPr>
                            <w:r>
                              <w:rPr>
                                <w:rFonts w:ascii="Wingdings" w:eastAsiaTheme="minorEastAsia" w:hAnsi="Wingdings"/>
                              </w:rPr>
                              <w:t></w:t>
                            </w:r>
                            <w:r>
                              <w:rPr>
                                <w:rFonts w:eastAsiaTheme="minorEastAsia"/>
                              </w:rPr>
                              <w:t xml:space="preserve"> closing statement</w:t>
                            </w:r>
                          </w:p>
                        </w:tc>
                      </w:tr>
                    </w:tbl>
                    <w:p w14:paraId="24BE69D2" w14:textId="77777777" w:rsidR="009B093D" w:rsidRDefault="009B093D" w:rsidP="007E4BA3">
                      <w:pPr>
                        <w:pStyle w:val="Part"/>
                      </w:pPr>
                    </w:p>
                  </w:txbxContent>
                </v:textbox>
              </v:shape>
            </w:pict>
          </mc:Fallback>
        </mc:AlternateContent>
      </w:r>
    </w:p>
    <w:p w14:paraId="04030FBF" w14:textId="77777777" w:rsidR="009B093D" w:rsidRDefault="009B093D" w:rsidP="009B093D">
      <w:pPr>
        <w:pStyle w:val="QNum"/>
        <w:sectPr w:rsidR="009B093D" w:rsidSect="00DF3BCC">
          <w:headerReference w:type="even" r:id="rId35"/>
          <w:headerReference w:type="default" r:id="rId36"/>
          <w:footerReference w:type="even" r:id="rId37"/>
          <w:footerReference w:type="default" r:id="rId38"/>
          <w:pgSz w:w="11906" w:h="16838" w:code="9"/>
          <w:pgMar w:top="1247" w:right="1134" w:bottom="851" w:left="1304" w:header="737" w:footer="567" w:gutter="0"/>
          <w:cols w:space="708"/>
          <w:titlePg/>
          <w:docGrid w:linePitch="360"/>
        </w:sectPr>
      </w:pPr>
    </w:p>
    <w:p w14:paraId="7390FFC2" w14:textId="553ED061" w:rsidR="009B093D" w:rsidRDefault="009B093D" w:rsidP="009B093D">
      <w:pPr>
        <w:pStyle w:val="QNum"/>
      </w:pPr>
      <w:r>
        <w:lastRenderedPageBreak/>
        <w:t>Question 21</w:t>
      </w:r>
      <w:r>
        <w:tab/>
        <w:t>(7 marks)</w:t>
      </w:r>
    </w:p>
    <w:p w14:paraId="5ED8BB44" w14:textId="77777777" w:rsidR="009B093D" w:rsidRDefault="009B093D" w:rsidP="00941891">
      <w:pPr>
        <w:pStyle w:val="Part"/>
        <w:rPr>
          <w:rFonts w:eastAsiaTheme="minorEastAsia"/>
        </w:rPr>
      </w:pPr>
      <w:r>
        <w:t xml:space="preserve">A small drone is to fly in a straight line and at a constant altitude from </w:t>
      </w:r>
      <m:oMath>
        <m:r>
          <w:rPr>
            <w:rFonts w:ascii="Cambria Math" w:hAnsi="Cambria Math"/>
          </w:rPr>
          <m:t>P</m:t>
        </m:r>
      </m:oMath>
      <w:r>
        <w:rPr>
          <w:rFonts w:eastAsiaTheme="minorEastAsia"/>
        </w:rPr>
        <w:t xml:space="preserve"> to </w:t>
      </w:r>
      <m:oMath>
        <m:r>
          <w:rPr>
            <w:rFonts w:ascii="Cambria Math" w:eastAsiaTheme="minorEastAsia" w:hAnsi="Cambria Math"/>
          </w:rPr>
          <m:t>Q</m:t>
        </m:r>
      </m:oMath>
      <w:r>
        <w:rPr>
          <w:rFonts w:eastAsiaTheme="minorEastAsia"/>
        </w:rPr>
        <w:t xml:space="preserve">. </w:t>
      </w:r>
      <m:oMath>
        <m:r>
          <w:rPr>
            <w:rFonts w:ascii="Cambria Math" w:eastAsiaTheme="minorEastAsia" w:hAnsi="Cambria Math"/>
          </w:rPr>
          <m:t>Q</m:t>
        </m:r>
      </m:oMath>
      <w:r>
        <w:rPr>
          <w:rFonts w:eastAsiaTheme="minorEastAsia"/>
        </w:rPr>
        <w:t xml:space="preserve"> lies </w:t>
      </w:r>
      <m:oMath>
        <m:r>
          <w:rPr>
            <w:rFonts w:ascii="Cambria Math" w:eastAsiaTheme="minorEastAsia" w:hAnsi="Cambria Math"/>
          </w:rPr>
          <m:t>775</m:t>
        </m:r>
      </m:oMath>
      <w:r>
        <w:rPr>
          <w:rFonts w:eastAsiaTheme="minorEastAsia"/>
        </w:rPr>
        <w:t xml:space="preserve"> m away from </w:t>
      </w:r>
      <m:oMath>
        <m:r>
          <w:rPr>
            <w:rFonts w:ascii="Cambria Math" w:eastAsiaTheme="minorEastAsia" w:hAnsi="Cambria Math"/>
          </w:rPr>
          <m:t>P</m:t>
        </m:r>
      </m:oMath>
      <w:r>
        <w:rPr>
          <w:rFonts w:eastAsiaTheme="minorEastAsia"/>
        </w:rPr>
        <w:t xml:space="preserve"> on a bearing of </w:t>
      </w:r>
      <m:oMath>
        <m:r>
          <w:rPr>
            <w:rFonts w:ascii="Cambria Math" w:eastAsiaTheme="minorEastAsia" w:hAnsi="Cambria Math"/>
          </w:rPr>
          <m:t>165°</m:t>
        </m:r>
      </m:oMath>
      <w:r>
        <w:rPr>
          <w:rFonts w:eastAsiaTheme="minorEastAsia"/>
        </w:rPr>
        <w:t xml:space="preserve"> and a steady wind of </w:t>
      </w:r>
      <m:oMath>
        <m:r>
          <w:rPr>
            <w:rFonts w:ascii="Cambria Math" w:eastAsiaTheme="minorEastAsia" w:hAnsi="Cambria Math"/>
          </w:rPr>
          <m:t>6.6</m:t>
        </m:r>
      </m:oMath>
      <w:r>
        <w:rPr>
          <w:rFonts w:eastAsiaTheme="minorEastAsia"/>
        </w:rPr>
        <w:t xml:space="preserve"> ms</w:t>
      </w:r>
      <w:r w:rsidRPr="00D85A34">
        <w:rPr>
          <w:rFonts w:eastAsiaTheme="minorEastAsia"/>
          <w:vertAlign w:val="superscript"/>
        </w:rPr>
        <w:t>-1</w:t>
      </w:r>
      <w:r>
        <w:rPr>
          <w:rFonts w:eastAsiaTheme="minorEastAsia"/>
        </w:rPr>
        <w:t xml:space="preserve"> is blowing in the area from due east.</w:t>
      </w:r>
    </w:p>
    <w:p w14:paraId="3B950455" w14:textId="77777777" w:rsidR="009B093D" w:rsidRDefault="009B093D" w:rsidP="00941891">
      <w:pPr>
        <w:pStyle w:val="Part"/>
      </w:pPr>
    </w:p>
    <w:p w14:paraId="5ED4088B" w14:textId="77777777" w:rsidR="009B093D" w:rsidRDefault="009B093D" w:rsidP="00941891">
      <w:pPr>
        <w:pStyle w:val="Part"/>
        <w:rPr>
          <w:rFonts w:eastAsiaTheme="minorEastAsia"/>
        </w:rPr>
      </w:pPr>
      <w:r>
        <w:t xml:space="preserve">If the speed of the drone is set to </w:t>
      </w:r>
      <m:oMath>
        <m:r>
          <w:rPr>
            <w:rFonts w:ascii="Cambria Math" w:hAnsi="Cambria Math"/>
          </w:rPr>
          <m:t>14.5</m:t>
        </m:r>
      </m:oMath>
      <w:r>
        <w:t xml:space="preserve"> ms</w:t>
      </w:r>
      <w:r w:rsidRPr="00665E5C">
        <w:rPr>
          <w:vertAlign w:val="superscript"/>
        </w:rPr>
        <w:t>-1</w:t>
      </w:r>
      <w:r>
        <w:t xml:space="preserve">, determine the bearing it should steer </w:t>
      </w:r>
      <w:r>
        <w:rPr>
          <w:rFonts w:eastAsiaTheme="minorEastAsia"/>
        </w:rPr>
        <w:t xml:space="preserve">and the time that it will take to reach </w:t>
      </w:r>
      <m:oMath>
        <m:r>
          <w:rPr>
            <w:rFonts w:ascii="Cambria Math" w:eastAsiaTheme="minorEastAsia" w:hAnsi="Cambria Math"/>
          </w:rPr>
          <m:t>Q</m:t>
        </m:r>
      </m:oMath>
      <w:r>
        <w:rPr>
          <w:rFonts w:eastAsiaTheme="minorEastAsia"/>
        </w:rPr>
        <w:t>.</w:t>
      </w:r>
    </w:p>
    <w:p w14:paraId="0758AA45" w14:textId="77777777" w:rsidR="009B093D" w:rsidRDefault="009B093D" w:rsidP="00941891">
      <w:pPr>
        <w:pStyle w:val="Part"/>
      </w:pPr>
      <w:r>
        <w:rPr>
          <w:noProof/>
          <w:lang w:eastAsia="en-AU"/>
        </w:rPr>
        <mc:AlternateContent>
          <mc:Choice Requires="wps">
            <w:drawing>
              <wp:anchor distT="0" distB="0" distL="114300" distR="114300" simplePos="0" relativeHeight="251708416" behindDoc="0" locked="0" layoutInCell="1" allowOverlap="1" wp14:anchorId="6F88D083" wp14:editId="6EB41B50">
                <wp:simplePos x="0" y="0"/>
                <wp:positionH relativeFrom="column">
                  <wp:posOffset>1184910</wp:posOffset>
                </wp:positionH>
                <wp:positionV relativeFrom="paragraph">
                  <wp:posOffset>125730</wp:posOffset>
                </wp:positionV>
                <wp:extent cx="3232150" cy="6146800"/>
                <wp:effectExtent l="0" t="0" r="25400" b="25400"/>
                <wp:wrapNone/>
                <wp:docPr id="37" name="Text Box 37"/>
                <wp:cNvGraphicFramePr/>
                <a:graphic xmlns:a="http://schemas.openxmlformats.org/drawingml/2006/main">
                  <a:graphicData uri="http://schemas.microsoft.com/office/word/2010/wordprocessingShape">
                    <wps:wsp>
                      <wps:cNvSpPr txBox="1"/>
                      <wps:spPr>
                        <a:xfrm>
                          <a:off x="0" y="0"/>
                          <a:ext cx="3232150" cy="6146800"/>
                        </a:xfrm>
                        <a:prstGeom prst="rect">
                          <a:avLst/>
                        </a:prstGeom>
                        <a:solidFill>
                          <a:sysClr val="window" lastClr="FFFFFF"/>
                        </a:solidFill>
                        <a:ln w="6350">
                          <a:solidFill>
                            <a:sysClr val="window" lastClr="FFFFFF"/>
                          </a:solidFill>
                        </a:ln>
                      </wps:spPr>
                      <wps:txbx>
                        <w:txbxContent>
                          <w:tbl>
                            <w:tblPr>
                              <w:tblStyle w:val="TableGrid"/>
                              <w:tblW w:w="4971" w:type="pct"/>
                              <w:tblLook w:val="04A0" w:firstRow="1" w:lastRow="0" w:firstColumn="1" w:lastColumn="0" w:noHBand="0" w:noVBand="1"/>
                            </w:tblPr>
                            <w:tblGrid>
                              <w:gridCol w:w="5041"/>
                            </w:tblGrid>
                            <w:tr w:rsidR="009B093D" w14:paraId="3E9ED5ED" w14:textId="77777777" w:rsidTr="005F18CC">
                              <w:trPr>
                                <w:trHeight w:hRule="exact" w:val="255"/>
                              </w:trPr>
                              <w:tc>
                                <w:tcPr>
                                  <w:tcW w:w="5000" w:type="pct"/>
                                  <w:shd w:val="clear" w:color="auto" w:fill="E7E6E6" w:themeFill="background2"/>
                                </w:tcPr>
                                <w:p w14:paraId="378D3108" w14:textId="77777777" w:rsidR="009B093D" w:rsidRPr="00992D52" w:rsidRDefault="009B093D" w:rsidP="00992D52">
                                  <w:pPr>
                                    <w:pStyle w:val="Part"/>
                                    <w:jc w:val="center"/>
                                    <w:rPr>
                                      <w:b/>
                                    </w:rPr>
                                  </w:pPr>
                                  <w:r w:rsidRPr="00992D52">
                                    <w:rPr>
                                      <w:b/>
                                    </w:rPr>
                                    <w:t>Solution</w:t>
                                  </w:r>
                                </w:p>
                              </w:tc>
                            </w:tr>
                            <w:tr w:rsidR="009B093D" w14:paraId="783C7FAE" w14:textId="77777777" w:rsidTr="005F18CC">
                              <w:tc>
                                <w:tcPr>
                                  <w:tcW w:w="5000" w:type="pct"/>
                                </w:tcPr>
                                <w:p w14:paraId="6E81ACA7" w14:textId="77777777" w:rsidR="009B093D" w:rsidRDefault="009B093D" w:rsidP="005F18CC">
                                  <w:pPr>
                                    <w:pStyle w:val="Parts"/>
                                    <w:jc w:val="center"/>
                                  </w:pPr>
                                  <w:r>
                                    <w:object w:dxaOrig="1958" w:dyaOrig="2918" w14:anchorId="0EAA550B">
                                      <v:shape id="_x0000_i1042" type="#_x0000_t75" style="width:98pt;height:146.05pt">
                                        <v:imagedata r:id="rId39" o:title=""/>
                                      </v:shape>
                                      <o:OLEObject Type="Embed" ProgID="FXDraw.Graphic" ShapeID="_x0000_i1042" DrawAspect="Content" ObjectID="_1604385214" r:id="rId40"/>
                                    </w:object>
                                  </w:r>
                                </w:p>
                                <w:p w14:paraId="7FC96E69" w14:textId="77777777" w:rsidR="009B093D" w:rsidRDefault="009B093D" w:rsidP="005F18CC">
                                  <w:pPr>
                                    <w:pStyle w:val="Parts"/>
                                    <w:jc w:val="center"/>
                                  </w:pPr>
                                </w:p>
                                <w:p w14:paraId="6D9DBA23" w14:textId="77777777" w:rsidR="009B093D" w:rsidRPr="005F18CC" w:rsidRDefault="00835D7C" w:rsidP="005F18CC">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r>
                                            <w:rPr>
                                              <w:rFonts w:ascii="Cambria Math" w:hAnsi="Cambria Math"/>
                                            </w:rPr>
                                            <m:t>6.6t</m:t>
                                          </m:r>
                                        </m:den>
                                      </m:f>
                                    </m:oMath>
                                  </m:oMathPara>
                                </w:p>
                                <w:p w14:paraId="56FAC4A1" w14:textId="77777777" w:rsidR="009B093D" w:rsidRDefault="009B093D" w:rsidP="005F18CC">
                                  <w:pPr>
                                    <w:pStyle w:val="Parts"/>
                                    <w:rPr>
                                      <w:rFonts w:eastAsiaTheme="minorEastAsia"/>
                                    </w:rPr>
                                  </w:pPr>
                                </w:p>
                                <w:p w14:paraId="6D562E53" w14:textId="77777777" w:rsidR="009B093D" w:rsidRPr="005F18CC" w:rsidRDefault="009B093D" w:rsidP="005F18CC">
                                  <w:pPr>
                                    <w:pStyle w:val="Parts"/>
                                    <w:rPr>
                                      <w:rFonts w:eastAsiaTheme="minorEastAsia"/>
                                    </w:rPr>
                                  </w:pPr>
                                  <m:oMathPara>
                                    <m:oMath>
                                      <m:r>
                                        <w:rPr>
                                          <w:rFonts w:ascii="Cambria Math" w:eastAsiaTheme="minorEastAsia" w:hAnsi="Cambria Math"/>
                                        </w:rPr>
                                        <m:t>α=26.1°</m:t>
                                      </m:r>
                                    </m:oMath>
                                  </m:oMathPara>
                                </w:p>
                                <w:p w14:paraId="1E3C1E31" w14:textId="77777777" w:rsidR="009B093D" w:rsidRDefault="009B093D" w:rsidP="005F18CC">
                                  <w:pPr>
                                    <w:pStyle w:val="Parts"/>
                                    <w:rPr>
                                      <w:rFonts w:eastAsiaTheme="minorEastAsia"/>
                                    </w:rPr>
                                  </w:pPr>
                                </w:p>
                                <w:p w14:paraId="035EF0FB" w14:textId="77777777" w:rsidR="009B093D" w:rsidRPr="00517C01" w:rsidRDefault="009B093D" w:rsidP="005F18CC">
                                  <w:pPr>
                                    <w:pStyle w:val="Parts"/>
                                    <w:rPr>
                                      <w:rFonts w:eastAsiaTheme="minorEastAsia"/>
                                    </w:rPr>
                                  </w:pPr>
                                  <m:oMathPara>
                                    <m:oMath>
                                      <m:r>
                                        <w:rPr>
                                          <w:rFonts w:ascii="Cambria Math" w:eastAsiaTheme="minorEastAsia" w:hAnsi="Cambria Math"/>
                                        </w:rPr>
                                        <m:t>180-105-26.1=48.9°</m:t>
                                      </m:r>
                                    </m:oMath>
                                  </m:oMathPara>
                                </w:p>
                                <w:p w14:paraId="6C4F82FB" w14:textId="77777777" w:rsidR="009B093D" w:rsidRDefault="009B093D" w:rsidP="005F18CC">
                                  <w:pPr>
                                    <w:pStyle w:val="Parts"/>
                                    <w:rPr>
                                      <w:rFonts w:eastAsiaTheme="minorEastAsia"/>
                                    </w:rPr>
                                  </w:pPr>
                                </w:p>
                                <w:p w14:paraId="4160C10F" w14:textId="77777777" w:rsidR="009B093D" w:rsidRPr="00517C01" w:rsidRDefault="00835D7C" w:rsidP="00517C01">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48.9</m:t>
                                              </m:r>
                                            </m:e>
                                          </m:func>
                                        </m:num>
                                        <m:den>
                                          <m:r>
                                            <w:rPr>
                                              <w:rFonts w:ascii="Cambria Math" w:hAnsi="Cambria Math"/>
                                            </w:rPr>
                                            <m:t>775</m:t>
                                          </m:r>
                                        </m:den>
                                      </m:f>
                                    </m:oMath>
                                  </m:oMathPara>
                                </w:p>
                                <w:p w14:paraId="37DB2940" w14:textId="77777777" w:rsidR="009B093D" w:rsidRDefault="009B093D" w:rsidP="00517C01">
                                  <w:pPr>
                                    <w:pStyle w:val="Parts"/>
                                    <w:rPr>
                                      <w:rFonts w:eastAsiaTheme="minorEastAsia"/>
                                    </w:rPr>
                                  </w:pPr>
                                </w:p>
                                <w:p w14:paraId="6DCA5D0E" w14:textId="77777777" w:rsidR="009B093D" w:rsidRPr="00517C01" w:rsidRDefault="009B093D" w:rsidP="00517C01">
                                  <w:pPr>
                                    <w:pStyle w:val="Parts"/>
                                    <w:rPr>
                                      <w:rFonts w:eastAsiaTheme="minorEastAsia"/>
                                    </w:rPr>
                                  </w:pPr>
                                  <m:oMathPara>
                                    <m:oMath>
                                      <m:r>
                                        <w:rPr>
                                          <w:rFonts w:ascii="Cambria Math" w:eastAsiaTheme="minorEastAsia" w:hAnsi="Cambria Math"/>
                                        </w:rPr>
                                        <m:t xml:space="preserve">t=68.5 </m:t>
                                      </m:r>
                                      <m:r>
                                        <m:rPr>
                                          <m:nor/>
                                        </m:rPr>
                                        <w:rPr>
                                          <w:rFonts w:ascii="Cambria Math" w:eastAsiaTheme="minorEastAsia" w:hAnsi="Cambria Math"/>
                                        </w:rPr>
                                        <m:t>seconds</m:t>
                                      </m:r>
                                    </m:oMath>
                                  </m:oMathPara>
                                </w:p>
                                <w:p w14:paraId="0760D601" w14:textId="77777777" w:rsidR="009B093D" w:rsidRPr="00517C01" w:rsidRDefault="009B093D" w:rsidP="00517C01">
                                  <w:pPr>
                                    <w:pStyle w:val="Parts"/>
                                    <w:rPr>
                                      <w:rFonts w:eastAsiaTheme="minorEastAsia"/>
                                    </w:rPr>
                                  </w:pPr>
                                </w:p>
                                <w:p w14:paraId="28FE97D7" w14:textId="77777777" w:rsidR="009B093D" w:rsidRDefault="009B093D" w:rsidP="00517C01">
                                  <w:pPr>
                                    <w:pStyle w:val="Parts"/>
                                    <w:rPr>
                                      <w:rFonts w:eastAsiaTheme="minorEastAsia"/>
                                    </w:rPr>
                                  </w:pPr>
                                  <m:oMathPara>
                                    <m:oMath>
                                      <m:r>
                                        <m:rPr>
                                          <m:nor/>
                                        </m:rPr>
                                        <w:rPr>
                                          <w:rFonts w:ascii="Cambria Math" w:eastAsiaTheme="minorEastAsia" w:hAnsi="Cambria Math"/>
                                        </w:rPr>
                                        <m:t xml:space="preserve">Bearing: </m:t>
                                      </m:r>
                                      <m:r>
                                        <w:rPr>
                                          <w:rFonts w:ascii="Cambria Math" w:eastAsiaTheme="minorEastAsia" w:hAnsi="Cambria Math"/>
                                        </w:rPr>
                                        <m:t>165-26.1=138.9°</m:t>
                                      </m:r>
                                    </m:oMath>
                                  </m:oMathPara>
                                </w:p>
                                <w:p w14:paraId="4A13E4C7" w14:textId="77777777" w:rsidR="009B093D" w:rsidRPr="005F18CC" w:rsidRDefault="009B093D" w:rsidP="005F18CC">
                                  <w:pPr>
                                    <w:pStyle w:val="Parts"/>
                                    <w:rPr>
                                      <w:rFonts w:eastAsiaTheme="minorEastAsia"/>
                                    </w:rPr>
                                  </w:pPr>
                                </w:p>
                              </w:tc>
                            </w:tr>
                            <w:tr w:rsidR="009B093D" w14:paraId="15A5C63A" w14:textId="77777777" w:rsidTr="005F18CC">
                              <w:trPr>
                                <w:trHeight w:hRule="exact" w:val="255"/>
                              </w:trPr>
                              <w:tc>
                                <w:tcPr>
                                  <w:tcW w:w="5000" w:type="pct"/>
                                  <w:shd w:val="clear" w:color="auto" w:fill="E7E6E6" w:themeFill="background2"/>
                                </w:tcPr>
                                <w:p w14:paraId="43FB2ACD" w14:textId="77777777" w:rsidR="009B093D" w:rsidRPr="00992D52" w:rsidRDefault="009B093D" w:rsidP="00992D52">
                                  <w:pPr>
                                    <w:pStyle w:val="Part"/>
                                    <w:jc w:val="center"/>
                                    <w:rPr>
                                      <w:b/>
                                    </w:rPr>
                                  </w:pPr>
                                  <w:r w:rsidRPr="00992D52">
                                    <w:rPr>
                                      <w:b/>
                                    </w:rPr>
                                    <w:t>Specific behaviours</w:t>
                                  </w:r>
                                </w:p>
                              </w:tc>
                            </w:tr>
                            <w:tr w:rsidR="009B093D" w14:paraId="121008C0" w14:textId="77777777" w:rsidTr="005F18CC">
                              <w:tc>
                                <w:tcPr>
                                  <w:tcW w:w="5000" w:type="pct"/>
                                </w:tcPr>
                                <w:p w14:paraId="13B26B0D" w14:textId="77777777" w:rsidR="009B093D" w:rsidRDefault="009B093D" w:rsidP="00992D52">
                                  <w:pPr>
                                    <w:pStyle w:val="Parts"/>
                                  </w:pPr>
                                  <w:r>
                                    <w:sym w:font="Wingdings" w:char="F0FC"/>
                                  </w:r>
                                  <w:r>
                                    <w:t xml:space="preserve"> diagram with key elements</w:t>
                                  </w:r>
                                </w:p>
                                <w:p w14:paraId="3EC18C3E" w14:textId="77777777" w:rsidR="009B093D" w:rsidRDefault="009B093D" w:rsidP="00992D52">
                                  <w:pPr>
                                    <w:pStyle w:val="Parts"/>
                                    <w:rPr>
                                      <w:rFonts w:eastAsiaTheme="minorEastAsia"/>
                                    </w:rPr>
                                  </w:pPr>
                                  <w:r>
                                    <w:sym w:font="Wingdings" w:char="F0FC"/>
                                  </w:r>
                                  <w:r>
                                    <w:t xml:space="preserve"> angle between wind and </w:t>
                                  </w:r>
                                  <m:oMath>
                                    <m:r>
                                      <w:rPr>
                                        <w:rFonts w:ascii="Cambria Math" w:hAnsi="Cambria Math"/>
                                      </w:rPr>
                                      <m:t>PQ</m:t>
                                    </m:r>
                                  </m:oMath>
                                </w:p>
                                <w:p w14:paraId="222DFB0B" w14:textId="77777777" w:rsidR="009B093D" w:rsidRDefault="009B093D" w:rsidP="00992D52">
                                  <w:pPr>
                                    <w:pStyle w:val="Parts"/>
                                  </w:pPr>
                                  <w:r>
                                    <w:sym w:font="Wingdings" w:char="F0FC"/>
                                  </w:r>
                                  <w:r>
                                    <w:t xml:space="preserve"> equation using sin rule for </w:t>
                                  </w:r>
                                  <m:oMath>
                                    <m:r>
                                      <w:rPr>
                                        <w:rFonts w:ascii="Cambria Math" w:hAnsi="Cambria Math"/>
                                      </w:rPr>
                                      <m:t>α</m:t>
                                    </m:r>
                                  </m:oMath>
                                </w:p>
                                <w:p w14:paraId="5904AAA3" w14:textId="77777777" w:rsidR="009B093D" w:rsidRDefault="009B093D" w:rsidP="00992D52">
                                  <w:pPr>
                                    <w:pStyle w:val="Parts"/>
                                  </w:pPr>
                                  <w:r>
                                    <w:sym w:font="Wingdings" w:char="F0FC"/>
                                  </w:r>
                                  <w:r>
                                    <w:t xml:space="preserve"> solves for </w:t>
                                  </w:r>
                                  <m:oMath>
                                    <m:r>
                                      <w:rPr>
                                        <w:rFonts w:ascii="Cambria Math" w:hAnsi="Cambria Math"/>
                                      </w:rPr>
                                      <m:t>α</m:t>
                                    </m:r>
                                  </m:oMath>
                                </w:p>
                                <w:p w14:paraId="231320A9" w14:textId="77777777" w:rsidR="009B093D" w:rsidRDefault="009B093D" w:rsidP="00992D52">
                                  <w:pPr>
                                    <w:pStyle w:val="Parts"/>
                                    <w:rPr>
                                      <w:rFonts w:eastAsiaTheme="minorEastAsia"/>
                                    </w:rPr>
                                  </w:pPr>
                                  <w:r>
                                    <w:sym w:font="Wingdings" w:char="F0FC"/>
                                  </w:r>
                                  <w:r>
                                    <w:t xml:space="preserve"> equation using sin rule for </w:t>
                                  </w:r>
                                  <m:oMath>
                                    <m:r>
                                      <w:rPr>
                                        <w:rFonts w:ascii="Cambria Math" w:hAnsi="Cambria Math"/>
                                      </w:rPr>
                                      <m:t>t</m:t>
                                    </m:r>
                                  </m:oMath>
                                </w:p>
                                <w:p w14:paraId="2FD8A705" w14:textId="77777777" w:rsidR="009B093D" w:rsidRDefault="009B093D" w:rsidP="00992D52">
                                  <w:pPr>
                                    <w:pStyle w:val="Parts"/>
                                  </w:pPr>
                                  <w:r>
                                    <w:sym w:font="Wingdings" w:char="F0FC"/>
                                  </w:r>
                                  <w:r>
                                    <w:t xml:space="preserve"> correct time</w:t>
                                  </w:r>
                                </w:p>
                                <w:p w14:paraId="258C4A6D" w14:textId="77777777" w:rsidR="009B093D" w:rsidRDefault="009B093D" w:rsidP="00992D52">
                                  <w:pPr>
                                    <w:pStyle w:val="Parts"/>
                                  </w:pPr>
                                  <w:r>
                                    <w:sym w:font="Wingdings" w:char="F0FC"/>
                                  </w:r>
                                  <w:r>
                                    <w:t xml:space="preserve"> correct bearing</w:t>
                                  </w:r>
                                </w:p>
                              </w:tc>
                            </w:tr>
                          </w:tbl>
                          <w:p w14:paraId="0C2C565D" w14:textId="77777777" w:rsidR="009B093D" w:rsidRDefault="009B093D" w:rsidP="00665E5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D083" id="Text Box 37" o:spid="_x0000_s1061" type="#_x0000_t202" style="position:absolute;margin-left:93.3pt;margin-top:9.9pt;width:254.5pt;height:4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" fillcolor="window" strokecolor="window" strokeweight=".5pt">
                <v:textbox inset="0,0,0,0">
                  <w:txbxContent>
                    <w:tbl>
                      <w:tblPr>
                        <w:tblStyle w:val="TableGrid"/>
                        <w:tblW w:w="4971" w:type="pct"/>
                        <w:tblLook w:val="04A0" w:firstRow="1" w:lastRow="0" w:firstColumn="1" w:lastColumn="0" w:noHBand="0" w:noVBand="1"/>
                      </w:tblPr>
                      <w:tblGrid>
                        <w:gridCol w:w="5041"/>
                      </w:tblGrid>
                      <w:tr w:rsidR="009B093D" w14:paraId="3E9ED5ED" w14:textId="77777777" w:rsidTr="005F18CC">
                        <w:trPr>
                          <w:trHeight w:hRule="exact" w:val="255"/>
                        </w:trPr>
                        <w:tc>
                          <w:tcPr>
                            <w:tcW w:w="5000" w:type="pct"/>
                            <w:shd w:val="clear" w:color="auto" w:fill="E7E6E6" w:themeFill="background2"/>
                          </w:tcPr>
                          <w:p w14:paraId="378D3108" w14:textId="77777777" w:rsidR="009B093D" w:rsidRPr="00992D52" w:rsidRDefault="009B093D" w:rsidP="00992D52">
                            <w:pPr>
                              <w:pStyle w:val="Part"/>
                              <w:jc w:val="center"/>
                              <w:rPr>
                                <w:b/>
                              </w:rPr>
                            </w:pPr>
                            <w:r w:rsidRPr="00992D52">
                              <w:rPr>
                                <w:b/>
                              </w:rPr>
                              <w:t>Solution</w:t>
                            </w:r>
                          </w:p>
                        </w:tc>
                      </w:tr>
                      <w:tr w:rsidR="009B093D" w14:paraId="783C7FAE" w14:textId="77777777" w:rsidTr="005F18CC">
                        <w:tc>
                          <w:tcPr>
                            <w:tcW w:w="5000" w:type="pct"/>
                          </w:tcPr>
                          <w:p w14:paraId="6E81ACA7" w14:textId="77777777" w:rsidR="009B093D" w:rsidRDefault="009B093D" w:rsidP="005F18CC">
                            <w:pPr>
                              <w:pStyle w:val="Parts"/>
                              <w:jc w:val="center"/>
                            </w:pPr>
                            <w:r>
                              <w:object w:dxaOrig="1958" w:dyaOrig="2918" w14:anchorId="0EAA550B">
                                <v:shape id="_x0000_i1042" type="#_x0000_t75" style="width:98pt;height:146.05pt">
                                  <v:imagedata r:id="rId39" o:title=""/>
                                </v:shape>
                                <o:OLEObject Type="Embed" ProgID="FXDraw.Graphic" ShapeID="_x0000_i1042" DrawAspect="Content" ObjectID="_1604385214" r:id="rId41"/>
                              </w:object>
                            </w:r>
                          </w:p>
                          <w:p w14:paraId="7FC96E69" w14:textId="77777777" w:rsidR="009B093D" w:rsidRDefault="009B093D" w:rsidP="005F18CC">
                            <w:pPr>
                              <w:pStyle w:val="Parts"/>
                              <w:jc w:val="center"/>
                            </w:pPr>
                          </w:p>
                          <w:p w14:paraId="6D9DBA23" w14:textId="77777777" w:rsidR="009B093D" w:rsidRPr="005F18CC" w:rsidRDefault="00835D7C" w:rsidP="005F18CC">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r>
                                      <w:rPr>
                                        <w:rFonts w:ascii="Cambria Math" w:hAnsi="Cambria Math"/>
                                      </w:rPr>
                                      <m:t>6.6t</m:t>
                                    </m:r>
                                  </m:den>
                                </m:f>
                              </m:oMath>
                            </m:oMathPara>
                          </w:p>
                          <w:p w14:paraId="56FAC4A1" w14:textId="77777777" w:rsidR="009B093D" w:rsidRDefault="009B093D" w:rsidP="005F18CC">
                            <w:pPr>
                              <w:pStyle w:val="Parts"/>
                              <w:rPr>
                                <w:rFonts w:eastAsiaTheme="minorEastAsia"/>
                              </w:rPr>
                            </w:pPr>
                          </w:p>
                          <w:p w14:paraId="6D562E53" w14:textId="77777777" w:rsidR="009B093D" w:rsidRPr="005F18CC" w:rsidRDefault="009B093D" w:rsidP="005F18CC">
                            <w:pPr>
                              <w:pStyle w:val="Parts"/>
                              <w:rPr>
                                <w:rFonts w:eastAsiaTheme="minorEastAsia"/>
                              </w:rPr>
                            </w:pPr>
                            <m:oMathPara>
                              <m:oMath>
                                <m:r>
                                  <w:rPr>
                                    <w:rFonts w:ascii="Cambria Math" w:eastAsiaTheme="minorEastAsia" w:hAnsi="Cambria Math"/>
                                  </w:rPr>
                                  <m:t>α=26.1°</m:t>
                                </m:r>
                              </m:oMath>
                            </m:oMathPara>
                          </w:p>
                          <w:p w14:paraId="1E3C1E31" w14:textId="77777777" w:rsidR="009B093D" w:rsidRDefault="009B093D" w:rsidP="005F18CC">
                            <w:pPr>
                              <w:pStyle w:val="Parts"/>
                              <w:rPr>
                                <w:rFonts w:eastAsiaTheme="minorEastAsia"/>
                              </w:rPr>
                            </w:pPr>
                          </w:p>
                          <w:p w14:paraId="035EF0FB" w14:textId="77777777" w:rsidR="009B093D" w:rsidRPr="00517C01" w:rsidRDefault="009B093D" w:rsidP="005F18CC">
                            <w:pPr>
                              <w:pStyle w:val="Parts"/>
                              <w:rPr>
                                <w:rFonts w:eastAsiaTheme="minorEastAsia"/>
                              </w:rPr>
                            </w:pPr>
                            <m:oMathPara>
                              <m:oMath>
                                <m:r>
                                  <w:rPr>
                                    <w:rFonts w:ascii="Cambria Math" w:eastAsiaTheme="minorEastAsia" w:hAnsi="Cambria Math"/>
                                  </w:rPr>
                                  <m:t>180-105-26.1=48.9°</m:t>
                                </m:r>
                              </m:oMath>
                            </m:oMathPara>
                          </w:p>
                          <w:p w14:paraId="6C4F82FB" w14:textId="77777777" w:rsidR="009B093D" w:rsidRDefault="009B093D" w:rsidP="005F18CC">
                            <w:pPr>
                              <w:pStyle w:val="Parts"/>
                              <w:rPr>
                                <w:rFonts w:eastAsiaTheme="minorEastAsia"/>
                              </w:rPr>
                            </w:pPr>
                          </w:p>
                          <w:p w14:paraId="4160C10F" w14:textId="77777777" w:rsidR="009B093D" w:rsidRPr="00517C01" w:rsidRDefault="00835D7C" w:rsidP="00517C01">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105</m:t>
                                        </m:r>
                                      </m:e>
                                    </m:func>
                                  </m:num>
                                  <m:den>
                                    <m:r>
                                      <w:rPr>
                                        <w:rFonts w:ascii="Cambria Math" w:hAnsi="Cambria Math"/>
                                      </w:rPr>
                                      <m:t>14.5t</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48.9</m:t>
                                        </m:r>
                                      </m:e>
                                    </m:func>
                                  </m:num>
                                  <m:den>
                                    <m:r>
                                      <w:rPr>
                                        <w:rFonts w:ascii="Cambria Math" w:hAnsi="Cambria Math"/>
                                      </w:rPr>
                                      <m:t>775</m:t>
                                    </m:r>
                                  </m:den>
                                </m:f>
                              </m:oMath>
                            </m:oMathPara>
                          </w:p>
                          <w:p w14:paraId="37DB2940" w14:textId="77777777" w:rsidR="009B093D" w:rsidRDefault="009B093D" w:rsidP="00517C01">
                            <w:pPr>
                              <w:pStyle w:val="Parts"/>
                              <w:rPr>
                                <w:rFonts w:eastAsiaTheme="minorEastAsia"/>
                              </w:rPr>
                            </w:pPr>
                          </w:p>
                          <w:p w14:paraId="6DCA5D0E" w14:textId="77777777" w:rsidR="009B093D" w:rsidRPr="00517C01" w:rsidRDefault="009B093D" w:rsidP="00517C01">
                            <w:pPr>
                              <w:pStyle w:val="Parts"/>
                              <w:rPr>
                                <w:rFonts w:eastAsiaTheme="minorEastAsia"/>
                              </w:rPr>
                            </w:pPr>
                            <m:oMathPara>
                              <m:oMath>
                                <m:r>
                                  <w:rPr>
                                    <w:rFonts w:ascii="Cambria Math" w:eastAsiaTheme="minorEastAsia" w:hAnsi="Cambria Math"/>
                                  </w:rPr>
                                  <m:t xml:space="preserve">t=68.5 </m:t>
                                </m:r>
                                <m:r>
                                  <m:rPr>
                                    <m:nor/>
                                  </m:rPr>
                                  <w:rPr>
                                    <w:rFonts w:ascii="Cambria Math" w:eastAsiaTheme="minorEastAsia" w:hAnsi="Cambria Math"/>
                                  </w:rPr>
                                  <m:t>seconds</m:t>
                                </m:r>
                              </m:oMath>
                            </m:oMathPara>
                          </w:p>
                          <w:p w14:paraId="0760D601" w14:textId="77777777" w:rsidR="009B093D" w:rsidRPr="00517C01" w:rsidRDefault="009B093D" w:rsidP="00517C01">
                            <w:pPr>
                              <w:pStyle w:val="Parts"/>
                              <w:rPr>
                                <w:rFonts w:eastAsiaTheme="minorEastAsia"/>
                              </w:rPr>
                            </w:pPr>
                          </w:p>
                          <w:p w14:paraId="28FE97D7" w14:textId="77777777" w:rsidR="009B093D" w:rsidRDefault="009B093D" w:rsidP="00517C01">
                            <w:pPr>
                              <w:pStyle w:val="Parts"/>
                              <w:rPr>
                                <w:rFonts w:eastAsiaTheme="minorEastAsia"/>
                              </w:rPr>
                            </w:pPr>
                            <m:oMathPara>
                              <m:oMath>
                                <m:r>
                                  <m:rPr>
                                    <m:nor/>
                                  </m:rPr>
                                  <w:rPr>
                                    <w:rFonts w:ascii="Cambria Math" w:eastAsiaTheme="minorEastAsia" w:hAnsi="Cambria Math"/>
                                  </w:rPr>
                                  <m:t xml:space="preserve">Bearing: </m:t>
                                </m:r>
                                <m:r>
                                  <w:rPr>
                                    <w:rFonts w:ascii="Cambria Math" w:eastAsiaTheme="minorEastAsia" w:hAnsi="Cambria Math"/>
                                  </w:rPr>
                                  <m:t>165-26.1=138.9°</m:t>
                                </m:r>
                              </m:oMath>
                            </m:oMathPara>
                          </w:p>
                          <w:p w14:paraId="4A13E4C7" w14:textId="77777777" w:rsidR="009B093D" w:rsidRPr="005F18CC" w:rsidRDefault="009B093D" w:rsidP="005F18CC">
                            <w:pPr>
                              <w:pStyle w:val="Parts"/>
                              <w:rPr>
                                <w:rFonts w:eastAsiaTheme="minorEastAsia"/>
                              </w:rPr>
                            </w:pPr>
                          </w:p>
                        </w:tc>
                      </w:tr>
                      <w:tr w:rsidR="009B093D" w14:paraId="15A5C63A" w14:textId="77777777" w:rsidTr="005F18CC">
                        <w:trPr>
                          <w:trHeight w:hRule="exact" w:val="255"/>
                        </w:trPr>
                        <w:tc>
                          <w:tcPr>
                            <w:tcW w:w="5000" w:type="pct"/>
                            <w:shd w:val="clear" w:color="auto" w:fill="E7E6E6" w:themeFill="background2"/>
                          </w:tcPr>
                          <w:p w14:paraId="43FB2ACD" w14:textId="77777777" w:rsidR="009B093D" w:rsidRPr="00992D52" w:rsidRDefault="009B093D" w:rsidP="00992D52">
                            <w:pPr>
                              <w:pStyle w:val="Part"/>
                              <w:jc w:val="center"/>
                              <w:rPr>
                                <w:b/>
                              </w:rPr>
                            </w:pPr>
                            <w:r w:rsidRPr="00992D52">
                              <w:rPr>
                                <w:b/>
                              </w:rPr>
                              <w:t>Specific behaviours</w:t>
                            </w:r>
                          </w:p>
                        </w:tc>
                      </w:tr>
                      <w:tr w:rsidR="009B093D" w14:paraId="121008C0" w14:textId="77777777" w:rsidTr="005F18CC">
                        <w:tc>
                          <w:tcPr>
                            <w:tcW w:w="5000" w:type="pct"/>
                          </w:tcPr>
                          <w:p w14:paraId="13B26B0D" w14:textId="77777777" w:rsidR="009B093D" w:rsidRDefault="009B093D" w:rsidP="00992D52">
                            <w:pPr>
                              <w:pStyle w:val="Parts"/>
                            </w:pPr>
                            <w:r>
                              <w:sym w:font="Wingdings" w:char="F0FC"/>
                            </w:r>
                            <w:r>
                              <w:t xml:space="preserve"> diagram with key elements</w:t>
                            </w:r>
                          </w:p>
                          <w:p w14:paraId="3EC18C3E" w14:textId="77777777" w:rsidR="009B093D" w:rsidRDefault="009B093D" w:rsidP="00992D52">
                            <w:pPr>
                              <w:pStyle w:val="Parts"/>
                              <w:rPr>
                                <w:rFonts w:eastAsiaTheme="minorEastAsia"/>
                              </w:rPr>
                            </w:pPr>
                            <w:r>
                              <w:sym w:font="Wingdings" w:char="F0FC"/>
                            </w:r>
                            <w:r>
                              <w:t xml:space="preserve"> angle between wind and </w:t>
                            </w:r>
                            <m:oMath>
                              <m:r>
                                <w:rPr>
                                  <w:rFonts w:ascii="Cambria Math" w:hAnsi="Cambria Math"/>
                                </w:rPr>
                                <m:t>PQ</m:t>
                              </m:r>
                            </m:oMath>
                          </w:p>
                          <w:p w14:paraId="222DFB0B" w14:textId="77777777" w:rsidR="009B093D" w:rsidRDefault="009B093D" w:rsidP="00992D52">
                            <w:pPr>
                              <w:pStyle w:val="Parts"/>
                            </w:pPr>
                            <w:r>
                              <w:sym w:font="Wingdings" w:char="F0FC"/>
                            </w:r>
                            <w:r>
                              <w:t xml:space="preserve"> equation using sin rule for </w:t>
                            </w:r>
                            <m:oMath>
                              <m:r>
                                <w:rPr>
                                  <w:rFonts w:ascii="Cambria Math" w:hAnsi="Cambria Math"/>
                                </w:rPr>
                                <m:t>α</m:t>
                              </m:r>
                            </m:oMath>
                          </w:p>
                          <w:p w14:paraId="5904AAA3" w14:textId="77777777" w:rsidR="009B093D" w:rsidRDefault="009B093D" w:rsidP="00992D52">
                            <w:pPr>
                              <w:pStyle w:val="Parts"/>
                            </w:pPr>
                            <w:r>
                              <w:sym w:font="Wingdings" w:char="F0FC"/>
                            </w:r>
                            <w:r>
                              <w:t xml:space="preserve"> solves for </w:t>
                            </w:r>
                            <m:oMath>
                              <m:r>
                                <w:rPr>
                                  <w:rFonts w:ascii="Cambria Math" w:hAnsi="Cambria Math"/>
                                </w:rPr>
                                <m:t>α</m:t>
                              </m:r>
                            </m:oMath>
                          </w:p>
                          <w:p w14:paraId="231320A9" w14:textId="77777777" w:rsidR="009B093D" w:rsidRDefault="009B093D" w:rsidP="00992D52">
                            <w:pPr>
                              <w:pStyle w:val="Parts"/>
                              <w:rPr>
                                <w:rFonts w:eastAsiaTheme="minorEastAsia"/>
                              </w:rPr>
                            </w:pPr>
                            <w:r>
                              <w:sym w:font="Wingdings" w:char="F0FC"/>
                            </w:r>
                            <w:r>
                              <w:t xml:space="preserve"> equation using sin rule for </w:t>
                            </w:r>
                            <m:oMath>
                              <m:r>
                                <w:rPr>
                                  <w:rFonts w:ascii="Cambria Math" w:hAnsi="Cambria Math"/>
                                </w:rPr>
                                <m:t>t</m:t>
                              </m:r>
                            </m:oMath>
                          </w:p>
                          <w:p w14:paraId="2FD8A705" w14:textId="77777777" w:rsidR="009B093D" w:rsidRDefault="009B093D" w:rsidP="00992D52">
                            <w:pPr>
                              <w:pStyle w:val="Parts"/>
                            </w:pPr>
                            <w:r>
                              <w:sym w:font="Wingdings" w:char="F0FC"/>
                            </w:r>
                            <w:r>
                              <w:t xml:space="preserve"> correct time</w:t>
                            </w:r>
                          </w:p>
                          <w:p w14:paraId="258C4A6D" w14:textId="77777777" w:rsidR="009B093D" w:rsidRDefault="009B093D" w:rsidP="00992D52">
                            <w:pPr>
                              <w:pStyle w:val="Parts"/>
                            </w:pPr>
                            <w:r>
                              <w:sym w:font="Wingdings" w:char="F0FC"/>
                            </w:r>
                            <w:r>
                              <w:t xml:space="preserve"> correct bearing</w:t>
                            </w:r>
                          </w:p>
                        </w:tc>
                      </w:tr>
                    </w:tbl>
                    <w:p w14:paraId="0C2C565D" w14:textId="77777777" w:rsidR="009B093D" w:rsidRDefault="009B093D" w:rsidP="00665E5C">
                      <w:pPr>
                        <w:pStyle w:val="Part"/>
                      </w:pPr>
                    </w:p>
                  </w:txbxContent>
                </v:textbox>
              </v:shape>
            </w:pict>
          </mc:Fallback>
        </mc:AlternateContent>
      </w:r>
    </w:p>
    <w:p w14:paraId="556FF9D2" w14:textId="77777777" w:rsidR="009B093D" w:rsidRDefault="009B093D" w:rsidP="009B093D">
      <w:pPr>
        <w:pStyle w:val="QNum"/>
        <w:sectPr w:rsidR="009B093D" w:rsidSect="00DF3BCC">
          <w:headerReference w:type="first" r:id="rId42"/>
          <w:footerReference w:type="first" r:id="rId43"/>
          <w:pgSz w:w="11906" w:h="16838" w:code="9"/>
          <w:pgMar w:top="1247" w:right="1134" w:bottom="851" w:left="1304" w:header="737" w:footer="567" w:gutter="0"/>
          <w:cols w:space="708"/>
          <w:titlePg/>
          <w:docGrid w:linePitch="360"/>
        </w:sectPr>
      </w:pPr>
    </w:p>
    <w:p w14:paraId="5A566C72" w14:textId="77777777" w:rsidR="009B093D" w:rsidRPr="00B167A1" w:rsidRDefault="009B093D" w:rsidP="00E61987">
      <w:pPr>
        <w:pStyle w:val="QNum"/>
        <w:rPr>
          <w:b w:val="0"/>
        </w:rPr>
      </w:pPr>
      <w:r>
        <w:rPr>
          <w:b w:val="0"/>
        </w:rPr>
        <w:lastRenderedPageBreak/>
        <w:t>Supplementary page</w:t>
      </w:r>
    </w:p>
    <w:p w14:paraId="408B343F" w14:textId="77777777" w:rsidR="009B093D" w:rsidRPr="008A70F8" w:rsidRDefault="009B093D" w:rsidP="008A70F8"/>
    <w:p w14:paraId="37601EC4" w14:textId="77777777" w:rsidR="009B093D" w:rsidRDefault="009B093D" w:rsidP="00E61987">
      <w:r>
        <w:t>Question number: _________</w:t>
      </w:r>
    </w:p>
    <w:p w14:paraId="7D8922C9" w14:textId="77777777" w:rsidR="009B093D" w:rsidRDefault="009B093D" w:rsidP="00E61987"/>
    <w:p w14:paraId="11087434" w14:textId="77777777" w:rsidR="009B093D" w:rsidRPr="008A70F8" w:rsidRDefault="009B093D" w:rsidP="008A70F8"/>
    <w:p w14:paraId="0C5EBA0C" w14:textId="77777777" w:rsidR="009B093D" w:rsidRPr="008103B4" w:rsidRDefault="009B093D" w:rsidP="00E61987">
      <w:r>
        <w:br w:type="page"/>
      </w:r>
    </w:p>
    <w:p w14:paraId="0E86E039" w14:textId="77777777" w:rsidR="009B093D" w:rsidRPr="00B167A1" w:rsidRDefault="009B093D" w:rsidP="00E61987">
      <w:pPr>
        <w:pStyle w:val="QNum"/>
        <w:rPr>
          <w:b w:val="0"/>
        </w:rPr>
      </w:pPr>
      <w:r>
        <w:rPr>
          <w:b w:val="0"/>
        </w:rPr>
        <w:lastRenderedPageBreak/>
        <w:t>Supplementary page</w:t>
      </w:r>
    </w:p>
    <w:p w14:paraId="6754B58F" w14:textId="77777777" w:rsidR="009B093D" w:rsidRPr="008A70F8" w:rsidRDefault="009B093D" w:rsidP="008A70F8"/>
    <w:p w14:paraId="37C61A66" w14:textId="77777777" w:rsidR="009B093D" w:rsidRDefault="009B093D" w:rsidP="00E61987">
      <w:r>
        <w:t>Question number: _________</w:t>
      </w:r>
    </w:p>
    <w:p w14:paraId="45EF80AA" w14:textId="77777777" w:rsidR="009B093D" w:rsidRDefault="009B093D" w:rsidP="00E61987"/>
    <w:p w14:paraId="1027C9C9" w14:textId="77777777" w:rsidR="009B093D" w:rsidRPr="008A70F8" w:rsidRDefault="009B093D" w:rsidP="008A70F8"/>
    <w:p w14:paraId="6174D732" w14:textId="77777777" w:rsidR="009B093D" w:rsidRPr="008103B4" w:rsidRDefault="009B093D" w:rsidP="00E61987">
      <w:r>
        <w:br w:type="page"/>
      </w:r>
    </w:p>
    <w:p w14:paraId="5803B58C" w14:textId="77777777" w:rsidR="009B093D" w:rsidRPr="00761F37" w:rsidRDefault="009B093D" w:rsidP="009B66B8">
      <w:pPr>
        <w:pStyle w:val="QNum"/>
        <w:rPr>
          <w:b w:val="0"/>
        </w:rPr>
      </w:pPr>
      <w:r>
        <w:rPr>
          <w:b w:val="0"/>
        </w:rPr>
        <w:lastRenderedPageBreak/>
        <w:t>Supplementary page</w:t>
      </w:r>
    </w:p>
    <w:p w14:paraId="2158AC1B" w14:textId="77777777" w:rsidR="009B093D" w:rsidRPr="008A70F8" w:rsidRDefault="009B093D" w:rsidP="009B66B8"/>
    <w:p w14:paraId="61CF3F07" w14:textId="77777777" w:rsidR="009B093D" w:rsidRDefault="009B093D" w:rsidP="009B66B8">
      <w:r>
        <w:t>Question number: _________</w:t>
      </w:r>
    </w:p>
    <w:p w14:paraId="66B1EAB9" w14:textId="77777777" w:rsidR="009B093D" w:rsidRDefault="009B093D" w:rsidP="009B66B8"/>
    <w:p w14:paraId="5286ACB9" w14:textId="77777777" w:rsidR="009B093D" w:rsidRDefault="009B093D" w:rsidP="00D3315D"/>
    <w:p w14:paraId="139D162B" w14:textId="77777777" w:rsidR="009B093D" w:rsidRDefault="009B093D" w:rsidP="00CA483B">
      <w:pPr>
        <w:sectPr w:rsidR="009B093D" w:rsidSect="007514AB">
          <w:footerReference w:type="even" r:id="rId44"/>
          <w:footerReference w:type="default" r:id="rId45"/>
          <w:headerReference w:type="first" r:id="rId46"/>
          <w:footerReference w:type="first" r:id="rId47"/>
          <w:pgSz w:w="11906" w:h="16838" w:code="9"/>
          <w:pgMar w:top="1247" w:right="1134" w:bottom="851" w:left="1304" w:header="737" w:footer="567" w:gutter="0"/>
          <w:cols w:space="708"/>
          <w:titlePg/>
          <w:docGrid w:linePitch="360"/>
        </w:sectPr>
      </w:pPr>
    </w:p>
    <w:p w14:paraId="0C6824C0" w14:textId="77777777" w:rsidR="009B093D" w:rsidRDefault="009B093D" w:rsidP="00CA483B">
      <w:bookmarkStart w:id="29" w:name="bMkTab2"/>
      <w:bookmarkEnd w:id="29"/>
    </w:p>
    <w:p w14:paraId="125684E9" w14:textId="77777777" w:rsidR="009B093D" w:rsidRDefault="009B093D" w:rsidP="00CA483B"/>
    <w:p w14:paraId="1C35AA1A" w14:textId="77777777" w:rsidR="009B093D" w:rsidRDefault="009B093D" w:rsidP="00CA483B"/>
    <w:p w14:paraId="51CB578C" w14:textId="77777777" w:rsidR="009B093D" w:rsidRDefault="009B093D" w:rsidP="00CA483B"/>
    <w:p w14:paraId="00EA873B" w14:textId="77777777" w:rsidR="009B093D" w:rsidRDefault="009B093D" w:rsidP="00CA483B"/>
    <w:p w14:paraId="40528F17" w14:textId="77777777" w:rsidR="009B093D" w:rsidRDefault="009B093D" w:rsidP="00CA483B"/>
    <w:p w14:paraId="3A484916" w14:textId="77777777" w:rsidR="009B093D" w:rsidRDefault="009B093D" w:rsidP="00CA483B"/>
    <w:p w14:paraId="0228AD3C" w14:textId="77777777" w:rsidR="009B093D" w:rsidRDefault="009B093D" w:rsidP="00CA483B"/>
    <w:p w14:paraId="6D8A7AE9" w14:textId="77777777" w:rsidR="009B093D" w:rsidRDefault="009B093D" w:rsidP="00CA483B"/>
    <w:p w14:paraId="749A2B9D" w14:textId="77777777" w:rsidR="009B093D" w:rsidRDefault="009B093D" w:rsidP="00CA483B"/>
    <w:p w14:paraId="59881740" w14:textId="77777777" w:rsidR="009B093D" w:rsidRDefault="009B093D" w:rsidP="00CA483B"/>
    <w:p w14:paraId="54F0DDC5" w14:textId="77777777" w:rsidR="009B093D" w:rsidRDefault="009B093D" w:rsidP="00CA483B"/>
    <w:p w14:paraId="3778C182" w14:textId="77777777" w:rsidR="009B093D" w:rsidRDefault="009B093D" w:rsidP="00CA483B"/>
    <w:p w14:paraId="2EA46421" w14:textId="77777777" w:rsidR="009B093D" w:rsidRDefault="009B093D" w:rsidP="00CA483B"/>
    <w:p w14:paraId="73A21FE6" w14:textId="77777777" w:rsidR="009B093D" w:rsidRDefault="009B093D" w:rsidP="00CA483B"/>
    <w:p w14:paraId="2DAEB98F" w14:textId="77777777" w:rsidR="009B093D" w:rsidRDefault="009B093D" w:rsidP="00CA483B"/>
    <w:p w14:paraId="2311784B" w14:textId="77777777" w:rsidR="009B093D" w:rsidRDefault="009B093D" w:rsidP="00CA483B"/>
    <w:p w14:paraId="7040AAD0" w14:textId="77777777" w:rsidR="009B093D" w:rsidRDefault="009B093D" w:rsidP="00CA483B"/>
    <w:p w14:paraId="7BE5D808" w14:textId="77777777" w:rsidR="009B093D" w:rsidRDefault="009B093D" w:rsidP="00CA483B"/>
    <w:p w14:paraId="3B9DAF74" w14:textId="77777777" w:rsidR="009B093D" w:rsidRDefault="009B093D" w:rsidP="00CA483B"/>
    <w:p w14:paraId="2B60DB6B" w14:textId="77777777" w:rsidR="009B093D" w:rsidRDefault="009B093D" w:rsidP="00CA483B"/>
    <w:p w14:paraId="3DCE6F63" w14:textId="77777777" w:rsidR="009B093D" w:rsidRDefault="009B093D" w:rsidP="00CA483B"/>
    <w:p w14:paraId="339408CD" w14:textId="77777777" w:rsidR="009B093D" w:rsidRDefault="009B093D" w:rsidP="00CA483B"/>
    <w:p w14:paraId="51226029" w14:textId="77777777" w:rsidR="009B093D" w:rsidRDefault="009B093D" w:rsidP="00CA483B"/>
    <w:p w14:paraId="2ECFEDDF" w14:textId="77777777" w:rsidR="009B093D" w:rsidRDefault="009B093D" w:rsidP="00CA483B"/>
    <w:p w14:paraId="79E549D7" w14:textId="77777777" w:rsidR="009B093D" w:rsidRDefault="009B093D" w:rsidP="00CA483B"/>
    <w:p w14:paraId="6C4EC865" w14:textId="77777777" w:rsidR="009B093D" w:rsidRDefault="009B093D" w:rsidP="00CA483B"/>
    <w:p w14:paraId="256ABE4F" w14:textId="77777777" w:rsidR="009B093D" w:rsidRDefault="009B093D" w:rsidP="00CA483B"/>
    <w:p w14:paraId="0B139AAB" w14:textId="77777777" w:rsidR="009B093D" w:rsidRDefault="009B093D" w:rsidP="00CA483B"/>
    <w:p w14:paraId="0A214DEB" w14:textId="77777777" w:rsidR="009B093D" w:rsidRDefault="009B093D" w:rsidP="00CA483B"/>
    <w:p w14:paraId="3AB6E1E6" w14:textId="77777777" w:rsidR="009B093D" w:rsidRDefault="009B093D" w:rsidP="00CA483B"/>
    <w:p w14:paraId="150510DF" w14:textId="77777777" w:rsidR="009B093D" w:rsidRDefault="009B093D" w:rsidP="00CA483B"/>
    <w:p w14:paraId="7E64E618" w14:textId="77777777" w:rsidR="009B093D" w:rsidRDefault="009B093D" w:rsidP="00CA483B"/>
    <w:p w14:paraId="7FDC1190" w14:textId="77777777" w:rsidR="009B093D" w:rsidRDefault="009B093D" w:rsidP="00CA483B"/>
    <w:p w14:paraId="389AC26A" w14:textId="77777777" w:rsidR="009B093D" w:rsidRDefault="009B093D" w:rsidP="00CA483B"/>
    <w:p w14:paraId="24213526" w14:textId="77777777" w:rsidR="009B093D" w:rsidRDefault="009B093D" w:rsidP="00CA483B"/>
    <w:p w14:paraId="2900C813" w14:textId="77777777" w:rsidR="009B093D" w:rsidRDefault="009B093D" w:rsidP="00CA483B"/>
    <w:p w14:paraId="1E084F81" w14:textId="77777777" w:rsidR="009B093D" w:rsidRDefault="009B093D" w:rsidP="00CA483B"/>
    <w:p w14:paraId="3FDED018" w14:textId="77777777" w:rsidR="009B093D" w:rsidRDefault="009B093D" w:rsidP="00CA483B"/>
    <w:p w14:paraId="61E20674" w14:textId="77777777" w:rsidR="009B093D" w:rsidRDefault="009B093D" w:rsidP="00CA483B"/>
    <w:p w14:paraId="371E72E6" w14:textId="77777777" w:rsidR="009B093D" w:rsidRDefault="009B093D" w:rsidP="00CA483B"/>
    <w:p w14:paraId="262AA478" w14:textId="77777777" w:rsidR="009B093D" w:rsidRDefault="009B093D" w:rsidP="00CA483B"/>
    <w:p w14:paraId="4CF44AF0" w14:textId="77777777" w:rsidR="009B093D" w:rsidRDefault="009B093D" w:rsidP="00CA483B"/>
    <w:p w14:paraId="52EBADA1" w14:textId="77777777" w:rsidR="009B093D" w:rsidRDefault="009B093D" w:rsidP="00CA483B"/>
    <w:p w14:paraId="3670EE87" w14:textId="77777777" w:rsidR="009B093D" w:rsidRDefault="009B093D" w:rsidP="00CA483B"/>
    <w:p w14:paraId="257B803E" w14:textId="77777777" w:rsidR="009B093D" w:rsidRDefault="009B093D" w:rsidP="00CA483B"/>
    <w:p w14:paraId="0DF3A424" w14:textId="77777777" w:rsidR="009B093D" w:rsidRDefault="009B093D" w:rsidP="00CA483B"/>
    <w:p w14:paraId="56ECB5D8" w14:textId="77777777" w:rsidR="009B093D" w:rsidRDefault="009B093D" w:rsidP="00CA483B"/>
    <w:p w14:paraId="52090538" w14:textId="77777777" w:rsidR="009B093D" w:rsidRDefault="009B093D" w:rsidP="00CA483B"/>
    <w:p w14:paraId="3F1A28CF" w14:textId="73483002" w:rsidR="009B093D" w:rsidRDefault="009B093D" w:rsidP="00176942">
      <w:pPr>
        <w:pStyle w:val="WAXCopy"/>
      </w:pPr>
      <w:r>
        <w:rPr>
          <w:rFonts w:cs="Arial"/>
        </w:rPr>
        <w:t>©</w:t>
      </w:r>
      <w:r>
        <w:t xml:space="preserve"> 2018 WA Exam Papers.</w:t>
      </w:r>
      <w:r w:rsidRPr="00CB55EC">
        <w:t xml:space="preserve"> </w:t>
      </w:r>
      <w:bookmarkStart w:id="30" w:name="school"/>
      <w:bookmarkEnd w:id="30"/>
      <w:r w:rsidR="006B0B94">
        <w:t>Carmel School has a non-exclusive licence to copy and communicate this document for non-commercial, educational use within the school. No other copying, communication or use is permitted without the express written permission of WA Exam Papers. SN014-121-4.</w:t>
      </w:r>
    </w:p>
    <w:p w14:paraId="699C6384" w14:textId="77777777" w:rsidR="009B093D" w:rsidRPr="00F913EF" w:rsidRDefault="009B093D" w:rsidP="00F913EF"/>
    <w:p w14:paraId="65CCFC11" w14:textId="65C5197F" w:rsidR="009B093D" w:rsidRPr="007629AB" w:rsidRDefault="009B093D" w:rsidP="009B093D">
      <w:pPr>
        <w:pStyle w:val="QNum"/>
      </w:pPr>
    </w:p>
    <w:sectPr w:rsidR="009B093D" w:rsidRPr="007629AB" w:rsidSect="0023759E">
      <w:headerReference w:type="first" r:id="rId48"/>
      <w:footerReference w:type="first" r:id="rId4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E7448" w14:textId="77777777" w:rsidR="00835D7C" w:rsidRDefault="00835D7C" w:rsidP="00066BEF">
      <w:r>
        <w:separator/>
      </w:r>
    </w:p>
  </w:endnote>
  <w:endnote w:type="continuationSeparator" w:id="0">
    <w:p w14:paraId="77E4A630" w14:textId="77777777" w:rsidR="00835D7C" w:rsidRDefault="00835D7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47B3" w14:textId="71F9A5AB" w:rsidR="009B093D" w:rsidRDefault="006B0B94">
    <w:pPr>
      <w:pStyle w:val="Footer"/>
    </w:pPr>
    <w:r>
      <w:rPr>
        <w:noProof/>
      </w:rPr>
      <mc:AlternateContent>
        <mc:Choice Requires="wps">
          <w:drawing>
            <wp:anchor distT="0" distB="0" distL="114300" distR="114300" simplePos="0" relativeHeight="251660288" behindDoc="0" locked="0" layoutInCell="1" allowOverlap="1" wp14:anchorId="115587A9" wp14:editId="0F92C42C">
              <wp:simplePos x="0" y="0"/>
              <wp:positionH relativeFrom="page">
                <wp:posOffset>6375400</wp:posOffset>
              </wp:positionH>
              <wp:positionV relativeFrom="page">
                <wp:posOffset>10198100</wp:posOffset>
              </wp:positionV>
              <wp:extent cx="889000" cy="190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E353D8" w14:textId="19DB5D30" w:rsidR="006B0B94" w:rsidRPr="006B0B94" w:rsidRDefault="006B0B94">
                          <w:pPr>
                            <w:rPr>
                              <w:rFonts w:cs="Arial"/>
                              <w:sz w:val="12"/>
                            </w:rPr>
                          </w:pPr>
                          <w:r>
                            <w:rPr>
                              <w:rFonts w:cs="Arial"/>
                              <w:sz w:val="12"/>
                            </w:rPr>
                            <w:t>SN014-121-4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15587A9" id="_x0000_t202" coordsize="21600,21600" o:spt="202" path="m,l,21600r21600,l21600,xe">
              <v:stroke joinstyle="miter"/>
              <v:path gradientshapeok="t" o:connecttype="rect"/>
            </v:shapetype>
            <v:shape id="Text Box 40" o:spid="_x0000_s1062"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LB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6ohLBkAIAADQFAAAOAAAAAAAAAAAAAAAAAC4CAABkcnMvZTJvRG9jLnhtbFBL&#10;AQItABQABgAIAAAAIQAbPD+Y3wAAAA8BAAAPAAAAAAAAAAAAAAAAAOoEAABkcnMvZG93bnJldi54&#10;bWxQSwUGAAAAAAQABADzAAAA9gUAAAAA&#10;" filled="f" stroked="f" strokeweight=".5pt">
              <v:textbox style="mso-fit-shape-to-text:t" inset="0,0,0">
                <w:txbxContent>
                  <w:p w14:paraId="64E353D8" w14:textId="19DB5D30" w:rsidR="006B0B94" w:rsidRPr="006B0B94" w:rsidRDefault="006B0B94">
                    <w:pPr>
                      <w:rPr>
                        <w:rFonts w:cs="Arial"/>
                        <w:sz w:val="12"/>
                      </w:rPr>
                    </w:pPr>
                    <w:r>
                      <w:rPr>
                        <w:rFonts w:cs="Arial"/>
                        <w:sz w:val="12"/>
                      </w:rPr>
                      <w:t>SN014-121-4</w:t>
                    </w:r>
                  </w:p>
                </w:txbxContent>
              </v:textbox>
              <w10:wrap anchorx="page" anchory="page"/>
            </v:shape>
          </w:pict>
        </mc:Fallback>
      </mc:AlternateContent>
    </w:r>
    <w:r w:rsidR="009B093D">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DF3B" w14:textId="031DD9AB" w:rsidR="009B093D" w:rsidRDefault="006B0B94">
    <w:pPr>
      <w:pStyle w:val="Footer"/>
    </w:pPr>
    <w:r>
      <w:rPr>
        <w:noProof/>
      </w:rPr>
      <mc:AlternateContent>
        <mc:Choice Requires="wps">
          <w:drawing>
            <wp:anchor distT="0" distB="0" distL="114300" distR="114300" simplePos="0" relativeHeight="251659264" behindDoc="0" locked="0" layoutInCell="1" allowOverlap="1" wp14:anchorId="2B342D9E" wp14:editId="3B8C6E94">
              <wp:simplePos x="0" y="0"/>
              <wp:positionH relativeFrom="page">
                <wp:posOffset>825500</wp:posOffset>
              </wp:positionH>
              <wp:positionV relativeFrom="page">
                <wp:posOffset>10198100</wp:posOffset>
              </wp:positionV>
              <wp:extent cx="889000" cy="1905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85CC4" w14:textId="3E6ECBC7" w:rsidR="006B0B94" w:rsidRPr="006B0B94" w:rsidRDefault="006B0B94">
                          <w:pPr>
                            <w:rPr>
                              <w:rFonts w:cs="Arial"/>
                              <w:sz w:val="12"/>
                            </w:rPr>
                          </w:pPr>
                          <w:r>
                            <w:rPr>
                              <w:rFonts w:cs="Arial"/>
                              <w:sz w:val="12"/>
                            </w:rPr>
                            <w:t>SN014-121-4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B342D9E" id="_x0000_t202" coordsize="21600,21600" o:spt="202" path="m,l,21600r21600,l21600,xe">
              <v:stroke joinstyle="miter"/>
              <v:path gradientshapeok="t" o:connecttype="rect"/>
            </v:shapetype>
            <v:shape id="Text Box 39" o:spid="_x0000_s1063"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c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F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KPFRto2unqGm&#10;1aAZijjDVw3uXjPnb5nFAsCJpfY3OGqpwa0+WJRstf3+J3/IByWIUrLHQpVUYeMpkZ8V5hWAfjDs&#10;YGyikU/Oxgirp/ZKo+8s1hNNeK2Xg1lb3T5g25fhHoSY4ritpH4wr3y/2PhbcLFcxiRsmWF+re4M&#10;D9ADy/fdA7PmMGge/H3Rw7Kx+bt563PDl84snzymLg5jYLbnEdyHF2xoVOHwNwm/gNfvMevln7f4&#10;B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5tUJyTAgAAOwUAAA4AAAAAAAAAAAAAAAAALgIAAGRycy9lMm9Eb2MueG1s&#10;UEsBAi0AFAAGAAgAAAAhAD/yoQfeAAAADQEAAA8AAAAAAAAAAAAAAAAA7QQAAGRycy9kb3ducmV2&#10;LnhtbFBLBQYAAAAABAAEAPMAAAD4BQAAAAA=&#10;" filled="f" stroked="f" strokeweight=".5pt">
              <v:textbox style="mso-fit-shape-to-text:t" inset="0,0,0">
                <w:txbxContent>
                  <w:p w14:paraId="14685CC4" w14:textId="3E6ECBC7" w:rsidR="006B0B94" w:rsidRPr="006B0B94" w:rsidRDefault="006B0B94">
                    <w:pPr>
                      <w:rPr>
                        <w:rFonts w:cs="Arial"/>
                        <w:sz w:val="12"/>
                      </w:rPr>
                    </w:pPr>
                    <w:r>
                      <w:rPr>
                        <w:rFonts w:cs="Arial"/>
                        <w:sz w:val="12"/>
                      </w:rPr>
                      <w:t>SN014-121-4</w:t>
                    </w:r>
                  </w:p>
                </w:txbxContent>
              </v:textbox>
              <w10:wrap anchorx="page" anchory="page"/>
            </v:shape>
          </w:pict>
        </mc:Fallback>
      </mc:AlternateContent>
    </w:r>
    <w:r w:rsidR="009B093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D2F4" w14:textId="7C1911F8" w:rsidR="009B093D" w:rsidRDefault="006B0B94">
    <w:pPr>
      <w:pStyle w:val="Footer"/>
    </w:pPr>
    <w:r>
      <w:rPr>
        <w:noProof/>
      </w:rPr>
      <mc:AlternateContent>
        <mc:Choice Requires="wps">
          <w:drawing>
            <wp:anchor distT="0" distB="0" distL="114300" distR="114300" simplePos="0" relativeHeight="251661312" behindDoc="0" locked="0" layoutInCell="1" allowOverlap="1" wp14:anchorId="68D345C3" wp14:editId="681F84C7">
              <wp:simplePos x="0" y="0"/>
              <wp:positionH relativeFrom="page">
                <wp:posOffset>6375400</wp:posOffset>
              </wp:positionH>
              <wp:positionV relativeFrom="page">
                <wp:posOffset>10198100</wp:posOffset>
              </wp:positionV>
              <wp:extent cx="889000" cy="1905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A6A87" w14:textId="67955D0C" w:rsidR="006B0B94" w:rsidRPr="006B0B94" w:rsidRDefault="006B0B94">
                          <w:pPr>
                            <w:rPr>
                              <w:rFonts w:cs="Arial"/>
                              <w:sz w:val="12"/>
                            </w:rPr>
                          </w:pPr>
                          <w:r>
                            <w:rPr>
                              <w:rFonts w:cs="Arial"/>
                              <w:sz w:val="12"/>
                            </w:rPr>
                            <w:t>SN014-121-4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8D345C3" id="_x0000_t202" coordsize="21600,21600" o:spt="202" path="m,l,21600r21600,l21600,xe">
              <v:stroke joinstyle="miter"/>
              <v:path gradientshapeok="t" o:connecttype="rect"/>
            </v:shapetype>
            <v:shape id="Text Box 41" o:spid="_x0000_s1064"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0/lQ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j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" filled="f" stroked="f" strokeweight=".5pt">
              <v:textbox style="mso-fit-shape-to-text:t" inset="0,0,0">
                <w:txbxContent>
                  <w:p w14:paraId="6CAA6A87" w14:textId="67955D0C" w:rsidR="006B0B94" w:rsidRPr="006B0B94" w:rsidRDefault="006B0B94">
                    <w:pPr>
                      <w:rPr>
                        <w:rFonts w:cs="Arial"/>
                        <w:sz w:val="12"/>
                      </w:rPr>
                    </w:pPr>
                    <w:r>
                      <w:rPr>
                        <w:rFonts w:cs="Arial"/>
                        <w:sz w:val="12"/>
                      </w:rPr>
                      <w:t>SN014-121-4</w:t>
                    </w:r>
                  </w:p>
                </w:txbxContent>
              </v:textbox>
              <w10:wrap anchorx="page" anchory="page"/>
            </v:shape>
          </w:pict>
        </mc:Fallback>
      </mc:AlternateContent>
    </w:r>
    <w:r w:rsidR="009B093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C150" w14:textId="77777777" w:rsidR="009B093D" w:rsidRDefault="009B09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967E" w14:textId="77777777" w:rsidR="009B093D" w:rsidRDefault="009B09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53FF" w14:textId="77777777" w:rsidR="009B093D" w:rsidRDefault="009B09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0BA2" w14:textId="77777777" w:rsidR="009B093D" w:rsidRDefault="009B0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958C" w14:textId="77777777" w:rsidR="00835D7C" w:rsidRDefault="00835D7C" w:rsidP="00066BEF">
      <w:r>
        <w:separator/>
      </w:r>
    </w:p>
  </w:footnote>
  <w:footnote w:type="continuationSeparator" w:id="0">
    <w:p w14:paraId="0EEEABDB" w14:textId="77777777" w:rsidR="00835D7C" w:rsidRDefault="00835D7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4D5B" w14:textId="17A6EBBD" w:rsidR="009B093D" w:rsidRPr="009B093D" w:rsidRDefault="009B093D" w:rsidP="009B093D">
    <w:pPr>
      <w:pStyle w:val="Header"/>
    </w:pPr>
    <w:r>
      <w:t>SPECIALIST UNITS 1 AND 2</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1DC54056" w:rsidR="00066BEF" w:rsidRPr="009B093D" w:rsidRDefault="009B093D" w:rsidP="009B093D">
    <w:pPr>
      <w:pStyle w:val="Header"/>
    </w:pPr>
    <w:r>
      <w:t>CALCULATOR-ASSUMED</w:t>
    </w:r>
    <w:r>
      <w:tab/>
    </w:r>
    <w:r>
      <w:fldChar w:fldCharType="begin"/>
    </w:r>
    <w:r>
      <w:instrText xml:space="preserve"> PAGE  \* MERGEFORMAT </w:instrText>
    </w:r>
    <w:r>
      <w:fldChar w:fldCharType="separate"/>
    </w:r>
    <w:r>
      <w:rPr>
        <w:noProof/>
      </w:rPr>
      <w:t>19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649B" w14:textId="1E5B14CA" w:rsidR="009B093D" w:rsidRPr="009B093D" w:rsidRDefault="009B093D" w:rsidP="009B093D">
    <w:pPr>
      <w:pStyle w:val="Header"/>
    </w:pPr>
    <w:r>
      <w:t>SPECIALIST UNITS 1 AND 2</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8F0A" w14:textId="1E7660EB" w:rsidR="009B093D" w:rsidRPr="009B093D" w:rsidRDefault="009B093D" w:rsidP="009B093D">
    <w:pPr>
      <w:pStyle w:val="Header"/>
    </w:pPr>
    <w:r>
      <w:t>CALCULATOR-ASSUMED</w:t>
    </w:r>
    <w:r>
      <w:tab/>
    </w:r>
    <w:r>
      <w:fldChar w:fldCharType="begin"/>
    </w:r>
    <w:r>
      <w:instrText xml:space="preserve"> PAGE  \* MERGEFORMAT </w:instrText>
    </w:r>
    <w:r>
      <w:fldChar w:fldCharType="separate"/>
    </w:r>
    <w:r>
      <w:rPr>
        <w:noProof/>
      </w:rPr>
      <w:t>17</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76AD" w14:textId="77777777" w:rsidR="009B093D" w:rsidRDefault="009B0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24EC"/>
    <w:rsid w:val="002F4902"/>
    <w:rsid w:val="00305F73"/>
    <w:rsid w:val="003E35C5"/>
    <w:rsid w:val="0040323B"/>
    <w:rsid w:val="004521B2"/>
    <w:rsid w:val="004A4688"/>
    <w:rsid w:val="004C3D2F"/>
    <w:rsid w:val="00536FCE"/>
    <w:rsid w:val="00556E20"/>
    <w:rsid w:val="005906D6"/>
    <w:rsid w:val="005C43E5"/>
    <w:rsid w:val="005F0EAE"/>
    <w:rsid w:val="00650A3A"/>
    <w:rsid w:val="00662861"/>
    <w:rsid w:val="006B0B94"/>
    <w:rsid w:val="00732975"/>
    <w:rsid w:val="007629AB"/>
    <w:rsid w:val="007C6F08"/>
    <w:rsid w:val="00835D7C"/>
    <w:rsid w:val="00883625"/>
    <w:rsid w:val="008B61D2"/>
    <w:rsid w:val="008E1F52"/>
    <w:rsid w:val="008E4957"/>
    <w:rsid w:val="00902C6D"/>
    <w:rsid w:val="00997DA0"/>
    <w:rsid w:val="009B093D"/>
    <w:rsid w:val="00A84950"/>
    <w:rsid w:val="00AF705A"/>
    <w:rsid w:val="00B0280A"/>
    <w:rsid w:val="00B23301"/>
    <w:rsid w:val="00B36EC2"/>
    <w:rsid w:val="00B72E46"/>
    <w:rsid w:val="00BF50F2"/>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9B093D"/>
    <w:pPr>
      <w:spacing w:after="0" w:line="240" w:lineRule="auto"/>
    </w:pPr>
    <w:rPr>
      <w:rFonts w:ascii="Arial" w:hAnsi="Arial"/>
    </w:rPr>
  </w:style>
  <w:style w:type="paragraph" w:customStyle="1" w:styleId="Parts">
    <w:name w:val="Part(s)"/>
    <w:basedOn w:val="Part"/>
    <w:qFormat/>
    <w:rsid w:val="009B093D"/>
    <w:pPr>
      <w:spacing w:line="264" w:lineRule="auto"/>
    </w:pPr>
  </w:style>
  <w:style w:type="paragraph" w:customStyle="1" w:styleId="WAXCopy">
    <w:name w:val="WAXCopy"/>
    <w:basedOn w:val="Normal"/>
    <w:rsid w:val="009B093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header" Target="header3.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footer" Target="footer2.xm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footer" Target="footer1.xml"/><Relationship Id="rId40" Type="http://schemas.openxmlformats.org/officeDocument/2006/relationships/oleObject" Target="embeddings/oleObject17.bin"/><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2.bin"/><Relationship Id="rId36" Type="http://schemas.openxmlformats.org/officeDocument/2006/relationships/header" Target="header2.xml"/><Relationship Id="rId49"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image" Target="media/image10.png"/><Relationship Id="rId30" Type="http://schemas.openxmlformats.org/officeDocument/2006/relationships/oleObject" Target="embeddings/oleObject13.bin"/><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eader" Target="header5.xml"/><Relationship Id="rId8" Type="http://schemas.openxmlformats.org/officeDocument/2006/relationships/image" Target="media/image2.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0</TotalTime>
  <Pages>20</Pages>
  <Words>1307</Words>
  <Characters>7452</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WAEP 2018 MATHEMATICS SPECIALIST UNITS 1 AND 2 EXAM - SECTION 2 - SOLUTIONS</vt:lpstr>
    </vt:vector>
  </TitlesOfParts>
  <Manager>Charlie Watson</Manager>
  <Company>WA Exam Papers (WAEP)</Company>
  <LinksUpToDate>false</LinksUpToDate>
  <CharactersWithSpaces>8742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SPECIALIST UNITS 1 AND 2 EXAM - SECTION 2 - SOLUTIONS</dc:title>
  <dc:subject>Regular version purchased by Carmel School, SN014-121-4</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Stephen George</cp:lastModifiedBy>
  <cp:revision>3</cp:revision>
  <dcterms:created xsi:type="dcterms:W3CDTF">2018-08-03T05:49:00Z</dcterms:created>
  <dcterms:modified xsi:type="dcterms:W3CDTF">2018-11-22T01:47:00Z</dcterms:modified>
  <cp:category>ATAR Mathematics Examination Papers</cp:category>
</cp:coreProperties>
</file>